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128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La primera tabla es la tabla de diseño del nombre y de la información de contacto. La segunda tabla es la tabla del objetivo"/>
      </w:tblPr>
      <w:tblGrid>
        <w:gridCol w:w="4564"/>
        <w:gridCol w:w="3955"/>
      </w:tblGrid>
      <w:tr w:rsidR="007A0F44" w:rsidRPr="00AD398B" w:rsidTr="00DF0086">
        <w:trPr>
          <w:trHeight w:hRule="exact" w:val="1486"/>
        </w:trPr>
        <w:tc>
          <w:tcPr>
            <w:tcW w:w="4564" w:type="dxa"/>
            <w:tcMar>
              <w:right w:w="144" w:type="dxa"/>
            </w:tcMar>
            <w:vAlign w:val="bottom"/>
          </w:tcPr>
          <w:p w:rsidR="007A0F44" w:rsidRPr="00AD398B" w:rsidRDefault="00AD398B" w:rsidP="00DF0086">
            <w:pPr>
              <w:pStyle w:val="Puesto"/>
              <w:ind w:left="-5"/>
              <w:rPr>
                <w:sz w:val="56"/>
              </w:rPr>
            </w:pPr>
            <w:r w:rsidRPr="00AD398B">
              <w:rPr>
                <w:sz w:val="56"/>
              </w:rPr>
              <w:t>Jesus A</w:t>
            </w:r>
            <w:r w:rsidR="000F167B">
              <w:rPr>
                <w:sz w:val="56"/>
              </w:rPr>
              <w:t>D</w:t>
            </w:r>
            <w:bookmarkStart w:id="0" w:name="_GoBack"/>
            <w:bookmarkEnd w:id="0"/>
            <w:r w:rsidRPr="00AD398B">
              <w:rPr>
                <w:sz w:val="56"/>
              </w:rPr>
              <w:t>rian</w:t>
            </w:r>
          </w:p>
          <w:p w:rsidR="007A0F44" w:rsidRPr="00AD398B" w:rsidRDefault="00AD398B" w:rsidP="00AD398B">
            <w:pPr>
              <w:pStyle w:val="Subttulo"/>
              <w:rPr>
                <w:b w:val="0"/>
              </w:rPr>
            </w:pPr>
            <w:r w:rsidRPr="00AD398B">
              <w:rPr>
                <w:b w:val="0"/>
                <w:sz w:val="56"/>
              </w:rPr>
              <w:t>Barzola toliano</w:t>
            </w:r>
          </w:p>
        </w:tc>
        <w:tc>
          <w:tcPr>
            <w:tcW w:w="3955" w:type="dxa"/>
            <w:tcMar>
              <w:left w:w="144" w:type="dxa"/>
            </w:tcMar>
            <w:vAlign w:val="bottom"/>
          </w:tcPr>
          <w:p w:rsidR="007A0F44" w:rsidRPr="009D32AD" w:rsidRDefault="009B77E1" w:rsidP="00AD398B">
            <w:pPr>
              <w:pStyle w:val="Informacindecontacto"/>
              <w:ind w:left="-35"/>
              <w:rPr>
                <w:lang w:val="en-US"/>
              </w:rPr>
            </w:pPr>
            <w:sdt>
              <w:sdtPr>
                <w:rPr>
                  <w:lang w:val="en-US"/>
                </w:rPr>
                <w:alias w:val="Escriba la dirección:"/>
                <w:tag w:val="Escriba la dirección:"/>
                <w:id w:val="-989020281"/>
                <w:placeholder>
                  <w:docPart w:val="8A59B2CE6BAB4408A91DFD549CCF8A5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D398B" w:rsidRPr="000F167B">
                  <w:rPr>
                    <w:lang w:val="en-US"/>
                  </w:rPr>
                  <w:t xml:space="preserve">Monterrey Flor de </w:t>
                </w:r>
                <w:proofErr w:type="spellStart"/>
                <w:r w:rsidR="00AD398B" w:rsidRPr="000F167B">
                  <w:rPr>
                    <w:lang w:val="en-US"/>
                  </w:rPr>
                  <w:t>Amancaes</w:t>
                </w:r>
                <w:proofErr w:type="spellEnd"/>
                <w:r w:rsidR="00AD398B" w:rsidRPr="000F167B">
                  <w:rPr>
                    <w:lang w:val="en-US"/>
                  </w:rPr>
                  <w:t xml:space="preserve"> </w:t>
                </w:r>
                <w:proofErr w:type="spellStart"/>
                <w:r w:rsidR="00AD398B" w:rsidRPr="000F167B">
                  <w:rPr>
                    <w:lang w:val="en-US"/>
                  </w:rPr>
                  <w:t>Mz</w:t>
                </w:r>
                <w:proofErr w:type="spellEnd"/>
                <w:r w:rsidR="00AD398B" w:rsidRPr="000F167B">
                  <w:rPr>
                    <w:lang w:val="en-US"/>
                  </w:rPr>
                  <w:t>. J Lt. 01</w:t>
                </w:r>
              </w:sdtContent>
            </w:sdt>
            <w:r w:rsidR="007A0F44" w:rsidRPr="009D32AD">
              <w:rPr>
                <w:lang w:val="en-US" w:bidi="es-ES"/>
              </w:rPr>
              <w:t xml:space="preserve">  </w:t>
            </w:r>
            <w:r w:rsidR="007A0F44" w:rsidRPr="009D0878">
              <w:rPr>
                <w:noProof/>
                <w:lang w:val="es-PE" w:eastAsia="es-PE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Icono de dirección" descr="Icono de direcció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2CFB15" id="Icono de dirección" o:spid="_x0000_s1026" alt="Icono de direcció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9D32AD" w:rsidRDefault="009B77E1" w:rsidP="00174A87">
            <w:pPr>
              <w:pStyle w:val="Informacindecontacto"/>
              <w:rPr>
                <w:lang w:val="en-US"/>
              </w:rPr>
            </w:pPr>
            <w:sdt>
              <w:sdtPr>
                <w:rPr>
                  <w:lang w:val="en-US"/>
                </w:rPr>
                <w:alias w:val="Escriba el teléfono:"/>
                <w:tag w:val="Escriba el teléfono:"/>
                <w:id w:val="381135673"/>
                <w:placeholder>
                  <w:docPart w:val="E76004C98C024CCE9615FB3F2141446D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AD398B" w:rsidRPr="009D32AD">
                  <w:rPr>
                    <w:lang w:val="en-US"/>
                  </w:rPr>
                  <w:t>956560043</w:t>
                </w:r>
              </w:sdtContent>
            </w:sdt>
            <w:r w:rsidR="007A0F44" w:rsidRPr="009D32AD">
              <w:rPr>
                <w:lang w:val="en-US" w:bidi="es-ES"/>
              </w:rPr>
              <w:t xml:space="preserve">  </w:t>
            </w:r>
            <w:r w:rsidR="007A0F44" w:rsidRPr="009D0878">
              <w:rPr>
                <w:noProof/>
                <w:lang w:val="es-PE" w:eastAsia="es-PE"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Icono de teléfono" descr="Icono de teléfo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287238" id="Icono de teléfono" o:spid="_x0000_s1026" alt="Icono de teléfono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9D32AD" w:rsidRDefault="009B77E1" w:rsidP="00174A87">
            <w:pPr>
              <w:pStyle w:val="Informacindecontacto"/>
              <w:rPr>
                <w:lang w:val="en-US"/>
              </w:rPr>
            </w:pPr>
            <w:sdt>
              <w:sdtPr>
                <w:rPr>
                  <w:lang w:val="en-US"/>
                </w:rPr>
                <w:alias w:val="Escriba el correo electrónico:"/>
                <w:tag w:val="Escriba el correo electrónico:"/>
                <w:id w:val="479813182"/>
                <w:placeholder>
                  <w:docPart w:val="C295CD320F02424AAFF58F9F86FE2D2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AD398B" w:rsidRPr="009D32AD">
                  <w:rPr>
                    <w:lang w:val="en-US"/>
                  </w:rPr>
                  <w:t>jbarzolat05@gmail.com</w:t>
                </w:r>
              </w:sdtContent>
            </w:sdt>
            <w:r w:rsidR="007A0F44" w:rsidRPr="009D32AD">
              <w:rPr>
                <w:lang w:val="en-US" w:bidi="es-ES"/>
              </w:rPr>
              <w:t xml:space="preserve">  </w:t>
            </w:r>
            <w:r w:rsidR="007A0F44">
              <w:rPr>
                <w:noProof/>
                <w:lang w:val="es-PE" w:eastAsia="es-PE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orma libre 5" descr="Icono de correo electrón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C3D7C" id="Forma libre 5" o:spid="_x0000_s1026" alt="Icono de correo electrónico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AD398B" w:rsidRDefault="009B77E1" w:rsidP="00174A87">
            <w:pPr>
              <w:pStyle w:val="Informacindecontacto"/>
              <w:rPr>
                <w:lang w:val="en-US"/>
              </w:rPr>
            </w:pPr>
            <w:sdt>
              <w:sdtPr>
                <w:alias w:val="Escriba el perfil de LinkedIn:"/>
                <w:tag w:val="Escriba el perfil de LinkedIn:"/>
                <w:id w:val="-1253892234"/>
                <w:placeholder>
                  <w:docPart w:val="E8D541384F244B9DB1AD48725A5C4F9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AD398B">
                  <w:t>71406445</w:t>
                </w:r>
              </w:sdtContent>
            </w:sdt>
            <w:r w:rsidR="007A0F44" w:rsidRPr="00AD398B">
              <w:rPr>
                <w:lang w:val="en-US" w:bidi="es-ES"/>
              </w:rPr>
              <w:t xml:space="preserve">  </w:t>
            </w:r>
            <w:r w:rsidR="007A0F44" w:rsidRPr="009D0878">
              <w:rPr>
                <w:noProof/>
                <w:lang w:val="es-PE" w:eastAsia="es-PE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Icono de LinkedIn" descr="Icono de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97C499" id="Icono de LinkedIn" o:spid="_x0000_s1026" alt="Icono de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AD398B" w:rsidRDefault="009B77E1" w:rsidP="00AD398B">
            <w:pPr>
              <w:pStyle w:val="Informacindecontacto"/>
              <w:rPr>
                <w:lang w:val="en-US"/>
              </w:rPr>
            </w:pPr>
            <w:sdt>
              <w:sdtPr>
                <w:alias w:val="Escriba su Twitter, blog o cartera:"/>
                <w:tag w:val="Escriba su Twitter, blog o cartera:"/>
                <w:id w:val="1198669372"/>
                <w:placeholder>
                  <w:docPart w:val="86553D0217F34FE5A45164C284A4CA2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AD398B">
                  <w:t>Peruano/Soltero</w:t>
                </w:r>
              </w:sdtContent>
            </w:sdt>
            <w:r w:rsidR="007A0F44" w:rsidRPr="00AD398B">
              <w:rPr>
                <w:lang w:val="en-US" w:bidi="es-ES"/>
              </w:rPr>
              <w:t xml:space="preserve">  </w:t>
            </w:r>
            <w:r w:rsidR="007A0F44" w:rsidRPr="009D0878">
              <w:rPr>
                <w:noProof/>
                <w:lang w:val="es-PE" w:eastAsia="es-PE"/>
              </w:rPr>
              <mc:AlternateContent>
                <mc:Choice Requires="wps">
                  <w:drawing>
                    <wp:inline distT="0" distB="0" distL="0" distR="0" wp14:anchorId="48A1A44C" wp14:editId="7C28CCF3">
                      <wp:extent cx="118872" cy="118872"/>
                      <wp:effectExtent l="0" t="0" r="0" b="0"/>
                      <wp:docPr id="58" name="Icono de sitio web" descr="Icono de Twitter/Blog/Carter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F07BBF" id="Icono de sitio web" o:spid="_x0000_s1026" alt="Icono de Twitter/Blog/Cartera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wg/oAuoUAAD5awAADgAAAAAAAAAAAAAAAAAu&#10;AgAAZHJzL2Uyb0RvYy54bWxQSwECLQAUAAYACAAAACEAhqgpLtoAAAADAQAADwAAAAAAAAAAAAAA&#10;AABEFwAAZHJzL2Rvd25yZXYueG1sUEsFBgAAAAAEAAQA8wAAAEs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anormal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 primera tabla es la tabla de diseño del nombre y de la información de contacto. La segunda tabla es la tabla del objetivo"/>
      </w:tblPr>
      <w:tblGrid>
        <w:gridCol w:w="710"/>
        <w:gridCol w:w="8302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os"/>
            </w:pPr>
            <w:r w:rsidRPr="00565B06">
              <w:rPr>
                <w:noProof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Icono en un círculo de Objetivo" descr="Icono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írculo del icono de Objetivo" descr="Círculo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Línea horizontal superior del icono de Objetivo" descr="Línea horizontal superior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Línea horizontal media del icono de Objetivo" descr="Línea horizontal media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Línea horizontal inferior del icono de Objetivo" descr="Línea horizontal inferior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4FD77" id="Icono en un círculo de Objetivo" o:spid="_x0000_s1026" alt="Icono de Objetivo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">
                      <v:shape id="Círculo del icono de Objetivo" o:spid="_x0000_s1027" alt="Círculo del icono de Objetivo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ínea horizontal superior del icono de Objetivo" o:spid="_x0000_s1028" alt="Línea horizontal superior del icono de Objetivo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media del icono de Objetivo" o:spid="_x0000_s1029" alt="Línea horizontal media del icono de Objetivo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inferior del icono de Objetivo" o:spid="_x0000_s1030" alt="Línea horizontal inferior del icono de Objetivo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9B77E1" w:rsidP="007850D1">
            <w:pPr>
              <w:pStyle w:val="Ttulo1"/>
              <w:outlineLvl w:val="0"/>
            </w:pPr>
            <w:sdt>
              <w:sdtPr>
                <w:alias w:val="Objetivo:"/>
                <w:tag w:val="Objetivo:"/>
                <w:id w:val="-376709012"/>
                <w:placeholder>
                  <w:docPart w:val="CD65575F71BA4D808C3C17C872DEE410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bidi="es-ES"/>
                  </w:rPr>
                  <w:t>Objetivo</w:t>
                </w:r>
              </w:sdtContent>
            </w:sdt>
          </w:p>
        </w:tc>
      </w:tr>
    </w:tbl>
    <w:p w:rsidR="00A77B4D" w:rsidRPr="00565B06" w:rsidRDefault="00AD398B" w:rsidP="004558F1">
      <w:pPr>
        <w:jc w:val="both"/>
      </w:pPr>
      <w:r w:rsidRPr="00AD398B">
        <w:t>Trabajador motivado y dispuesto a establecer unos buenos cimientos en el servicio alimentario. Profesional dispuesto a aprender todos los roles de la empresa alimenticia y contribuir con el éxito del equipo. Trabajador de confianza con habilidades básicas de limpieza, desinfección y gestión de existencias</w:t>
      </w:r>
    </w:p>
    <w:tbl>
      <w:tblPr>
        <w:tblStyle w:val="Tablaconcuadrcula"/>
        <w:tblW w:w="19071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717"/>
        <w:gridCol w:w="7864"/>
        <w:gridCol w:w="686"/>
        <w:gridCol w:w="686"/>
        <w:gridCol w:w="6226"/>
        <w:gridCol w:w="7751"/>
        <w:gridCol w:w="7751"/>
      </w:tblGrid>
      <w:tr w:rsidR="00DF0086" w:rsidRPr="00565B06" w:rsidTr="00DF0086">
        <w:trPr>
          <w:trHeight w:val="634"/>
        </w:trPr>
        <w:tc>
          <w:tcPr>
            <w:tcW w:w="719" w:type="dxa"/>
            <w:tcMar>
              <w:right w:w="216" w:type="dxa"/>
            </w:tcMar>
            <w:vAlign w:val="bottom"/>
          </w:tcPr>
          <w:p w:rsidR="00DF0086" w:rsidRPr="00565B06" w:rsidRDefault="00DF0086" w:rsidP="00075B13">
            <w:pPr>
              <w:pStyle w:val="Iconos"/>
            </w:pPr>
            <w:r w:rsidRPr="00565B06">
              <w:rPr>
                <w:noProof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1CF12424" wp14:editId="6A0431A6">
                      <wp:extent cx="274320" cy="274320"/>
                      <wp:effectExtent l="0" t="0" r="0" b="0"/>
                      <wp:docPr id="18" name="Icono en un círculo de Educación" descr="Icono de Educa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írculo del icono de Educación" descr="Círculo del icono de Educación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el icono de Educación" descr="Símbolo del icono de Educació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79110" id="Icono en un círculo de Educación" o:spid="_x0000_s1026" alt="Icono de Educació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OBo5rT6GAAAcY8AAA4A&#10;AAAAAAAAAAAAAAAALgIAAGRycy9lMm9Eb2MueG1sUEsBAi0AFAAGAAgAAAAhABhq7IfZAAAAAwEA&#10;AA8AAAAAAAAAAAAAAAAAVBsAAGRycy9kb3ducmV2LnhtbFBLBQYAAAAABAAEAPMAAABaHAAAAAA=&#10;">
                      <v:shape id="Círculo del icono de Educación" o:spid="_x0000_s1027" alt="Círculo del icono de Educación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l icono de Educación" o:spid="_x0000_s1028" alt="Símbolo del icono de Educación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3" w:type="dxa"/>
          </w:tcPr>
          <w:p w:rsidR="00DF0086" w:rsidRPr="00565B06" w:rsidRDefault="009B77E1" w:rsidP="002146F8">
            <w:pPr>
              <w:pStyle w:val="Ttulo1"/>
              <w:outlineLvl w:val="0"/>
            </w:pPr>
            <w:sdt>
              <w:sdtPr>
                <w:alias w:val="Educación:"/>
                <w:tag w:val="Educación:"/>
                <w:id w:val="1586649636"/>
                <w:placeholder>
                  <w:docPart w:val="9A78D261AE8742579DECEE3465984668"/>
                </w:placeholder>
                <w:temporary/>
                <w:showingPlcHdr/>
                <w15:appearance w15:val="hidden"/>
              </w:sdtPr>
              <w:sdtEndPr/>
              <w:sdtContent>
                <w:r w:rsidR="00DF0086" w:rsidRPr="00565B06">
                  <w:rPr>
                    <w:lang w:bidi="es-ES"/>
                  </w:rPr>
                  <w:t>Educación</w:t>
                </w:r>
              </w:sdtContent>
            </w:sdt>
          </w:p>
        </w:tc>
        <w:tc>
          <w:tcPr>
            <w:tcW w:w="702" w:type="dxa"/>
          </w:tcPr>
          <w:p w:rsidR="00DF0086" w:rsidRDefault="00DF0086" w:rsidP="002146F8">
            <w:pPr>
              <w:pStyle w:val="Ttulo1"/>
              <w:outlineLvl w:val="0"/>
            </w:pPr>
          </w:p>
        </w:tc>
        <w:tc>
          <w:tcPr>
            <w:tcW w:w="702" w:type="dxa"/>
          </w:tcPr>
          <w:p w:rsidR="00DF0086" w:rsidRDefault="00DF0086" w:rsidP="002146F8">
            <w:pPr>
              <w:pStyle w:val="Ttulo1"/>
              <w:outlineLvl w:val="0"/>
            </w:pPr>
          </w:p>
        </w:tc>
        <w:tc>
          <w:tcPr>
            <w:tcW w:w="6375" w:type="dxa"/>
          </w:tcPr>
          <w:p w:rsidR="00DF0086" w:rsidRDefault="00DF0086" w:rsidP="002146F8">
            <w:pPr>
              <w:pStyle w:val="Ttulo1"/>
              <w:outlineLvl w:val="0"/>
            </w:pPr>
          </w:p>
        </w:tc>
        <w:tc>
          <w:tcPr>
            <w:tcW w:w="7936" w:type="dxa"/>
          </w:tcPr>
          <w:p w:rsidR="00DF0086" w:rsidRDefault="00DF0086" w:rsidP="002146F8">
            <w:pPr>
              <w:pStyle w:val="Ttulo1"/>
              <w:outlineLvl w:val="0"/>
            </w:pPr>
          </w:p>
        </w:tc>
        <w:tc>
          <w:tcPr>
            <w:tcW w:w="7936" w:type="dxa"/>
          </w:tcPr>
          <w:p w:rsidR="00DF0086" w:rsidRDefault="00DF0086" w:rsidP="002146F8">
            <w:pPr>
              <w:pStyle w:val="Ttulo1"/>
              <w:outlineLvl w:val="0"/>
            </w:pPr>
          </w:p>
        </w:tc>
      </w:tr>
    </w:tbl>
    <w:p w:rsidR="007C0E0E" w:rsidRPr="00565B06" w:rsidRDefault="00AD398B" w:rsidP="00B47E1E">
      <w:pPr>
        <w:pStyle w:val="Ttulo2"/>
      </w:pPr>
      <w:r>
        <w:rPr>
          <w:lang w:bidi="es-ES"/>
        </w:rPr>
        <w:t xml:space="preserve"> </w:t>
      </w:r>
      <w:r w:rsidRPr="00AD398B">
        <w:rPr>
          <w:iCs/>
          <w:color w:val="4C4C4C" w:themeColor="text2" w:themeTint="BF"/>
        </w:rPr>
        <w:t>Universidad Cesar Vallejo</w:t>
      </w:r>
      <w:r>
        <w:rPr>
          <w:iCs/>
          <w:color w:val="4C4C4C" w:themeColor="text2" w:themeTint="BF"/>
        </w:rPr>
        <w:t xml:space="preserve"> </w:t>
      </w:r>
    </w:p>
    <w:p w:rsidR="007C0E0E" w:rsidRPr="00565B06" w:rsidRDefault="00AD398B" w:rsidP="00AD398B">
      <w:pPr>
        <w:pStyle w:val="Ttulo3"/>
      </w:pPr>
      <w:r>
        <w:t>Agosto 2015 -</w:t>
      </w:r>
      <w:r w:rsidR="007C0E0E" w:rsidRPr="00565B06">
        <w:rPr>
          <w:lang w:bidi="es-ES"/>
        </w:rPr>
        <w:t xml:space="preserve">  </w:t>
      </w:r>
      <w:r>
        <w:t>presente</w:t>
      </w:r>
    </w:p>
    <w:tbl>
      <w:tblPr>
        <w:tblStyle w:val="Tablaconcuadrcul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717"/>
        <w:gridCol w:w="8295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os"/>
            </w:pPr>
            <w:r w:rsidRPr="00565B06">
              <w:rPr>
                <w:noProof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Icono en un círculo de Experiencia" descr="Icono de Experie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írculo del icono de Experiencia" descr="Círculo del icono de Experie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el icono de Experiencia" descr="Símbolo del icono de Experie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1D62" id="Icono en un círculo de Experiencia" o:spid="_x0000_s1026" alt="Icono de Experie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5CM6WMERAABDZAAADgAAAAAAAAAAAAAAAAAuAgAAZHJzL2Uyb0Rv&#10;Yy54bWxQSwECLQAUAAYACAAAACEAGGrsh9kAAAADAQAADwAAAAAAAAAAAAAAAAAbFAAAZHJzL2Rv&#10;d25yZXYueG1sUEsFBgAAAAAEAAQA8wAAACEVAAAAAA==&#10;">
                      <v:shape id="Círculo del icono de Experiencia" o:spid="_x0000_s1027" alt="Círculo del icono de Experiencia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l icono de Experiencia" o:spid="_x0000_s1028" alt="Símbolo del icono de Experiencia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9B77E1" w:rsidP="0004158B">
            <w:pPr>
              <w:pStyle w:val="Ttulo1"/>
              <w:outlineLvl w:val="0"/>
            </w:pPr>
            <w:sdt>
              <w:sdtPr>
                <w:alias w:val="Educación:"/>
                <w:tag w:val="Educación:"/>
                <w:id w:val="-2131392780"/>
                <w:placeholder>
                  <w:docPart w:val="A38AFE4D5616499AA66A8DE308940630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rPr>
                    <w:lang w:bidi="es-ES"/>
                  </w:rPr>
                  <w:t>Experiencia</w:t>
                </w:r>
              </w:sdtContent>
            </w:sdt>
          </w:p>
        </w:tc>
      </w:tr>
    </w:tbl>
    <w:p w:rsidR="009D32AD" w:rsidRPr="009D32AD" w:rsidRDefault="00AD398B" w:rsidP="00B47E1E">
      <w:pPr>
        <w:pStyle w:val="Ttulo2"/>
        <w:rPr>
          <w:iCs/>
          <w:color w:val="4C4C4C" w:themeColor="text2" w:themeTint="BF"/>
        </w:rPr>
      </w:pPr>
      <w:r>
        <w:t>Miembro de Equipo</w:t>
      </w:r>
      <w:r w:rsidR="005E088C" w:rsidRPr="00565B06">
        <w:rPr>
          <w:lang w:bidi="es-ES"/>
        </w:rPr>
        <w:t xml:space="preserve"> | </w:t>
      </w:r>
      <w:r>
        <w:rPr>
          <w:rStyle w:val="nfasis"/>
        </w:rPr>
        <w:t xml:space="preserve">Pizza </w:t>
      </w:r>
      <w:proofErr w:type="spellStart"/>
      <w:r>
        <w:rPr>
          <w:rStyle w:val="nfasis"/>
        </w:rPr>
        <w:t>Hut</w:t>
      </w:r>
      <w:proofErr w:type="spellEnd"/>
    </w:p>
    <w:p w:rsidR="005E088C" w:rsidRPr="00565B06" w:rsidRDefault="00AD398B" w:rsidP="004F199F">
      <w:pPr>
        <w:pStyle w:val="Ttulo3"/>
      </w:pPr>
      <w:r>
        <w:t>enero 2018 -</w:t>
      </w:r>
      <w:r w:rsidR="005E088C" w:rsidRPr="00565B06">
        <w:rPr>
          <w:lang w:bidi="es-ES"/>
        </w:rPr>
        <w:t xml:space="preserve">  </w:t>
      </w:r>
      <w:r>
        <w:t>febrero 2020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Eficiente a la hora de dar respuesta a las preocupaciones o quejas para contribuir a la satisfacción del cliente.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Experiencia asistiendo a los cocineros con la preparación de los alimentos en caso necesario para garantizar la rapidez a la hora de servir los pedidos.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Experiencia realizando las tareas de apertura y cierre de manera precisa para facilitar las actividades del establecimiento.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Manipulación de alimentos y mantenimiento de una higiene adecuada para proteger a los clientes.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Capaz de realizar tareas de limpieza tales como almacenamiento, desinfección, barrer y limpieza de trastes.</w:t>
      </w:r>
    </w:p>
    <w:p w:rsidR="004558F1" w:rsidRPr="004558F1" w:rsidRDefault="004558F1" w:rsidP="004558F1">
      <w:pPr>
        <w:numPr>
          <w:ilvl w:val="0"/>
          <w:numId w:val="16"/>
        </w:numPr>
        <w:jc w:val="both"/>
        <w:rPr>
          <w:lang w:val="es-PE"/>
        </w:rPr>
      </w:pPr>
      <w:r w:rsidRPr="004558F1">
        <w:rPr>
          <w:lang w:val="es-PE"/>
        </w:rPr>
        <w:t>Formación del nuevo personal.</w:t>
      </w:r>
    </w:p>
    <w:p w:rsidR="009D32AD" w:rsidRPr="009D32AD" w:rsidRDefault="009D32AD" w:rsidP="009D32AD">
      <w:pPr>
        <w:pStyle w:val="Ttulo2"/>
        <w:rPr>
          <w:iCs/>
          <w:color w:val="4C4C4C" w:themeColor="text2" w:themeTint="BF"/>
        </w:rPr>
      </w:pPr>
      <w:r>
        <w:t>Operario de producción</w:t>
      </w:r>
      <w:r w:rsidRPr="00565B06">
        <w:rPr>
          <w:lang w:bidi="es-ES"/>
        </w:rPr>
        <w:t xml:space="preserve"> | </w:t>
      </w:r>
      <w:r>
        <w:rPr>
          <w:lang w:bidi="es-ES"/>
        </w:rPr>
        <w:t xml:space="preserve">INDUSTRIAS </w:t>
      </w:r>
      <w:r>
        <w:rPr>
          <w:rStyle w:val="nfasis"/>
        </w:rPr>
        <w:t>TEAL S.A</w:t>
      </w:r>
    </w:p>
    <w:p w:rsidR="009D32AD" w:rsidRPr="009D32AD" w:rsidRDefault="009D32AD" w:rsidP="009D32AD">
      <w:pPr>
        <w:rPr>
          <w:sz w:val="24"/>
        </w:rPr>
      </w:pPr>
      <w:r w:rsidRPr="009D32AD">
        <w:rPr>
          <w:sz w:val="24"/>
        </w:rPr>
        <w:t>FEBRERO 2021 -</w:t>
      </w:r>
      <w:r w:rsidRPr="009D32AD">
        <w:rPr>
          <w:sz w:val="24"/>
          <w:lang w:bidi="es-ES"/>
        </w:rPr>
        <w:t xml:space="preserve">  </w:t>
      </w:r>
      <w:r w:rsidRPr="009D32AD">
        <w:rPr>
          <w:sz w:val="24"/>
        </w:rPr>
        <w:t>ABRIL 2021</w:t>
      </w:r>
    </w:p>
    <w:p w:rsidR="009D32AD" w:rsidRPr="009D32AD" w:rsidRDefault="009D32AD" w:rsidP="009D32AD">
      <w:pPr>
        <w:pStyle w:val="Prrafodelista"/>
        <w:numPr>
          <w:ilvl w:val="0"/>
          <w:numId w:val="19"/>
        </w:numPr>
        <w:jc w:val="both"/>
        <w:rPr>
          <w:lang w:val="es-PE"/>
        </w:rPr>
      </w:pPr>
      <w:r w:rsidRPr="009D32AD">
        <w:rPr>
          <w:lang w:val="es-PE"/>
        </w:rPr>
        <w:t>Montaje, ensamblaje y embalaje de piezas.</w:t>
      </w:r>
    </w:p>
    <w:p w:rsidR="009D32AD" w:rsidRPr="009D32AD" w:rsidRDefault="009D32AD" w:rsidP="009D32AD">
      <w:pPr>
        <w:pStyle w:val="Prrafodelista"/>
        <w:numPr>
          <w:ilvl w:val="0"/>
          <w:numId w:val="19"/>
        </w:numPr>
        <w:jc w:val="both"/>
        <w:rPr>
          <w:lang w:val="es-PE"/>
        </w:rPr>
      </w:pPr>
      <w:r w:rsidRPr="009D32AD">
        <w:rPr>
          <w:lang w:val="es-PE"/>
        </w:rPr>
        <w:t>Uso de herramientas manuales y automáticas.</w:t>
      </w:r>
    </w:p>
    <w:p w:rsidR="009D32AD" w:rsidRPr="009D32AD" w:rsidRDefault="009D32AD" w:rsidP="009D32AD">
      <w:pPr>
        <w:pStyle w:val="Prrafodelista"/>
        <w:numPr>
          <w:ilvl w:val="0"/>
          <w:numId w:val="19"/>
        </w:numPr>
        <w:ind w:left="709"/>
        <w:jc w:val="both"/>
        <w:rPr>
          <w:lang w:val="es-PE"/>
        </w:rPr>
      </w:pPr>
      <w:r w:rsidRPr="009D32AD">
        <w:rPr>
          <w:lang w:val="es-PE"/>
        </w:rPr>
        <w:t>Acostumbrado a colaborar con los miembros del equipo para sincronizar y mantener el flujo de materiales.</w:t>
      </w:r>
    </w:p>
    <w:p w:rsidR="009D32AD" w:rsidRPr="009D32AD" w:rsidRDefault="009D32AD" w:rsidP="009D32AD">
      <w:pPr>
        <w:pStyle w:val="Prrafodelista"/>
        <w:numPr>
          <w:ilvl w:val="0"/>
          <w:numId w:val="19"/>
        </w:numPr>
        <w:jc w:val="both"/>
        <w:rPr>
          <w:lang w:val="es-PE"/>
        </w:rPr>
      </w:pPr>
      <w:r w:rsidRPr="009D32AD">
        <w:rPr>
          <w:lang w:val="es-PE"/>
        </w:rPr>
        <w:t>Experiencia con procesos de tratamiento de ingredientes, como selección, clasificación, lavado, pelado y escaldado.</w:t>
      </w:r>
    </w:p>
    <w:p w:rsidR="009D32AD" w:rsidRPr="009D32AD" w:rsidRDefault="009D32AD" w:rsidP="009D32AD">
      <w:pPr>
        <w:pStyle w:val="Prrafodelista"/>
        <w:numPr>
          <w:ilvl w:val="0"/>
          <w:numId w:val="19"/>
        </w:numPr>
        <w:jc w:val="both"/>
        <w:rPr>
          <w:lang w:val="es-PE"/>
        </w:rPr>
      </w:pPr>
      <w:r w:rsidRPr="009D32AD">
        <w:rPr>
          <w:lang w:val="es-PE"/>
        </w:rPr>
        <w:t>Verificación de embalajes y empaquetado según los requisitos de cada marca distribuidora.</w:t>
      </w:r>
    </w:p>
    <w:tbl>
      <w:tblPr>
        <w:tblStyle w:val="Tablaconcuadrcul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tabla superior tiene el encabezado de las aptitudes; la segunda tabla, la lista de las aptitudes, y la tabla inferior, las actividades"/>
      </w:tblPr>
      <w:tblGrid>
        <w:gridCol w:w="717"/>
        <w:gridCol w:w="8295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os"/>
            </w:pPr>
            <w:r w:rsidRPr="00565B06">
              <w:rPr>
                <w:noProof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Icono en un círculo de Aptitudes" descr="Icono de Aptitu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Círculo del icono de Aptitudes" descr="Círcu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Parte 1 del símbolo del icono de Aptitudes" descr="Parte 1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Parte 2 del símbolo del icono de Aptitudes" descr="Parte 2 del símbolo del icono de Aptitude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Parte 3 del símbolo del icono de Aptitudes" descr="Parte 3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Parte 4 del símbolo del icono de Aptitudes" descr="Parte 4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8B12E" id="Icono en un círculo de Aptitudes" o:spid="_x0000_s1026" alt="Icono de Aptitu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">
                      <v:shape id="Círculo del icono de Aptitudes" o:spid="_x0000_s1027" alt="Círculo del icono de Aptitudes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Parte 1 del símbolo del icono de Aptitudes" o:spid="_x0000_s1028" alt="Parte 1 del símbolo del icono de Aptitudes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Parte 2 del símbolo del icono de Aptitudes" o:spid="_x0000_s1029" alt="Parte 2 del símbolo del icono de Aptitudes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Parte 3 del símbolo del icono de Aptitudes" o:spid="_x0000_s1030" alt="Parte 3 del símbolo del icono de Aptitudes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Parte 4 del símbolo del icono de Aptitudes" o:spid="_x0000_s1031" alt="Parte 4 del símbolo del icono de Aptitudes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9B77E1" w:rsidP="00AD6216">
            <w:pPr>
              <w:pStyle w:val="Ttulo1"/>
              <w:outlineLvl w:val="0"/>
            </w:pPr>
            <w:sdt>
              <w:sdtPr>
                <w:alias w:val="Aptitudes:"/>
                <w:tag w:val="Aptitudes:"/>
                <w:id w:val="-925109897"/>
                <w:placeholder>
                  <w:docPart w:val="261A5B5CB3F74DB38105CE342B79F424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bidi="es-ES"/>
                  </w:rPr>
                  <w:t>Aptitudes</w:t>
                </w:r>
              </w:sdtContent>
            </w:sdt>
          </w:p>
        </w:tc>
      </w:tr>
    </w:tbl>
    <w:tbl>
      <w:tblPr>
        <w:tblStyle w:val="Cuadrculadetabla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tabla superior tiene el encabezado de las aptitudes; la segunda tabla, la lista de las aptitudes, y la tabla inferior, las actividades"/>
      </w:tblPr>
      <w:tblGrid>
        <w:gridCol w:w="4131"/>
        <w:gridCol w:w="4175"/>
      </w:tblGrid>
      <w:tr w:rsidR="00143224" w:rsidRPr="00565B06" w:rsidTr="004558F1">
        <w:trPr>
          <w:trHeight w:val="1262"/>
        </w:trPr>
        <w:tc>
          <w:tcPr>
            <w:tcW w:w="4131" w:type="dxa"/>
          </w:tcPr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Orientación a resultados</w:t>
            </w:r>
          </w:p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Tolerancia a la presión y al estrés</w:t>
            </w:r>
          </w:p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Métodos de limpieza</w:t>
            </w:r>
          </w:p>
          <w:p w:rsidR="00316CE4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Resolución de conflictos</w:t>
            </w:r>
          </w:p>
        </w:tc>
        <w:tc>
          <w:tcPr>
            <w:tcW w:w="4175" w:type="dxa"/>
            <w:tcMar>
              <w:left w:w="576" w:type="dxa"/>
            </w:tcMar>
          </w:tcPr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Preparación de comida</w:t>
            </w:r>
          </w:p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Organización de comidas</w:t>
            </w:r>
          </w:p>
          <w:p w:rsidR="004558F1" w:rsidRPr="004558F1" w:rsidRDefault="004558F1" w:rsidP="004558F1">
            <w:pPr>
              <w:pStyle w:val="Listaconvietas"/>
              <w:rPr>
                <w:lang w:val="es-PE" w:eastAsia="es-PE"/>
              </w:rPr>
            </w:pPr>
            <w:r w:rsidRPr="004558F1">
              <w:rPr>
                <w:lang w:val="es-PE" w:eastAsia="es-PE"/>
              </w:rPr>
              <w:t>Solución de conflictos</w:t>
            </w:r>
          </w:p>
          <w:p w:rsidR="00143224" w:rsidRPr="004558F1" w:rsidRDefault="004558F1" w:rsidP="004558F1">
            <w:pPr>
              <w:pStyle w:val="Listaconvietas"/>
              <w:rPr>
                <w:lang w:val="es-PE" w:eastAsia="es-PE"/>
              </w:rPr>
            </w:pPr>
            <w:r>
              <w:rPr>
                <w:lang w:val="es-PE" w:eastAsia="es-PE"/>
              </w:rPr>
              <w:t>Espíritu de equipo</w:t>
            </w:r>
          </w:p>
          <w:p w:rsidR="00F904FC" w:rsidRPr="00565B06" w:rsidRDefault="00F904FC" w:rsidP="004558F1">
            <w:pPr>
              <w:pStyle w:val="Listaconvietas"/>
              <w:numPr>
                <w:ilvl w:val="0"/>
                <w:numId w:val="0"/>
              </w:numPr>
              <w:spacing w:after="80"/>
            </w:pPr>
          </w:p>
        </w:tc>
      </w:tr>
    </w:tbl>
    <w:p w:rsidR="000859DE" w:rsidRDefault="000859DE" w:rsidP="009D32AD">
      <w:pPr>
        <w:tabs>
          <w:tab w:val="left" w:pos="1830"/>
        </w:tabs>
      </w:pPr>
    </w:p>
    <w:p w:rsidR="007A0F44" w:rsidRPr="000859DE" w:rsidRDefault="007A0F44" w:rsidP="000859DE"/>
    <w:sectPr w:rsidR="007A0F44" w:rsidRPr="000859DE" w:rsidSect="00DF0086">
      <w:footerReference w:type="default" r:id="rId11"/>
      <w:headerReference w:type="first" r:id="rId12"/>
      <w:pgSz w:w="11906" w:h="16838" w:code="9"/>
      <w:pgMar w:top="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E1" w:rsidRDefault="009B77E1" w:rsidP="00F534FB">
      <w:pPr>
        <w:spacing w:after="0"/>
      </w:pPr>
      <w:r>
        <w:separator/>
      </w:r>
    </w:p>
  </w:endnote>
  <w:endnote w:type="continuationSeparator" w:id="0">
    <w:p w:rsidR="009B77E1" w:rsidRDefault="009B77E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281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F167B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E1" w:rsidRDefault="009B77E1" w:rsidP="00F534FB">
      <w:pPr>
        <w:spacing w:after="0"/>
      </w:pPr>
      <w:r>
        <w:separator/>
      </w:r>
    </w:p>
  </w:footnote>
  <w:footnote w:type="continuationSeparator" w:id="0">
    <w:p w:rsidR="009B77E1" w:rsidRDefault="009B77E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ángulo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BFCCE" id="Rectángulo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6ED34DF"/>
    <w:multiLevelType w:val="multilevel"/>
    <w:tmpl w:val="3D2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36168"/>
    <w:multiLevelType w:val="multilevel"/>
    <w:tmpl w:val="510E195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53EF"/>
    <w:multiLevelType w:val="hybridMultilevel"/>
    <w:tmpl w:val="99BC2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0CB2"/>
    <w:multiLevelType w:val="multilevel"/>
    <w:tmpl w:val="648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96CFD"/>
    <w:multiLevelType w:val="multilevel"/>
    <w:tmpl w:val="FAA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C0B9B"/>
    <w:multiLevelType w:val="multilevel"/>
    <w:tmpl w:val="F348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8B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2A51"/>
    <w:rsid w:val="0006454B"/>
    <w:rsid w:val="00075B13"/>
    <w:rsid w:val="000859DE"/>
    <w:rsid w:val="00092692"/>
    <w:rsid w:val="00096203"/>
    <w:rsid w:val="000A0229"/>
    <w:rsid w:val="000E24AC"/>
    <w:rsid w:val="000E4A73"/>
    <w:rsid w:val="000F167B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1E0B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558F1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042C0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B77E1"/>
    <w:rsid w:val="009C63EE"/>
    <w:rsid w:val="009D0878"/>
    <w:rsid w:val="009D32AD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83BBB"/>
    <w:rsid w:val="00A9077F"/>
    <w:rsid w:val="00AA04BD"/>
    <w:rsid w:val="00AA276C"/>
    <w:rsid w:val="00AB673E"/>
    <w:rsid w:val="00AC7C34"/>
    <w:rsid w:val="00AD121E"/>
    <w:rsid w:val="00AD398B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66B86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086"/>
    <w:rsid w:val="00DF0F24"/>
    <w:rsid w:val="00DF7CF5"/>
    <w:rsid w:val="00DF7F4F"/>
    <w:rsid w:val="00E066EE"/>
    <w:rsid w:val="00E07D28"/>
    <w:rsid w:val="00E3096C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D2002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AD"/>
  </w:style>
  <w:style w:type="paragraph" w:styleId="Ttulo1">
    <w:name w:val="heading 1"/>
    <w:basedOn w:val="Normal"/>
    <w:link w:val="Ttulo1C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978E8"/>
    <w:rPr>
      <w:color w:val="808080"/>
    </w:rPr>
  </w:style>
  <w:style w:type="paragraph" w:styleId="Puesto">
    <w:name w:val="Title"/>
    <w:basedOn w:val="Normal"/>
    <w:link w:val="PuestoC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aconcuadrcula">
    <w:name w:val="Table Grid"/>
    <w:basedOn w:val="Tabla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15"/>
    <w:rPr>
      <w:rFonts w:ascii="Segoe UI" w:hAnsi="Segoe UI" w:cs="Segoe UI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437C"/>
    <w:pPr>
      <w:spacing w:after="0"/>
    </w:pPr>
  </w:style>
  <w:style w:type="paragraph" w:customStyle="1" w:styleId="Informacindecontacto">
    <w:name w:val="Información de contac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5B437C"/>
  </w:style>
  <w:style w:type="paragraph" w:styleId="Piedepgina">
    <w:name w:val="footer"/>
    <w:basedOn w:val="Normal"/>
    <w:link w:val="PiedepginaCar"/>
    <w:uiPriority w:val="99"/>
    <w:unhideWhenUsed/>
    <w:rsid w:val="00297ED0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D0"/>
  </w:style>
  <w:style w:type="character" w:customStyle="1" w:styleId="Ttulo2Car">
    <w:name w:val="Título 2 Car"/>
    <w:basedOn w:val="Fuentedeprrafopredeter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aconnmeros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Cuadrculadetablaclara">
    <w:name w:val="Grid Table Light"/>
    <w:basedOn w:val="Tabla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is">
    <w:name w:val="Emphasis"/>
    <w:basedOn w:val="Fuentedeprrafopredeter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ar">
    <w:name w:val="Subtítulo Car"/>
    <w:basedOn w:val="Fuentedeprrafopredeter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ellibro">
    <w:name w:val="Book Title"/>
    <w:basedOn w:val="Fuentedeprrafopredeter"/>
    <w:uiPriority w:val="33"/>
    <w:semiHidden/>
    <w:unhideWhenUsed/>
    <w:rsid w:val="00581515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81515"/>
    <w:rPr>
      <w:i/>
      <w:iCs/>
      <w:color w:val="77448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81515"/>
    <w:rPr>
      <w:i/>
      <w:i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81515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1515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151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51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515"/>
    <w:rPr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1515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1515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1515"/>
    <w:rPr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81515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81515"/>
    <w:rPr>
      <w:rFonts w:ascii="Consolas" w:hAnsi="Consolas"/>
      <w:szCs w:val="21"/>
    </w:rPr>
  </w:style>
  <w:style w:type="table" w:styleId="Tablanormal2">
    <w:name w:val="Plain Table 2"/>
    <w:basedOn w:val="Tabla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os">
    <w:name w:val="Iconos"/>
    <w:basedOn w:val="Normal"/>
    <w:uiPriority w:val="4"/>
    <w:qFormat/>
    <w:rsid w:val="00BD2DD6"/>
    <w:pPr>
      <w:spacing w:after="20"/>
      <w:jc w:val="center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2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20C"/>
    <w:rPr>
      <w:b/>
      <w:bCs/>
      <w:szCs w:val="20"/>
    </w:rPr>
  </w:style>
  <w:style w:type="paragraph" w:styleId="Prrafodelista">
    <w:name w:val="List Paragraph"/>
    <w:basedOn w:val="Normal"/>
    <w:uiPriority w:val="34"/>
    <w:unhideWhenUsed/>
    <w:rsid w:val="0045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o%20de%20estudiante%20(dise&#241;o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59B2CE6BAB4408A91DFD549CCF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443D-9457-4596-A4EE-F172E31D3929}"/>
      </w:docPartPr>
      <w:docPartBody>
        <w:p w:rsidR="006B4951" w:rsidRDefault="00FC6887">
          <w:pPr>
            <w:pStyle w:val="8A59B2CE6BAB4408A91DFD549CCF8A51"/>
          </w:pPr>
          <w:r w:rsidRPr="009D0878">
            <w:rPr>
              <w:lang w:bidi="es-ES"/>
            </w:rPr>
            <w:t>Dirección</w:t>
          </w:r>
        </w:p>
      </w:docPartBody>
    </w:docPart>
    <w:docPart>
      <w:docPartPr>
        <w:name w:val="E76004C98C024CCE9615FB3F2141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E2A0-AFEE-401C-A0ED-0C9228A4EDB0}"/>
      </w:docPartPr>
      <w:docPartBody>
        <w:p w:rsidR="006B4951" w:rsidRDefault="00FC6887">
          <w:pPr>
            <w:pStyle w:val="E76004C98C024CCE9615FB3F2141446D"/>
          </w:pPr>
          <w:r w:rsidRPr="009D0878">
            <w:rPr>
              <w:lang w:bidi="es-ES"/>
            </w:rPr>
            <w:t>Teléfono</w:t>
          </w:r>
        </w:p>
      </w:docPartBody>
    </w:docPart>
    <w:docPart>
      <w:docPartPr>
        <w:name w:val="C295CD320F02424AAFF58F9F86FE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E2C4-CD5D-4BE2-880D-D92A1DAFE412}"/>
      </w:docPartPr>
      <w:docPartBody>
        <w:p w:rsidR="006B4951" w:rsidRDefault="00FC6887">
          <w:pPr>
            <w:pStyle w:val="C295CD320F02424AAFF58F9F86FE2D27"/>
          </w:pPr>
          <w:r w:rsidRPr="009D0878">
            <w:rPr>
              <w:lang w:bidi="es-ES"/>
            </w:rPr>
            <w:t>Correo electrónico</w:t>
          </w:r>
        </w:p>
      </w:docPartBody>
    </w:docPart>
    <w:docPart>
      <w:docPartPr>
        <w:name w:val="E8D541384F244B9DB1AD48725A5C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6EA0-0025-4A15-8AE5-921E8345B099}"/>
      </w:docPartPr>
      <w:docPartBody>
        <w:p w:rsidR="006B4951" w:rsidRDefault="00FC6887">
          <w:pPr>
            <w:pStyle w:val="E8D541384F244B9DB1AD48725A5C4F99"/>
          </w:pPr>
          <w:r w:rsidRPr="009D0878">
            <w:rPr>
              <w:lang w:bidi="es-ES"/>
            </w:rPr>
            <w:t>Perfil de LinkedIn</w:t>
          </w:r>
        </w:p>
      </w:docPartBody>
    </w:docPart>
    <w:docPart>
      <w:docPartPr>
        <w:name w:val="86553D0217F34FE5A45164C284A4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A9E8-3588-44C8-B1F4-4CA86311ECEF}"/>
      </w:docPartPr>
      <w:docPartBody>
        <w:p w:rsidR="006B4951" w:rsidRDefault="00FC6887">
          <w:pPr>
            <w:pStyle w:val="86553D0217F34FE5A45164C284A4CA2A"/>
          </w:pPr>
          <w:r w:rsidRPr="009D0878">
            <w:rPr>
              <w:lang w:bidi="es-ES"/>
            </w:rPr>
            <w:t>Twitter/Blog/Cartera</w:t>
          </w:r>
        </w:p>
      </w:docPartBody>
    </w:docPart>
    <w:docPart>
      <w:docPartPr>
        <w:name w:val="CD65575F71BA4D808C3C17C872DE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D3DA-4948-4FA5-ABF5-C6D883CD7093}"/>
      </w:docPartPr>
      <w:docPartBody>
        <w:p w:rsidR="006B4951" w:rsidRDefault="00FC6887">
          <w:pPr>
            <w:pStyle w:val="CD65575F71BA4D808C3C17C872DEE410"/>
          </w:pPr>
          <w:r w:rsidRPr="00D85CA4">
            <w:rPr>
              <w:lang w:bidi="es-ES"/>
            </w:rPr>
            <w:t>Objetivo</w:t>
          </w:r>
        </w:p>
      </w:docPartBody>
    </w:docPart>
    <w:docPart>
      <w:docPartPr>
        <w:name w:val="A38AFE4D5616499AA66A8DE30894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236F-1B91-42CB-A655-0773B5DFCAF2}"/>
      </w:docPartPr>
      <w:docPartBody>
        <w:p w:rsidR="006B4951" w:rsidRDefault="00FC6887">
          <w:pPr>
            <w:pStyle w:val="A38AFE4D5616499AA66A8DE308940630"/>
          </w:pPr>
          <w:r w:rsidRPr="00565B06">
            <w:rPr>
              <w:lang w:bidi="es-ES"/>
            </w:rPr>
            <w:t>Experiencia</w:t>
          </w:r>
        </w:p>
      </w:docPartBody>
    </w:docPart>
    <w:docPart>
      <w:docPartPr>
        <w:name w:val="261A5B5CB3F74DB38105CE342B79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73EA-2293-4051-8ACB-EC96D1ED063E}"/>
      </w:docPartPr>
      <w:docPartBody>
        <w:p w:rsidR="006B4951" w:rsidRDefault="00FC6887">
          <w:pPr>
            <w:pStyle w:val="261A5B5CB3F74DB38105CE342B79F424"/>
          </w:pPr>
          <w:r w:rsidRPr="00565B06">
            <w:rPr>
              <w:lang w:bidi="es-ES"/>
            </w:rPr>
            <w:t>Aptitudes</w:t>
          </w:r>
        </w:p>
      </w:docPartBody>
    </w:docPart>
    <w:docPart>
      <w:docPartPr>
        <w:name w:val="9A78D261AE8742579DECEE346598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88B7-CBD1-459C-84ED-57E3666E58B1}"/>
      </w:docPartPr>
      <w:docPartBody>
        <w:p w:rsidR="00FF1349" w:rsidRDefault="006B4951" w:rsidP="006B4951">
          <w:pPr>
            <w:pStyle w:val="9A78D261AE8742579DECEE3465984668"/>
          </w:pPr>
          <w:r w:rsidRPr="00565B06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87"/>
    <w:rsid w:val="006B4951"/>
    <w:rsid w:val="006B51B8"/>
    <w:rsid w:val="00FC6887"/>
    <w:rsid w:val="00FF1349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F5DB1E48684359A262A875EF4FA5AF">
    <w:name w:val="D5F5DB1E48684359A262A875EF4FA5AF"/>
  </w:style>
  <w:style w:type="paragraph" w:customStyle="1" w:styleId="8128ABD1AD7041CCBB6B6C22B4CD34F0">
    <w:name w:val="8128ABD1AD7041CCBB6B6C22B4CD34F0"/>
  </w:style>
  <w:style w:type="paragraph" w:customStyle="1" w:styleId="8A59B2CE6BAB4408A91DFD549CCF8A51">
    <w:name w:val="8A59B2CE6BAB4408A91DFD549CCF8A51"/>
  </w:style>
  <w:style w:type="paragraph" w:customStyle="1" w:styleId="E76004C98C024CCE9615FB3F2141446D">
    <w:name w:val="E76004C98C024CCE9615FB3F2141446D"/>
  </w:style>
  <w:style w:type="paragraph" w:customStyle="1" w:styleId="C295CD320F02424AAFF58F9F86FE2D27">
    <w:name w:val="C295CD320F02424AAFF58F9F86FE2D27"/>
  </w:style>
  <w:style w:type="paragraph" w:customStyle="1" w:styleId="E8D541384F244B9DB1AD48725A5C4F99">
    <w:name w:val="E8D541384F244B9DB1AD48725A5C4F99"/>
  </w:style>
  <w:style w:type="paragraph" w:customStyle="1" w:styleId="86553D0217F34FE5A45164C284A4CA2A">
    <w:name w:val="86553D0217F34FE5A45164C284A4CA2A"/>
  </w:style>
  <w:style w:type="paragraph" w:customStyle="1" w:styleId="CD65575F71BA4D808C3C17C872DEE410">
    <w:name w:val="CD65575F71BA4D808C3C17C872DEE410"/>
  </w:style>
  <w:style w:type="paragraph" w:customStyle="1" w:styleId="2E43AA166C294A9AAC9A4264776A4A46">
    <w:name w:val="2E43AA166C294A9AAC9A4264776A4A46"/>
  </w:style>
  <w:style w:type="paragraph" w:customStyle="1" w:styleId="15A19F47D1FF4B02ADD72BBDE583CDB3">
    <w:name w:val="15A19F47D1FF4B02ADD72BBDE583CDB3"/>
  </w:style>
  <w:style w:type="paragraph" w:customStyle="1" w:styleId="C2721AB8E3C444EF82750F62263EA216">
    <w:name w:val="C2721AB8E3C444EF82750F62263EA216"/>
  </w:style>
  <w:style w:type="character" w:styleId="nfasis">
    <w:name w:val="Emphasis"/>
    <w:basedOn w:val="Fuentedeprrafopredeter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3261810C5859453AAF5273B0A9A015DE">
    <w:name w:val="3261810C5859453AAF5273B0A9A015DE"/>
  </w:style>
  <w:style w:type="paragraph" w:customStyle="1" w:styleId="3DFC591E12FC4E6FA1F8D4E55C4AC3A0">
    <w:name w:val="3DFC591E12FC4E6FA1F8D4E55C4AC3A0"/>
  </w:style>
  <w:style w:type="paragraph" w:customStyle="1" w:styleId="C302A0C2DEF44994BAB3583CAE989232">
    <w:name w:val="C302A0C2DEF44994BAB3583CAE989232"/>
  </w:style>
  <w:style w:type="paragraph" w:customStyle="1" w:styleId="CFB0433EA5714193B19B62ED1FBB4611">
    <w:name w:val="CFB0433EA5714193B19B62ED1FBB4611"/>
  </w:style>
  <w:style w:type="paragraph" w:customStyle="1" w:styleId="1A670BF0B60F443BA2BDF5345861CC7F">
    <w:name w:val="1A670BF0B60F443BA2BDF5345861CC7F"/>
  </w:style>
  <w:style w:type="paragraph" w:customStyle="1" w:styleId="B7A3A86872514E1EA4F0572672E46007">
    <w:name w:val="B7A3A86872514E1EA4F0572672E46007"/>
  </w:style>
  <w:style w:type="paragraph" w:customStyle="1" w:styleId="FA7C43E47F664893AB2F379B1D0725E0">
    <w:name w:val="FA7C43E47F664893AB2F379B1D0725E0"/>
  </w:style>
  <w:style w:type="paragraph" w:customStyle="1" w:styleId="4FDF8052D89042B4BEA309F7005C83FE">
    <w:name w:val="4FDF8052D89042B4BEA309F7005C83FE"/>
  </w:style>
  <w:style w:type="paragraph" w:customStyle="1" w:styleId="BDDE54FED1924D459FC70E08104BA9C4">
    <w:name w:val="BDDE54FED1924D459FC70E08104BA9C4"/>
  </w:style>
  <w:style w:type="paragraph" w:customStyle="1" w:styleId="A38AFE4D5616499AA66A8DE308940630">
    <w:name w:val="A38AFE4D5616499AA66A8DE308940630"/>
  </w:style>
  <w:style w:type="paragraph" w:customStyle="1" w:styleId="8504230464BA4F5EBCE4BD4702192B35">
    <w:name w:val="8504230464BA4F5EBCE4BD4702192B35"/>
  </w:style>
  <w:style w:type="paragraph" w:customStyle="1" w:styleId="B7E004DD134D47F59293D338E8A0D0FA">
    <w:name w:val="B7E004DD134D47F59293D338E8A0D0FA"/>
  </w:style>
  <w:style w:type="paragraph" w:customStyle="1" w:styleId="31CA1BCBF15F4DC8888C28698FE8359B">
    <w:name w:val="31CA1BCBF15F4DC8888C28698FE8359B"/>
  </w:style>
  <w:style w:type="paragraph" w:customStyle="1" w:styleId="4EA6A4966874413298A2E4A0890CB695">
    <w:name w:val="4EA6A4966874413298A2E4A0890CB695"/>
  </w:style>
  <w:style w:type="paragraph" w:customStyle="1" w:styleId="6C4B0FB752B6418D8AEDB58A3B44F7C6">
    <w:name w:val="6C4B0FB752B6418D8AEDB58A3B44F7C6"/>
  </w:style>
  <w:style w:type="paragraph" w:customStyle="1" w:styleId="3CA23343342D406280463F26E8FAC8CF">
    <w:name w:val="3CA23343342D406280463F26E8FAC8CF"/>
  </w:style>
  <w:style w:type="paragraph" w:customStyle="1" w:styleId="804B7B8455BA495986FB69A20473FE6F">
    <w:name w:val="804B7B8455BA495986FB69A20473FE6F"/>
  </w:style>
  <w:style w:type="paragraph" w:customStyle="1" w:styleId="0C5B58953E1A4C6D94C9611941B10073">
    <w:name w:val="0C5B58953E1A4C6D94C9611941B10073"/>
  </w:style>
  <w:style w:type="paragraph" w:customStyle="1" w:styleId="3571EEF81BDF43CBBC135F4830653628">
    <w:name w:val="3571EEF81BDF43CBBC135F4830653628"/>
  </w:style>
  <w:style w:type="paragraph" w:customStyle="1" w:styleId="78160FB1709342CDA1122A1CF28B3CF1">
    <w:name w:val="78160FB1709342CDA1122A1CF28B3CF1"/>
  </w:style>
  <w:style w:type="paragraph" w:customStyle="1" w:styleId="261A5B5CB3F74DB38105CE342B79F424">
    <w:name w:val="261A5B5CB3F74DB38105CE342B79F424"/>
  </w:style>
  <w:style w:type="paragraph" w:customStyle="1" w:styleId="1D4E24677D7A49D69201684A6C3375BE">
    <w:name w:val="1D4E24677D7A49D69201684A6C3375BE"/>
  </w:style>
  <w:style w:type="paragraph" w:customStyle="1" w:styleId="D931F66C67874B15B1E4762CB9FC1C50">
    <w:name w:val="D931F66C67874B15B1E4762CB9FC1C50"/>
  </w:style>
  <w:style w:type="paragraph" w:customStyle="1" w:styleId="B65EB66B5761460B88BC1740A025E638">
    <w:name w:val="B65EB66B5761460B88BC1740A025E638"/>
  </w:style>
  <w:style w:type="paragraph" w:customStyle="1" w:styleId="9562CAEB01024F5FA1102EF6791D5170">
    <w:name w:val="9562CAEB01024F5FA1102EF6791D5170"/>
  </w:style>
  <w:style w:type="paragraph" w:customStyle="1" w:styleId="4AC8599ABE8A4E288B10FBDA17B16772">
    <w:name w:val="4AC8599ABE8A4E288B10FBDA17B16772"/>
  </w:style>
  <w:style w:type="paragraph" w:customStyle="1" w:styleId="34695D1742E54C7D88BC32FD10BA46D3">
    <w:name w:val="34695D1742E54C7D88BC32FD10BA46D3"/>
  </w:style>
  <w:style w:type="paragraph" w:customStyle="1" w:styleId="9C32C8D3D8854B2393ECD314139247F6">
    <w:name w:val="9C32C8D3D8854B2393ECD314139247F6"/>
  </w:style>
  <w:style w:type="paragraph" w:customStyle="1" w:styleId="027EF13F73BF4281A5B82C18C334F1B5">
    <w:name w:val="027EF13F73BF4281A5B82C18C334F1B5"/>
    <w:rsid w:val="006B4951"/>
  </w:style>
  <w:style w:type="paragraph" w:customStyle="1" w:styleId="58D86F5053F34FE0AF2A1A966DEC1367">
    <w:name w:val="58D86F5053F34FE0AF2A1A966DEC1367"/>
    <w:rsid w:val="006B4951"/>
  </w:style>
  <w:style w:type="paragraph" w:customStyle="1" w:styleId="1020A488F4B84708A7E70906262AB7DC">
    <w:name w:val="1020A488F4B84708A7E70906262AB7DC"/>
    <w:rsid w:val="006B4951"/>
  </w:style>
  <w:style w:type="paragraph" w:customStyle="1" w:styleId="66AF3531A0D542F5AEEED240C5D9D38F">
    <w:name w:val="66AF3531A0D542F5AEEED240C5D9D38F"/>
    <w:rsid w:val="006B4951"/>
  </w:style>
  <w:style w:type="paragraph" w:customStyle="1" w:styleId="9A78D261AE8742579DECEE3465984668">
    <w:name w:val="9A78D261AE8742579DECEE3465984668"/>
    <w:rsid w:val="006B4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Monterrey Flor de Amancaes Mz. J Lt. 01</CompanyAddress>
  <CompanyPhone>956560043</CompanyPhone>
  <CompanyFax/>
  <CompanyEmail>jbarzolat05@gmail.com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estudiante (diseño moderno)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71406445</cp:keywords>
  <dc:description/>
  <cp:lastModifiedBy/>
  <cp:revision>1</cp:revision>
  <dcterms:created xsi:type="dcterms:W3CDTF">2021-01-01T04:28:00Z</dcterms:created>
  <dcterms:modified xsi:type="dcterms:W3CDTF">2021-06-24T22:09:00Z</dcterms:modified>
  <cp:category/>
  <cp:contentStatus>Peruano/Soltero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