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3EF5" w14:textId="45D4065A" w:rsidR="00BB08EF" w:rsidRDefault="00076DBA">
      <w:r>
        <w:rPr>
          <w:noProof/>
          <w:lang w:val="en-US"/>
        </w:rPr>
        <w:drawing>
          <wp:anchor distT="0" distB="0" distL="114300" distR="114300" simplePos="0" relativeHeight="251862016" behindDoc="0" locked="0" layoutInCell="1" allowOverlap="1" wp14:anchorId="6430B23A" wp14:editId="151DED71">
            <wp:simplePos x="0" y="0"/>
            <wp:positionH relativeFrom="column">
              <wp:posOffset>-200660</wp:posOffset>
            </wp:positionH>
            <wp:positionV relativeFrom="paragraph">
              <wp:posOffset>10160</wp:posOffset>
            </wp:positionV>
            <wp:extent cx="1464945" cy="1506855"/>
            <wp:effectExtent l="0" t="0" r="1905" b="0"/>
            <wp:wrapSquare wrapText="bothSides"/>
            <wp:docPr id="2" name="Imagen 2" descr="C:\Users\Dominic - Lia\AppData\Local\Microsoft\Windows\INetCache\Content.Word\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inic - Lia\AppData\Local\Microsoft\Windows\INetCache\Content.Word\foto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3D7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18313D7" wp14:editId="25FED017">
                <wp:simplePos x="0" y="0"/>
                <wp:positionH relativeFrom="column">
                  <wp:posOffset>1397000</wp:posOffset>
                </wp:positionH>
                <wp:positionV relativeFrom="paragraph">
                  <wp:posOffset>267335</wp:posOffset>
                </wp:positionV>
                <wp:extent cx="4203700" cy="1352550"/>
                <wp:effectExtent l="0" t="0" r="25400" b="19050"/>
                <wp:wrapNone/>
                <wp:docPr id="279" name="Rectángulo redondead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6179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1B1E5" id="Rectángulo redondeado 279" o:spid="_x0000_s1026" style="position:absolute;margin-left:110pt;margin-top:21.05pt;width:331pt;height:10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" filled="f" strokecolor="#6179aa" strokeweight="1pt">
                <v:stroke joinstyle="miter"/>
              </v:roundrect>
            </w:pict>
          </mc:Fallback>
        </mc:AlternateContent>
      </w:r>
      <w:r w:rsidR="009D7E7B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26C97E" wp14:editId="000CA8CA">
                <wp:simplePos x="0" y="0"/>
                <wp:positionH relativeFrom="page">
                  <wp:posOffset>8890</wp:posOffset>
                </wp:positionH>
                <wp:positionV relativeFrom="paragraph">
                  <wp:posOffset>-728345</wp:posOffset>
                </wp:positionV>
                <wp:extent cx="415290" cy="10726420"/>
                <wp:effectExtent l="0" t="0" r="3810" b="0"/>
                <wp:wrapNone/>
                <wp:docPr id="278" name="Rectángul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0726420"/>
                        </a:xfrm>
                        <a:prstGeom prst="rect">
                          <a:avLst/>
                        </a:prstGeom>
                        <a:solidFill>
                          <a:srgbClr val="638A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B9FD8" id="Rectángulo 278" o:spid="_x0000_s1026" style="position:absolute;margin-left:.7pt;margin-top:-57.35pt;width:32.7pt;height:844.6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" fillcolor="#638acf" stroked="f" strokeweight="1pt">
                <w10:wrap anchorx="page"/>
              </v:rect>
            </w:pict>
          </mc:Fallback>
        </mc:AlternateContent>
      </w:r>
      <w:r w:rsidR="009D7E7B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6720" behindDoc="1" locked="0" layoutInCell="1" allowOverlap="1" wp14:anchorId="00B401D6" wp14:editId="40BDC585">
                <wp:simplePos x="0" y="0"/>
                <wp:positionH relativeFrom="margin">
                  <wp:posOffset>1589405</wp:posOffset>
                </wp:positionH>
                <wp:positionV relativeFrom="paragraph">
                  <wp:posOffset>-220345</wp:posOffset>
                </wp:positionV>
                <wp:extent cx="3997960" cy="1404620"/>
                <wp:effectExtent l="0" t="0" r="2540" b="1905"/>
                <wp:wrapNone/>
                <wp:docPr id="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D081C" w14:textId="77777777" w:rsidR="006F118F" w:rsidRPr="005425C0" w:rsidRDefault="00B46D1D" w:rsidP="0063689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dobe Garamond Pro" w:eastAsia="Adobe Fan Heiti Std B" w:hAnsi="Adobe Garamond Pro" w:cs="Adobe Arabic"/>
                                <w:b/>
                                <w:sz w:val="32"/>
                                <w:szCs w:val="32"/>
                                <w:u w:val="thick"/>
                              </w:rPr>
                              <w:t>ALFREDO JOSE URBINA FERNANDEZ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B401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5.15pt;margin-top:-17.35pt;width:314.8pt;height:110.6pt;z-index:-251509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" stroked="f">
                <v:textbox style="mso-fit-shape-to-text:t">
                  <w:txbxContent>
                    <w:p w14:paraId="065D081C" w14:textId="77777777" w:rsidR="006F118F" w:rsidRPr="005425C0" w:rsidRDefault="00B46D1D" w:rsidP="00636891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Adobe Garamond Pro" w:eastAsia="Adobe Fan Heiti Std B" w:hAnsi="Adobe Garamond Pro" w:cs="Adobe Arabic"/>
                          <w:b/>
                          <w:sz w:val="32"/>
                          <w:szCs w:val="32"/>
                          <w:u w:val="thick"/>
                        </w:rPr>
                        <w:t>ALFREDO JOSE URBINA FERNANDEZ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E7B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10BA91" wp14:editId="7A42B713">
                <wp:simplePos x="0" y="0"/>
                <wp:positionH relativeFrom="column">
                  <wp:posOffset>-195580</wp:posOffset>
                </wp:positionH>
                <wp:positionV relativeFrom="paragraph">
                  <wp:posOffset>-829945</wp:posOffset>
                </wp:positionV>
                <wp:extent cx="1461770" cy="2646045"/>
                <wp:effectExtent l="0" t="0" r="5080" b="1905"/>
                <wp:wrapNone/>
                <wp:docPr id="277" name="Rectángulo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2646045"/>
                        </a:xfrm>
                        <a:prstGeom prst="rect">
                          <a:avLst/>
                        </a:prstGeom>
                        <a:solidFill>
                          <a:srgbClr val="F6DD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CBB22" id="Rectángulo 277" o:spid="_x0000_s1026" style="position:absolute;margin-left:-15.4pt;margin-top:-65.35pt;width:115.1pt;height:208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" fillcolor="#f6dda7" stroked="f" strokeweight="1pt"/>
            </w:pict>
          </mc:Fallback>
        </mc:AlternateContent>
      </w:r>
    </w:p>
    <w:p w14:paraId="27DB01CA" w14:textId="77777777" w:rsidR="00157051" w:rsidRPr="00A637D8" w:rsidRDefault="009D7E7B" w:rsidP="00157051">
      <w:pPr>
        <w:spacing w:after="0"/>
        <w:jc w:val="both"/>
        <w:rPr>
          <w:rFonts w:asciiTheme="majorHAnsi" w:hAnsiTheme="majorHAnsi"/>
          <w:color w:val="515151"/>
          <w:sz w:val="24"/>
          <w:szCs w:val="24"/>
        </w:rPr>
      </w:pPr>
      <w:r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14B96B8E" wp14:editId="285FE035">
                <wp:simplePos x="0" y="0"/>
                <wp:positionH relativeFrom="page">
                  <wp:posOffset>2371725</wp:posOffset>
                </wp:positionH>
                <wp:positionV relativeFrom="paragraph">
                  <wp:posOffset>28575</wp:posOffset>
                </wp:positionV>
                <wp:extent cx="4120515" cy="1143000"/>
                <wp:effectExtent l="0" t="0" r="0" b="0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8B5D8" w14:textId="77777777" w:rsidR="006F118F" w:rsidRPr="001C0BDA" w:rsidRDefault="00B46D1D" w:rsidP="00F3329B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B46D1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Dirección:</w:t>
                            </w:r>
                            <w:r w:rsidR="00F3329B" w:rsidRPr="001C0BD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Adobe Fan Heiti Std B" w:hAnsi="Arial" w:cs="Arial"/>
                                <w:b/>
                                <w:sz w:val="20"/>
                                <w:szCs w:val="20"/>
                              </w:rPr>
                              <w:t>Jr. Barranquilla 2201 - San Martin de Porres - Lima</w:t>
                            </w:r>
                          </w:p>
                          <w:p w14:paraId="5B74D365" w14:textId="77777777" w:rsidR="006F2771" w:rsidRPr="001C0BDA" w:rsidRDefault="006F2771" w:rsidP="004711D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2BDE9ED0" w14:textId="24CAE491" w:rsidR="006F2771" w:rsidRPr="001C0BDA" w:rsidRDefault="006F2771" w:rsidP="00F3329B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46D1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Teléf</w:t>
                            </w:r>
                            <w:proofErr w:type="spellEnd"/>
                            <w:r w:rsidR="009D35F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/Cel</w:t>
                            </w:r>
                            <w:r w:rsidRPr="00B46D1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F3329B" w:rsidRPr="001C0BD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D35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948384113 / 938568845 </w:t>
                            </w:r>
                            <w:proofErr w:type="spellStart"/>
                            <w:r w:rsidR="009D35F9" w:rsidRPr="009D35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whatsapp</w:t>
                            </w:r>
                            <w:proofErr w:type="spellEnd"/>
                          </w:p>
                          <w:p w14:paraId="167F523A" w14:textId="77777777" w:rsidR="006F2771" w:rsidRPr="001C0BDA" w:rsidRDefault="006F2771" w:rsidP="004711D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2D824B8B" w14:textId="77777777" w:rsidR="006F2771" w:rsidRPr="001C0BDA" w:rsidRDefault="006F2771" w:rsidP="00F3329B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B46D1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E-mail:</w:t>
                            </w:r>
                            <w:r w:rsidR="00F3329B" w:rsidRPr="001C0BD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hyperlink r:id="rId11" w:history="1">
                              <w:r w:rsidR="00FB05E9" w:rsidRPr="004937BC">
                                <w:rPr>
                                  <w:rStyle w:val="Hipervnculo"/>
                                  <w:rFonts w:ascii="Arial" w:eastAsia="Adobe Fan Heiti Std B" w:hAnsi="Arial" w:cs="Arial"/>
                                  <w:b/>
                                  <w:sz w:val="20"/>
                                  <w:szCs w:val="20"/>
                                  <w:lang w:val="es-PE"/>
                                </w:rPr>
                                <w:t>urbinafernandeza@gmail.com</w:t>
                              </w:r>
                            </w:hyperlink>
                          </w:p>
                          <w:p w14:paraId="7A98F07B" w14:textId="77777777" w:rsidR="006F2771" w:rsidRPr="001C0BDA" w:rsidRDefault="006F2771" w:rsidP="004711D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584E887B" w14:textId="77777777" w:rsidR="006F2771" w:rsidRPr="001C0BDA" w:rsidRDefault="006F2771" w:rsidP="004711D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57D6C2CE" w14:textId="77777777" w:rsidR="006F118F" w:rsidRPr="001C0BDA" w:rsidRDefault="006F118F" w:rsidP="004711D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64FC36CB" w14:textId="77777777" w:rsidR="006F118F" w:rsidRPr="001C0BDA" w:rsidRDefault="006F118F" w:rsidP="004711D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6B8E" id="_x0000_s1027" type="#_x0000_t202" style="position:absolute;left:0;text-align:left;margin-left:186.75pt;margin-top:2.25pt;width:324.45pt;height:90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" filled="f" stroked="f">
                <v:textbox>
                  <w:txbxContent>
                    <w:p w14:paraId="1748B5D8" w14:textId="77777777" w:rsidR="006F118F" w:rsidRPr="001C0BDA" w:rsidRDefault="00B46D1D" w:rsidP="00F3329B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B46D1D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Dirección:</w:t>
                      </w:r>
                      <w:r w:rsidR="00F3329B" w:rsidRPr="001C0BD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Arial" w:eastAsia="Adobe Fan Heiti Std B" w:hAnsi="Arial" w:cs="Arial"/>
                          <w:b/>
                          <w:sz w:val="20"/>
                          <w:szCs w:val="20"/>
                        </w:rPr>
                        <w:t>Jr. Barranquilla 2201 - San Martin de Porres - Lima</w:t>
                      </w:r>
                    </w:p>
                    <w:p w14:paraId="5B74D365" w14:textId="77777777" w:rsidR="006F2771" w:rsidRPr="001C0BDA" w:rsidRDefault="006F2771" w:rsidP="004711D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2BDE9ED0" w14:textId="24CAE491" w:rsidR="006F2771" w:rsidRPr="001C0BDA" w:rsidRDefault="006F2771" w:rsidP="00F3329B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r w:rsidRPr="00B46D1D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Teléf</w:t>
                      </w:r>
                      <w:proofErr w:type="spellEnd"/>
                      <w:r w:rsidR="009D35F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/Cel</w:t>
                      </w:r>
                      <w:r w:rsidRPr="00B46D1D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:</w:t>
                      </w:r>
                      <w:r w:rsidR="00F3329B" w:rsidRPr="001C0BD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</w:t>
                      </w:r>
                      <w:r w:rsidR="009D35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948384113 / 938568845 </w:t>
                      </w:r>
                      <w:proofErr w:type="spellStart"/>
                      <w:r w:rsidR="009D35F9" w:rsidRPr="009D35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whatsapp</w:t>
                      </w:r>
                      <w:proofErr w:type="spellEnd"/>
                    </w:p>
                    <w:p w14:paraId="167F523A" w14:textId="77777777" w:rsidR="006F2771" w:rsidRPr="001C0BDA" w:rsidRDefault="006F2771" w:rsidP="004711D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2D824B8B" w14:textId="77777777" w:rsidR="006F2771" w:rsidRPr="001C0BDA" w:rsidRDefault="006F2771" w:rsidP="00F3329B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B46D1D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E-mail:</w:t>
                      </w:r>
                      <w:r w:rsidR="00F3329B" w:rsidRPr="001C0BD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     </w:t>
                      </w:r>
                      <w:hyperlink r:id="rId12" w:history="1">
                        <w:r w:rsidR="00FB05E9" w:rsidRPr="004937BC">
                          <w:rPr>
                            <w:rStyle w:val="Hipervnculo"/>
                            <w:rFonts w:ascii="Arial" w:eastAsia="Adobe Fan Heiti Std B" w:hAnsi="Arial" w:cs="Arial"/>
                            <w:b/>
                            <w:sz w:val="20"/>
                            <w:szCs w:val="20"/>
                            <w:lang w:val="es-PE"/>
                          </w:rPr>
                          <w:t>urbinafernandeza@gmail.com</w:t>
                        </w:r>
                      </w:hyperlink>
                    </w:p>
                    <w:p w14:paraId="7A98F07B" w14:textId="77777777" w:rsidR="006F2771" w:rsidRPr="001C0BDA" w:rsidRDefault="006F2771" w:rsidP="004711D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584E887B" w14:textId="77777777" w:rsidR="006F2771" w:rsidRPr="001C0BDA" w:rsidRDefault="006F2771" w:rsidP="004711D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57D6C2CE" w14:textId="77777777" w:rsidR="006F118F" w:rsidRPr="001C0BDA" w:rsidRDefault="006F118F" w:rsidP="004711D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pt-BR"/>
                        </w:rPr>
                      </w:pPr>
                    </w:p>
                    <w:p w14:paraId="64FC36CB" w14:textId="77777777" w:rsidR="006F118F" w:rsidRPr="001C0BDA" w:rsidRDefault="006F118F" w:rsidP="004711D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7E0727C" w14:textId="77777777" w:rsidR="00742CEA" w:rsidRDefault="00CB21B6">
      <w:r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01291EE2" wp14:editId="21927E79">
                <wp:simplePos x="0" y="0"/>
                <wp:positionH relativeFrom="margin">
                  <wp:posOffset>53340</wp:posOffset>
                </wp:positionH>
                <wp:positionV relativeFrom="paragraph">
                  <wp:posOffset>1736090</wp:posOffset>
                </wp:positionV>
                <wp:extent cx="5873115" cy="1107440"/>
                <wp:effectExtent l="0" t="0" r="0" b="0"/>
                <wp:wrapSquare wrapText="bothSides"/>
                <wp:docPr id="2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107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CFB2" w14:textId="77777777" w:rsidR="006F118F" w:rsidRPr="001C0BDA" w:rsidRDefault="006F118F" w:rsidP="001C0BDA">
                            <w:pPr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1EE2" id="_x0000_s1028" type="#_x0000_t202" style="position:absolute;margin-left:4.2pt;margin-top:136.7pt;width:462.45pt;height:87.2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" filled="f" stroked="f">
                <v:textbox>
                  <w:txbxContent>
                    <w:p w14:paraId="3275CFB2" w14:textId="77777777" w:rsidR="006F118F" w:rsidRPr="001C0BDA" w:rsidRDefault="006F118F" w:rsidP="001C0BDA">
                      <w:pPr>
                        <w:jc w:val="both"/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94B932" w14:textId="77777777" w:rsidR="00742CEA" w:rsidRPr="00742CEA" w:rsidRDefault="00742CEA" w:rsidP="00742CEA"/>
    <w:p w14:paraId="1C9164D8" w14:textId="77777777" w:rsidR="00742CEA" w:rsidRPr="00742CEA" w:rsidRDefault="00742CEA" w:rsidP="00742CEA"/>
    <w:p w14:paraId="10D6765B" w14:textId="77777777" w:rsidR="00742CEA" w:rsidRPr="00742CEA" w:rsidRDefault="00742CEA" w:rsidP="00742CEA"/>
    <w:p w14:paraId="0E874A44" w14:textId="77777777" w:rsidR="00742CEA" w:rsidRPr="00742CEA" w:rsidRDefault="00742CEA" w:rsidP="00742CEA"/>
    <w:p w14:paraId="7738D7EF" w14:textId="77777777" w:rsidR="00742CEA" w:rsidRPr="00742CEA" w:rsidRDefault="00742CEA" w:rsidP="00742CEA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0C0AAE8B" wp14:editId="10D6CD86">
                <wp:simplePos x="0" y="0"/>
                <wp:positionH relativeFrom="margin">
                  <wp:posOffset>-228600</wp:posOffset>
                </wp:positionH>
                <wp:positionV relativeFrom="paragraph">
                  <wp:posOffset>1438275</wp:posOffset>
                </wp:positionV>
                <wp:extent cx="6100445" cy="393733"/>
                <wp:effectExtent l="0" t="0" r="0" b="635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393733"/>
                          <a:chOff x="0" y="0"/>
                          <a:chExt cx="6100852" cy="401320"/>
                        </a:xfrm>
                      </wpg:grpSpPr>
                      <wpg:grpSp>
                        <wpg:cNvPr id="13" name="Group 1"/>
                        <wpg:cNvGrpSpPr/>
                        <wpg:grpSpPr>
                          <a:xfrm>
                            <a:off x="0" y="21515"/>
                            <a:ext cx="6100852" cy="312420"/>
                            <a:chOff x="0" y="0"/>
                            <a:chExt cx="6100852" cy="312420"/>
                          </a:xfrm>
                        </wpg:grpSpPr>
                        <wps:wsp>
                          <wps:cNvPr id="14" name="Rectángulo 14"/>
                          <wps:cNvSpPr/>
                          <wps:spPr>
                            <a:xfrm>
                              <a:off x="310551" y="0"/>
                              <a:ext cx="5478145" cy="312420"/>
                            </a:xfrm>
                            <a:prstGeom prst="rect">
                              <a:avLst/>
                            </a:prstGeom>
                            <a:solidFill>
                              <a:srgbClr val="6179A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Imagen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5275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Imagen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05577" y="0"/>
                              <a:ext cx="295275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Imagen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13471" y="60385"/>
                              <a:ext cx="180975" cy="1905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36" y="0"/>
                            <a:ext cx="1630680" cy="4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4B8E3B" w14:textId="77777777" w:rsidR="00BF09B9" w:rsidRPr="001B5912" w:rsidRDefault="00E401AB" w:rsidP="00BF09B9">
                              <w:pPr>
                                <w:spacing w:after="0"/>
                                <w:rPr>
                                  <w:rFonts w:ascii="Corbel" w:hAnsi="Corbe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AAE8B" id="Grupo 12" o:spid="_x0000_s1029" style="position:absolute;margin-left:-18pt;margin-top:113.25pt;width:480.35pt;height:31pt;z-index:251839488;mso-position-horizontal-relative:margin;mso-height-relative:margin" coordsize="61008,4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">
                <v:group id="_x0000_s1030" style="position:absolute;top:215;width:61008;height:3124" coordsize="61008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ángulo 14" o:spid="_x0000_s1031" style="position:absolute;left:3105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" fillcolor="#6179aa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5" o:spid="_x0000_s1032" type="#_x0000_t75" style="position:absolute;width:295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">
                    <v:imagedata r:id="rId15" o:title=""/>
                  </v:shape>
                  <v:shape id="Imagen 16" o:spid="_x0000_s1033" type="#_x0000_t75" style="position:absolute;left:58055;width:29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">
                    <v:imagedata r:id="rId15" o:title=""/>
                  </v:shape>
                  <v:shape id="Imagen 17" o:spid="_x0000_s1034" type="#_x0000_t75" style="position:absolute;left:21134;top:603;width:181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">
                    <v:imagedata r:id="rId16" o:title=""/>
                  </v:shape>
                </v:group>
                <v:shape id="_x0000_s1035" type="#_x0000_t202" style="position:absolute;left:4733;width:16307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B4B8E3B" w14:textId="77777777" w:rsidR="00BF09B9" w:rsidRPr="001B5912" w:rsidRDefault="00E401AB" w:rsidP="00BF09B9">
                        <w:pPr>
                          <w:spacing w:after="0"/>
                          <w:rPr>
                            <w:rFonts w:ascii="Corbel" w:hAnsi="Corbe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rbel" w:hAnsi="Corbe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OBJETIVO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1B97404C" wp14:editId="148A5EB1">
                <wp:simplePos x="0" y="0"/>
                <wp:positionH relativeFrom="margin">
                  <wp:posOffset>-114300</wp:posOffset>
                </wp:positionH>
                <wp:positionV relativeFrom="paragraph">
                  <wp:posOffset>554685</wp:posOffset>
                </wp:positionV>
                <wp:extent cx="5974080" cy="819150"/>
                <wp:effectExtent l="0" t="0" r="0" b="0"/>
                <wp:wrapSquare wrapText="bothSides"/>
                <wp:docPr id="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9361" w14:textId="2029098B" w:rsidR="006F118F" w:rsidRPr="00742CEA" w:rsidRDefault="00886023" w:rsidP="006F118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  <w:t xml:space="preserve">Soy </w:t>
                            </w:r>
                            <w:r w:rsidR="005254A3"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  <w:t>Técnico en Hardware</w:t>
                            </w:r>
                            <w:r w:rsidR="00040406" w:rsidRPr="00742CEA"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  <w:t>, me caracterizo por ser una persona proactiva, con alto sentido de responsabilidad, habituada al trabajo en equipo, trabajando con responsabilidad hacia e</w:t>
                            </w:r>
                            <w:r w:rsidR="009F18AD" w:rsidRPr="00742CEA"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  <w:t xml:space="preserve">l cumplimiento de la visión y </w:t>
                            </w:r>
                            <w:r w:rsidR="009F18AD" w:rsidRPr="00742CEA">
                              <w:rPr>
                                <w:rFonts w:ascii="Verdana" w:eastAsia="Adobe Fan Heiti Std B" w:hAnsi="Verdana" w:cs="Arial"/>
                                <w:szCs w:val="24"/>
                              </w:rPr>
                              <w:t>ayudar a cumplir las metas trazadas por la empresa</w:t>
                            </w:r>
                            <w:r w:rsidR="00040406" w:rsidRPr="00742CEA"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404C" id="_x0000_s1036" type="#_x0000_t202" style="position:absolute;margin-left:-9pt;margin-top:43.7pt;width:470.4pt;height:64.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" filled="f" stroked="f">
                <v:textbox>
                  <w:txbxContent>
                    <w:p w14:paraId="12FC9361" w14:textId="2029098B" w:rsidR="006F118F" w:rsidRPr="00742CEA" w:rsidRDefault="00886023" w:rsidP="006F118F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  <w:t xml:space="preserve">Soy </w:t>
                      </w:r>
                      <w:r w:rsidR="005254A3"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  <w:t>Técnico en Hardware</w:t>
                      </w:r>
                      <w:r w:rsidR="00040406" w:rsidRPr="00742CEA"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  <w:t>, me caracterizo por ser una persona proactiva, con alto sentido de responsabilidad, habituada al trabajo en equipo, trabajando con responsabilidad hacia e</w:t>
                      </w:r>
                      <w:r w:rsidR="009F18AD" w:rsidRPr="00742CEA"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  <w:t xml:space="preserve">l cumplimiento de la visión y </w:t>
                      </w:r>
                      <w:r w:rsidR="009F18AD" w:rsidRPr="00742CEA">
                        <w:rPr>
                          <w:rFonts w:ascii="Verdana" w:eastAsia="Adobe Fan Heiti Std B" w:hAnsi="Verdana" w:cs="Arial"/>
                          <w:szCs w:val="24"/>
                        </w:rPr>
                        <w:t>ayudar a cumplir las metas trazadas por la empresa</w:t>
                      </w:r>
                      <w:r w:rsidR="00040406" w:rsidRPr="00742CEA"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1B5F7B8A" wp14:editId="3913270D">
                <wp:simplePos x="0" y="0"/>
                <wp:positionH relativeFrom="column">
                  <wp:posOffset>-245745</wp:posOffset>
                </wp:positionH>
                <wp:positionV relativeFrom="paragraph">
                  <wp:posOffset>194005</wp:posOffset>
                </wp:positionV>
                <wp:extent cx="6100445" cy="40132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401320"/>
                          <a:chOff x="0" y="0"/>
                          <a:chExt cx="6100852" cy="40132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21515"/>
                            <a:ext cx="6100852" cy="312420"/>
                            <a:chOff x="0" y="0"/>
                            <a:chExt cx="6100852" cy="312420"/>
                          </a:xfrm>
                        </wpg:grpSpPr>
                        <wps:wsp>
                          <wps:cNvPr id="328" name="Rectángulo 328"/>
                          <wps:cNvSpPr/>
                          <wps:spPr>
                            <a:xfrm>
                              <a:off x="310551" y="0"/>
                              <a:ext cx="5478145" cy="312420"/>
                            </a:xfrm>
                            <a:prstGeom prst="rect">
                              <a:avLst/>
                            </a:prstGeom>
                            <a:solidFill>
                              <a:srgbClr val="6179A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0" name="Imagen 3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5275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61" name="Imagen 3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05577" y="0"/>
                              <a:ext cx="295275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62" name="Imagen 3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13471" y="60385"/>
                              <a:ext cx="180975" cy="1905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36" y="0"/>
                            <a:ext cx="1630680" cy="4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215A41" w14:textId="77777777" w:rsidR="006F118F" w:rsidRPr="001B5912" w:rsidRDefault="003726D4" w:rsidP="006F118F">
                              <w:pPr>
                                <w:spacing w:after="0"/>
                                <w:rPr>
                                  <w:rFonts w:ascii="Corbel" w:hAnsi="Corbe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RESEÑA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F7B8A" id="Grupo 11" o:spid="_x0000_s1037" style="position:absolute;margin-left:-19.35pt;margin-top:15.3pt;width:480.35pt;height:31.6pt;z-index:251817984" coordsize="61008,4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">
                <v:group id="_x0000_s1038" style="position:absolute;top:215;width:61008;height:3124" coordsize="61008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328" o:spid="_x0000_s1039" style="position:absolute;left:3105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" fillcolor="#6179aa" stroked="f" strokeweight="1pt"/>
                  <v:shape id="Imagen 360" o:spid="_x0000_s1040" type="#_x0000_t75" style="position:absolute;width:295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">
                    <v:imagedata r:id="rId15" o:title=""/>
                  </v:shape>
                  <v:shape id="Imagen 361" o:spid="_x0000_s1041" type="#_x0000_t75" style="position:absolute;left:58055;width:29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">
                    <v:imagedata r:id="rId15" o:title=""/>
                  </v:shape>
                  <v:shape id="Imagen 362" o:spid="_x0000_s1042" type="#_x0000_t75" style="position:absolute;left:21134;top:603;width:181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">
                    <v:imagedata r:id="rId16" o:title=""/>
                  </v:shape>
                </v:group>
                <v:shape id="_x0000_s1043" type="#_x0000_t202" style="position:absolute;left:4733;width:16307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n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GK+hN8z6QjozQ8AAAD//wMAUEsBAi0AFAAGAAgAAAAhANvh9svuAAAAhQEAABMAAAAAAAAAAAAA&#10;AAAAAAAAAFtDb250ZW50X1R5cGVzXS54bWxQSwECLQAUAAYACAAAACEAWvQsW78AAAAVAQAACwAA&#10;AAAAAAAAAAAAAAAfAQAAX3JlbHMvLnJlbHNQSwECLQAUAAYACAAAACEA6Z8p5cMAAADcAAAADwAA&#10;AAAAAAAAAAAAAAAHAgAAZHJzL2Rvd25yZXYueG1sUEsFBgAAAAADAAMAtwAAAPcCAAAAAA==&#10;" filled="f" stroked="f">
                  <v:textbox style="mso-fit-shape-to-text:t">
                    <w:txbxContent>
                      <w:p w14:paraId="0F215A41" w14:textId="77777777" w:rsidR="006F118F" w:rsidRPr="001B5912" w:rsidRDefault="003726D4" w:rsidP="006F118F">
                        <w:pPr>
                          <w:spacing w:after="0"/>
                          <w:rPr>
                            <w:rFonts w:ascii="Corbel" w:hAnsi="Corbe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rbel" w:hAnsi="Corbe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RESEÑA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C0E5BB" w14:textId="77777777" w:rsidR="00742CEA" w:rsidRPr="00742CEA" w:rsidRDefault="00742CEA" w:rsidP="00742CE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ECDEB9D" wp14:editId="2CD4A593">
                <wp:simplePos x="0" y="0"/>
                <wp:positionH relativeFrom="column">
                  <wp:posOffset>81915</wp:posOffset>
                </wp:positionH>
                <wp:positionV relativeFrom="paragraph">
                  <wp:posOffset>2140585</wp:posOffset>
                </wp:positionV>
                <wp:extent cx="1630045" cy="40132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95017" w14:textId="77777777" w:rsidR="00BF09B9" w:rsidRPr="001B5912" w:rsidRDefault="00BF09B9" w:rsidP="00BF09B9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DEB9D" id="_x0000_s1044" type="#_x0000_t202" style="position:absolute;margin-left:6.45pt;margin-top:168.55pt;width:128.35pt;height:31.6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" filled="f" stroked="f">
                <v:textbox style="mso-fit-shape-to-text:t">
                  <w:txbxContent>
                    <w:p w14:paraId="71595017" w14:textId="77777777" w:rsidR="00BF09B9" w:rsidRPr="001B5912" w:rsidRDefault="00BF09B9" w:rsidP="00BF09B9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EXPERIENCIA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74E0D370" wp14:editId="701C6420">
                <wp:simplePos x="0" y="0"/>
                <wp:positionH relativeFrom="column">
                  <wp:posOffset>-226416</wp:posOffset>
                </wp:positionH>
                <wp:positionV relativeFrom="paragraph">
                  <wp:posOffset>2171065</wp:posOffset>
                </wp:positionV>
                <wp:extent cx="6100445" cy="312420"/>
                <wp:effectExtent l="0" t="0" r="0" b="0"/>
                <wp:wrapNone/>
                <wp:docPr id="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312420"/>
                          <a:chOff x="0" y="0"/>
                          <a:chExt cx="6100852" cy="31242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54E670" w14:textId="77777777" w:rsidR="003726D4" w:rsidRDefault="003726D4" w:rsidP="003726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3471" y="60385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0D370" id="Group 1" o:spid="_x0000_s1045" style="position:absolute;margin-left:-17.85pt;margin-top:170.95pt;width:480.35pt;height:24.6pt;z-index:251836416" coordsize="61008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">
                <v:rect id="Rectángulo 6" o:spid="_x0000_s1046" style="position:absolute;left:3105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" fillcolor="#6179aa" stroked="f" strokeweight="1pt">
                  <v:textbox>
                    <w:txbxContent>
                      <w:p w14:paraId="7C54E670" w14:textId="77777777" w:rsidR="003726D4" w:rsidRDefault="003726D4" w:rsidP="003726D4">
                        <w:pPr>
                          <w:jc w:val="center"/>
                        </w:pPr>
                      </w:p>
                    </w:txbxContent>
                  </v:textbox>
                </v:rect>
                <v:shape id="Imagen 7" o:spid="_x0000_s1047" type="#_x0000_t75" style="position:absolute;width:295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">
                  <v:imagedata r:id="rId15" o:title=""/>
                </v:shape>
                <v:shape id="Imagen 8" o:spid="_x0000_s1048" type="#_x0000_t75" style="position:absolute;left:58055;width:29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">
                  <v:imagedata r:id="rId15" o:title=""/>
                </v:shape>
                <v:shape id="Imagen 9" o:spid="_x0000_s1049" type="#_x0000_t75" style="position:absolute;left:21134;top:603;width:181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0C3A03F5" wp14:editId="28B689E0">
                <wp:simplePos x="0" y="0"/>
                <wp:positionH relativeFrom="margin">
                  <wp:posOffset>-121285</wp:posOffset>
                </wp:positionH>
                <wp:positionV relativeFrom="paragraph">
                  <wp:posOffset>1477672</wp:posOffset>
                </wp:positionV>
                <wp:extent cx="5974080" cy="676275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8420" w14:textId="77777777" w:rsidR="00CB21B6" w:rsidRPr="00742CEA" w:rsidRDefault="00E401AB" w:rsidP="00CB21B6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</w:pPr>
                            <w:r w:rsidRPr="00742CEA"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  <w:t xml:space="preserve">Formar parte de una </w:t>
                            </w:r>
                            <w:r w:rsidR="009F18AD" w:rsidRPr="00742CEA">
                              <w:rPr>
                                <w:rFonts w:ascii="Verdana" w:eastAsia="Adobe Fan Heiti Std B" w:hAnsi="Verdana" w:cs="Arial"/>
                                <w:szCs w:val="24"/>
                              </w:rPr>
                              <w:t xml:space="preserve">empresa u </w:t>
                            </w:r>
                            <w:r w:rsidRPr="00742CEA"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  <w:t xml:space="preserve">organización que me permita </w:t>
                            </w:r>
                            <w:r w:rsidR="009F18AD" w:rsidRPr="00742CEA">
                              <w:rPr>
                                <w:rFonts w:ascii="Verdana" w:eastAsia="Adobe Fan Heiti Std B" w:hAnsi="Verdana" w:cs="Arial"/>
                                <w:szCs w:val="24"/>
                              </w:rPr>
                              <w:t xml:space="preserve">aportar mis habilidades intelectuales, </w:t>
                            </w:r>
                            <w:r w:rsidRPr="00742CEA"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  <w:t>conoci</w:t>
                            </w:r>
                            <w:r w:rsidR="00040406" w:rsidRPr="00742CEA"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  <w:t>mientos y experiencia adquirida</w:t>
                            </w:r>
                            <w:r w:rsidRPr="00742CEA"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  <w:t xml:space="preserve"> con enfoque y efectividad</w:t>
                            </w:r>
                            <w:r w:rsidR="00340C16" w:rsidRPr="00742CEA">
                              <w:rPr>
                                <w:rFonts w:ascii="Verdana" w:hAnsi="Verdana"/>
                                <w:color w:val="000000" w:themeColor="text1"/>
                                <w:szCs w:val="24"/>
                              </w:rPr>
                              <w:t>.</w:t>
                            </w:r>
                            <w:r w:rsidR="00CA4983" w:rsidRPr="00742CEA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Cs w:val="24"/>
                                <w:lang w:val="es-PE" w:eastAsia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03F5" id="_x0000_s1050" type="#_x0000_t202" style="position:absolute;margin-left:-9.55pt;margin-top:116.35pt;width:470.4pt;height:53.2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" filled="f" stroked="f">
                <v:textbox>
                  <w:txbxContent>
                    <w:p w14:paraId="49188420" w14:textId="77777777" w:rsidR="00CB21B6" w:rsidRPr="00742CEA" w:rsidRDefault="00E401AB" w:rsidP="00CB21B6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</w:pPr>
                      <w:r w:rsidRPr="00742CEA"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  <w:t xml:space="preserve">Formar parte de una </w:t>
                      </w:r>
                      <w:r w:rsidR="009F18AD" w:rsidRPr="00742CEA">
                        <w:rPr>
                          <w:rFonts w:ascii="Verdana" w:eastAsia="Adobe Fan Heiti Std B" w:hAnsi="Verdana" w:cs="Arial"/>
                          <w:szCs w:val="24"/>
                        </w:rPr>
                        <w:t xml:space="preserve">empresa u </w:t>
                      </w:r>
                      <w:r w:rsidRPr="00742CEA"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  <w:t xml:space="preserve">organización que me permita </w:t>
                      </w:r>
                      <w:r w:rsidR="009F18AD" w:rsidRPr="00742CEA">
                        <w:rPr>
                          <w:rFonts w:ascii="Verdana" w:eastAsia="Adobe Fan Heiti Std B" w:hAnsi="Verdana" w:cs="Arial"/>
                          <w:szCs w:val="24"/>
                        </w:rPr>
                        <w:t xml:space="preserve">aportar mis habilidades intelectuales, </w:t>
                      </w:r>
                      <w:r w:rsidRPr="00742CEA"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  <w:t>conoci</w:t>
                      </w:r>
                      <w:r w:rsidR="00040406" w:rsidRPr="00742CEA"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  <w:t>mientos y experiencia adquirida</w:t>
                      </w:r>
                      <w:r w:rsidRPr="00742CEA"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  <w:t xml:space="preserve"> con enfoque y efectividad</w:t>
                      </w:r>
                      <w:r w:rsidR="00340C16" w:rsidRPr="00742CEA">
                        <w:rPr>
                          <w:rFonts w:ascii="Verdana" w:hAnsi="Verdana"/>
                          <w:color w:val="000000" w:themeColor="text1"/>
                          <w:szCs w:val="24"/>
                        </w:rPr>
                        <w:t>.</w:t>
                      </w:r>
                      <w:r w:rsidR="00CA4983" w:rsidRPr="00742CEA">
                        <w:rPr>
                          <w:rFonts w:ascii="Verdana" w:hAnsi="Verdana"/>
                          <w:noProof/>
                          <w:color w:val="000000" w:themeColor="text1"/>
                          <w:szCs w:val="24"/>
                          <w:lang w:val="es-PE" w:eastAsia="es-P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3A2527" w14:textId="3A0D7579" w:rsidR="00742CEA" w:rsidRPr="00742CEA" w:rsidRDefault="00742CEA" w:rsidP="00742CEA"/>
    <w:p w14:paraId="12B02A6E" w14:textId="792F3393" w:rsidR="00742CEA" w:rsidRPr="00742CEA" w:rsidRDefault="00CC64EE" w:rsidP="00742CEA">
      <w:r w:rsidRPr="006F118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742332" wp14:editId="7D00F6B8">
                <wp:simplePos x="0" y="0"/>
                <wp:positionH relativeFrom="column">
                  <wp:posOffset>-82550</wp:posOffset>
                </wp:positionH>
                <wp:positionV relativeFrom="paragraph">
                  <wp:posOffset>267970</wp:posOffset>
                </wp:positionV>
                <wp:extent cx="459740" cy="1561465"/>
                <wp:effectExtent l="0" t="0" r="35560" b="19685"/>
                <wp:wrapNone/>
                <wp:docPr id="351" name="Grupo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" cy="1561465"/>
                          <a:chOff x="0" y="0"/>
                          <a:chExt cx="442990" cy="1595713"/>
                        </a:xfrm>
                      </wpg:grpSpPr>
                      <wps:wsp>
                        <wps:cNvPr id="352" name="Conector recto 352"/>
                        <wps:cNvCnPr/>
                        <wps:spPr>
                          <a:xfrm flipH="1">
                            <a:off x="3322" y="0"/>
                            <a:ext cx="236" cy="15957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Conector recto 353"/>
                        <wps:cNvCnPr/>
                        <wps:spPr>
                          <a:xfrm>
                            <a:off x="0" y="3558"/>
                            <a:ext cx="165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Conector recto 357"/>
                        <wps:cNvCnPr/>
                        <wps:spPr>
                          <a:xfrm>
                            <a:off x="10505" y="449849"/>
                            <a:ext cx="432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Conector recto 358"/>
                        <wps:cNvCnPr/>
                        <wps:spPr>
                          <a:xfrm>
                            <a:off x="10554" y="1132247"/>
                            <a:ext cx="43243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Conector recto 359"/>
                        <wps:cNvCnPr/>
                        <wps:spPr>
                          <a:xfrm>
                            <a:off x="3557" y="1591611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98E24" id="Grupo 351" o:spid="_x0000_s1026" style="position:absolute;margin-left:-6.5pt;margin-top:21.1pt;width:36.2pt;height:122.95pt;z-index:251658240;mso-width-relative:margin;mso-height-relative:margin" coordsize="4429,15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">
                <v:line id="Conector recto 352" o:spid="_x0000_s1027" style="position:absolute;flip:x;visibility:visible;mso-wrap-style:square" from="33,0" to="35,15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" strokecolor="#6179aa" strokeweight=".5pt">
                  <v:stroke joinstyle="miter"/>
                </v:line>
                <v:line id="Conector recto 353" o:spid="_x0000_s1028" style="position:absolute;visibility:visible;mso-wrap-style:square" from="0,35" to="1651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" strokecolor="#6179aa" strokeweight=".5pt">
                  <v:stroke joinstyle="miter"/>
                </v:line>
                <v:line id="Conector recto 357" o:spid="_x0000_s1029" style="position:absolute;visibility:visible;mso-wrap-style:square" from="105,4498" to="4429,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" strokecolor="#6179aa" strokeweight=".5pt">
                  <v:stroke joinstyle="miter"/>
                </v:line>
                <v:line id="Conector recto 358" o:spid="_x0000_s1030" style="position:absolute;visibility:visible;mso-wrap-style:square" from="105,11322" to="442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" strokecolor="#6179aa" strokeweight=".5pt">
                  <v:stroke joinstyle="miter"/>
                </v:line>
                <v:line id="Conector recto 359" o:spid="_x0000_s1031" style="position:absolute;visibility:visible;mso-wrap-style:square" from="35,15916" to="4359,15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" strokecolor="#6179aa" strokeweight=".5pt">
                  <v:stroke joinstyle="miter"/>
                </v:line>
              </v:group>
            </w:pict>
          </mc:Fallback>
        </mc:AlternateContent>
      </w:r>
      <w:r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3709EEC" wp14:editId="22DA992C">
                <wp:simplePos x="0" y="0"/>
                <wp:positionH relativeFrom="margin">
                  <wp:posOffset>60325</wp:posOffset>
                </wp:positionH>
                <wp:positionV relativeFrom="paragraph">
                  <wp:posOffset>26670</wp:posOffset>
                </wp:positionV>
                <wp:extent cx="2590800" cy="513715"/>
                <wp:effectExtent l="0" t="0" r="0" b="635"/>
                <wp:wrapSquare wrapText="bothSides"/>
                <wp:docPr id="3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13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F9F4F" w14:textId="632D2951" w:rsidR="006F118F" w:rsidRDefault="00CC64EE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KONECTA S.A.</w:t>
                            </w:r>
                          </w:p>
                          <w:p w14:paraId="6073A55F" w14:textId="4279C035" w:rsidR="00CC64EE" w:rsidRPr="007E5532" w:rsidRDefault="00CC64EE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Abril 2020 –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Junio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09EEC" id="_x0000_s1051" type="#_x0000_t202" style="position:absolute;margin-left:4.75pt;margin-top:2.1pt;width:204pt;height:40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" filled="f" stroked="f">
                <v:textbox>
                  <w:txbxContent>
                    <w:p w14:paraId="265F9F4F" w14:textId="632D2951" w:rsidR="006F118F" w:rsidRDefault="00CC64EE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>KONECTA S.A.</w:t>
                      </w:r>
                    </w:p>
                    <w:p w14:paraId="6073A55F" w14:textId="4279C035" w:rsidR="00CC64EE" w:rsidRPr="007E5532" w:rsidRDefault="00CC64EE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Abril 2020 – </w:t>
                      </w:r>
                      <w:proofErr w:type="gramStart"/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>Junio</w:t>
                      </w:r>
                      <w:proofErr w:type="gramEnd"/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1FAD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7DD40EDE" wp14:editId="4B4B5934">
                <wp:simplePos x="0" y="0"/>
                <wp:positionH relativeFrom="margin">
                  <wp:posOffset>2856230</wp:posOffset>
                </wp:positionH>
                <wp:positionV relativeFrom="paragraph">
                  <wp:posOffset>105410</wp:posOffset>
                </wp:positionV>
                <wp:extent cx="1409700" cy="1404620"/>
                <wp:effectExtent l="0" t="0" r="0" b="0"/>
                <wp:wrapSquare wrapText="bothSides"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C4123" w14:textId="2C04CA49" w:rsidR="006F118F" w:rsidRPr="00D36FAE" w:rsidRDefault="00CC64EE" w:rsidP="006F118F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lang w:val="es-PE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6179AA"/>
                                <w:sz w:val="30"/>
                                <w:szCs w:val="30"/>
                                <w:lang w:val="es-PE"/>
                              </w:rPr>
                              <w:t>CALL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40EDE" id="_x0000_s1052" type="#_x0000_t202" style="position:absolute;margin-left:224.9pt;margin-top:8.3pt;width:111pt;height:110.6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" stroked="f">
                <v:textbox style="mso-fit-shape-to-text:t">
                  <w:txbxContent>
                    <w:p w14:paraId="0B0C4123" w14:textId="2C04CA49" w:rsidR="006F118F" w:rsidRPr="00D36FAE" w:rsidRDefault="00CC64EE" w:rsidP="006F118F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lang w:val="es-PE"/>
                        </w:rPr>
                      </w:pPr>
                      <w:r>
                        <w:rPr>
                          <w:rFonts w:ascii="Corbel" w:hAnsi="Corbel"/>
                          <w:b/>
                          <w:color w:val="6179AA"/>
                          <w:sz w:val="30"/>
                          <w:szCs w:val="30"/>
                          <w:lang w:val="es-PE"/>
                        </w:rPr>
                        <w:t>CALL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27E1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A9F1CA" wp14:editId="26AD9A51">
                <wp:simplePos x="0" y="0"/>
                <wp:positionH relativeFrom="column">
                  <wp:posOffset>2847975</wp:posOffset>
                </wp:positionH>
                <wp:positionV relativeFrom="paragraph">
                  <wp:posOffset>251460</wp:posOffset>
                </wp:positionV>
                <wp:extent cx="89535" cy="45085"/>
                <wp:effectExtent l="3175" t="0" r="8890" b="8890"/>
                <wp:wrapNone/>
                <wp:docPr id="346" name="Triángulo isósceles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C8ED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46" o:spid="_x0000_s1026" type="#_x0000_t5" style="position:absolute;margin-left:224.25pt;margin-top:19.8pt;width:7.05pt;height:3.55pt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" fillcolor="#6179aa" stroked="f" strokeweight="1pt"/>
            </w:pict>
          </mc:Fallback>
        </mc:AlternateContent>
      </w:r>
      <w:r w:rsidR="004C27E1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05D749" wp14:editId="1420FEC3">
                <wp:simplePos x="0" y="0"/>
                <wp:positionH relativeFrom="margin">
                  <wp:posOffset>85725</wp:posOffset>
                </wp:positionH>
                <wp:positionV relativeFrom="paragraph">
                  <wp:posOffset>86360</wp:posOffset>
                </wp:positionV>
                <wp:extent cx="2771775" cy="370205"/>
                <wp:effectExtent l="0" t="0" r="9525" b="0"/>
                <wp:wrapNone/>
                <wp:docPr id="348" name="Rectángul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70205"/>
                        </a:xfrm>
                        <a:prstGeom prst="rect">
                          <a:avLst/>
                        </a:prstGeom>
                        <a:solidFill>
                          <a:srgbClr val="5151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3D101" id="Rectángulo 348" o:spid="_x0000_s1026" style="position:absolute;margin-left:6.75pt;margin-top:6.8pt;width:218.25pt;height:29.1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" fillcolor="#515151" stroked="f" strokeweight="1pt">
                <w10:wrap anchorx="margin"/>
              </v:rect>
            </w:pict>
          </mc:Fallback>
        </mc:AlternateContent>
      </w:r>
      <w:r w:rsidR="005474AC" w:rsidRPr="006F118F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0DA4067" wp14:editId="029FCC14">
            <wp:simplePos x="0" y="0"/>
            <wp:positionH relativeFrom="column">
              <wp:posOffset>2659380</wp:posOffset>
            </wp:positionH>
            <wp:positionV relativeFrom="paragraph">
              <wp:posOffset>76835</wp:posOffset>
            </wp:positionV>
            <wp:extent cx="3136265" cy="421640"/>
            <wp:effectExtent l="0" t="0" r="6985" b="0"/>
            <wp:wrapNone/>
            <wp:docPr id="364" name="Imagen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d_1_resume_semana3_mexico_0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6899" w14:textId="77777777" w:rsidR="00742CEA" w:rsidRPr="00742CEA" w:rsidRDefault="00742CEA" w:rsidP="00742CEA"/>
    <w:p w14:paraId="59B1769E" w14:textId="77777777" w:rsidR="00742CEA" w:rsidRPr="00742CEA" w:rsidRDefault="00AA3EE0" w:rsidP="00FB05E9">
      <w:pPr>
        <w:tabs>
          <w:tab w:val="left" w:pos="180"/>
          <w:tab w:val="left" w:pos="360"/>
        </w:tabs>
      </w:pPr>
      <w:r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6D55DF31" wp14:editId="12604A99">
                <wp:simplePos x="0" y="0"/>
                <wp:positionH relativeFrom="margin">
                  <wp:posOffset>280670</wp:posOffset>
                </wp:positionH>
                <wp:positionV relativeFrom="paragraph">
                  <wp:posOffset>29845</wp:posOffset>
                </wp:positionV>
                <wp:extent cx="4556760" cy="1381125"/>
                <wp:effectExtent l="0" t="0" r="0" b="0"/>
                <wp:wrapNone/>
                <wp:docPr id="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7EBA" w14:textId="4EEAC745" w:rsidR="006F118F" w:rsidRPr="00AA3EE0" w:rsidRDefault="00CC64EE" w:rsidP="00C5425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Atención a clientes de España</w:t>
                            </w:r>
                            <w:r w:rsidR="00CA4983" w:rsidRPr="00AA3EE0"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0FB6A075" w14:textId="77777777" w:rsidR="00CA4983" w:rsidRPr="00AA3EE0" w:rsidRDefault="00CA4983" w:rsidP="00C5425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C3657C8" w14:textId="2F9C61CA" w:rsidR="00CA4983" w:rsidRPr="00AA3EE0" w:rsidRDefault="00CC64EE" w:rsidP="00C5425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Venta de línea telefónica</w:t>
                            </w:r>
                            <w:r w:rsidR="00CA4983" w:rsidRPr="00AA3EE0"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7BD28518" w14:textId="77777777" w:rsidR="00CA4983" w:rsidRPr="00AA3EE0" w:rsidRDefault="00CA4983" w:rsidP="00C5425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648EA38" w14:textId="0AFB63B6" w:rsidR="00CA4983" w:rsidRPr="00AA3EE0" w:rsidRDefault="00CC64EE" w:rsidP="00C5425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Venta de internet</w:t>
                            </w:r>
                            <w:r w:rsidR="002A668E" w:rsidRPr="00AA3EE0"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464E53F7" w14:textId="77777777" w:rsidR="002A668E" w:rsidRPr="00AA3EE0" w:rsidRDefault="002A668E" w:rsidP="00C5425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5F7FA9B" w14:textId="62966BA3" w:rsidR="002A668E" w:rsidRPr="00AA3EE0" w:rsidRDefault="007C3404" w:rsidP="00C5425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Brindaba soporte técnico</w:t>
                            </w:r>
                            <w:r w:rsidR="002A668E" w:rsidRPr="00AA3EE0"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DF31" id="_x0000_s1053" type="#_x0000_t202" style="position:absolute;margin-left:22.1pt;margin-top:2.35pt;width:358.8pt;height:108.7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" filled="f" stroked="f">
                <v:textbox>
                  <w:txbxContent>
                    <w:p w14:paraId="759C7EBA" w14:textId="4EEAC745" w:rsidR="006F118F" w:rsidRPr="00AA3EE0" w:rsidRDefault="00CC64EE" w:rsidP="00C54257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Atención a clientes de España</w:t>
                      </w:r>
                      <w:r w:rsidR="00CA4983" w:rsidRPr="00AA3EE0"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0FB6A075" w14:textId="77777777" w:rsidR="00CA4983" w:rsidRPr="00AA3EE0" w:rsidRDefault="00CA4983" w:rsidP="00C54257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</w:p>
                    <w:p w14:paraId="6C3657C8" w14:textId="2F9C61CA" w:rsidR="00CA4983" w:rsidRPr="00AA3EE0" w:rsidRDefault="00CC64EE" w:rsidP="00C54257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Venta de línea telefónica</w:t>
                      </w:r>
                      <w:r w:rsidR="00CA4983" w:rsidRPr="00AA3EE0"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7BD28518" w14:textId="77777777" w:rsidR="00CA4983" w:rsidRPr="00AA3EE0" w:rsidRDefault="00CA4983" w:rsidP="00C54257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</w:p>
                    <w:p w14:paraId="5648EA38" w14:textId="0AFB63B6" w:rsidR="00CA4983" w:rsidRPr="00AA3EE0" w:rsidRDefault="00CC64EE" w:rsidP="00C54257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Venta de internet</w:t>
                      </w:r>
                      <w:r w:rsidR="002A668E" w:rsidRPr="00AA3EE0"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464E53F7" w14:textId="77777777" w:rsidR="002A668E" w:rsidRPr="00AA3EE0" w:rsidRDefault="002A668E" w:rsidP="00C54257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</w:p>
                    <w:p w14:paraId="45F7FA9B" w14:textId="62966BA3" w:rsidR="002A668E" w:rsidRPr="00AA3EE0" w:rsidRDefault="007C3404" w:rsidP="00C54257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Brindaba soporte técnico</w:t>
                      </w:r>
                      <w:r w:rsidR="002A668E" w:rsidRPr="00AA3EE0"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07EB8" w14:textId="77777777" w:rsidR="00742CEA" w:rsidRPr="00742CEA" w:rsidRDefault="00AA3EE0" w:rsidP="00742CE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31A835C" wp14:editId="7E27D19F">
                <wp:simplePos x="0" y="0"/>
                <wp:positionH relativeFrom="column">
                  <wp:posOffset>-103505</wp:posOffset>
                </wp:positionH>
                <wp:positionV relativeFrom="paragraph">
                  <wp:posOffset>241935</wp:posOffset>
                </wp:positionV>
                <wp:extent cx="442595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5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179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08AF3" id="Conector recto 25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5pt,19.05pt" to="26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" strokecolor="#6179aa" strokeweight=".5pt">
                <v:stroke joinstyle="miter"/>
              </v:line>
            </w:pict>
          </mc:Fallback>
        </mc:AlternateContent>
      </w:r>
    </w:p>
    <w:p w14:paraId="61A9FADC" w14:textId="77777777" w:rsidR="00742CEA" w:rsidRPr="00742CEA" w:rsidRDefault="00742CEA" w:rsidP="00742CEA"/>
    <w:p w14:paraId="5109B598" w14:textId="77777777" w:rsidR="00742CEA" w:rsidRPr="00742CEA" w:rsidRDefault="00742CEA" w:rsidP="00742CEA"/>
    <w:p w14:paraId="7C8862BB" w14:textId="77777777" w:rsidR="00742CEA" w:rsidRPr="00742CEA" w:rsidRDefault="00AA3EE0" w:rsidP="00AA3EE0">
      <w:pPr>
        <w:ind w:right="2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4B22E37" wp14:editId="32A3C3C8">
                <wp:simplePos x="0" y="0"/>
                <wp:positionH relativeFrom="column">
                  <wp:posOffset>99695</wp:posOffset>
                </wp:positionH>
                <wp:positionV relativeFrom="paragraph">
                  <wp:posOffset>246380</wp:posOffset>
                </wp:positionV>
                <wp:extent cx="1630045" cy="401320"/>
                <wp:effectExtent l="0" t="0" r="0" b="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EA0C" w14:textId="77777777" w:rsidR="00AA3EE0" w:rsidRPr="001B5912" w:rsidRDefault="00AA3EE0" w:rsidP="00BF09B9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22E37" id="_x0000_s1054" type="#_x0000_t202" style="position:absolute;margin-left:7.85pt;margin-top:19.4pt;width:128.35pt;height:31.6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" filled="f" stroked="f">
                <v:textbox style="mso-fit-shape-to-text:t">
                  <w:txbxContent>
                    <w:p w14:paraId="5948EA0C" w14:textId="77777777" w:rsidR="00AA3EE0" w:rsidRPr="001B5912" w:rsidRDefault="00AA3EE0" w:rsidP="00BF09B9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EXPERIENCIA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F9A944A" wp14:editId="7837C368">
                <wp:simplePos x="0" y="0"/>
                <wp:positionH relativeFrom="column">
                  <wp:posOffset>69850</wp:posOffset>
                </wp:positionH>
                <wp:positionV relativeFrom="paragraph">
                  <wp:posOffset>285115</wp:posOffset>
                </wp:positionV>
                <wp:extent cx="5477510" cy="312420"/>
                <wp:effectExtent l="0" t="0" r="889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312420"/>
                        </a:xfrm>
                        <a:prstGeom prst="rect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6E3D2" w14:textId="77777777" w:rsidR="00AA3EE0" w:rsidRDefault="00AA3EE0" w:rsidP="00AA3E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A944A" id="Rectángulo 10" o:spid="_x0000_s1055" style="position:absolute;margin-left:5.5pt;margin-top:22.45pt;width:431.3pt;height:24.6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" fillcolor="#6179aa" stroked="f" strokeweight="1pt">
                <v:textbox>
                  <w:txbxContent>
                    <w:p w14:paraId="2356E3D2" w14:textId="77777777" w:rsidR="00AA3EE0" w:rsidRDefault="00AA3EE0" w:rsidP="00AA3E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866112" behindDoc="0" locked="0" layoutInCell="1" allowOverlap="1" wp14:anchorId="0E505589" wp14:editId="3AEE19D9">
            <wp:simplePos x="0" y="0"/>
            <wp:positionH relativeFrom="column">
              <wp:posOffset>-226695</wp:posOffset>
            </wp:positionH>
            <wp:positionV relativeFrom="paragraph">
              <wp:posOffset>294640</wp:posOffset>
            </wp:positionV>
            <wp:extent cx="294640" cy="304800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089F6" w14:textId="0BB4C94A" w:rsidR="00742CEA" w:rsidRPr="00742CEA" w:rsidRDefault="00CC64EE" w:rsidP="00FB05E9">
      <w:pPr>
        <w:tabs>
          <w:tab w:val="left" w:pos="180"/>
          <w:tab w:val="left" w:pos="3094"/>
        </w:tabs>
      </w:pPr>
      <w:r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9621E" wp14:editId="1D440886">
                <wp:simplePos x="0" y="0"/>
                <wp:positionH relativeFrom="column">
                  <wp:posOffset>50800</wp:posOffset>
                </wp:positionH>
                <wp:positionV relativeFrom="paragraph">
                  <wp:posOffset>383540</wp:posOffset>
                </wp:positionV>
                <wp:extent cx="2457450" cy="492125"/>
                <wp:effectExtent l="0" t="0" r="0" b="3175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AA063" w14:textId="77777777" w:rsidR="00CC64EE" w:rsidRPr="00440DA6" w:rsidRDefault="00CC64EE" w:rsidP="00CC64EE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440DA6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AGENTES Y ASESORES INTEGRALES EN ADUANAS</w:t>
                            </w:r>
                          </w:p>
                          <w:p w14:paraId="0438011D" w14:textId="77777777" w:rsidR="00CC64EE" w:rsidRPr="007E5532" w:rsidRDefault="00CC64EE" w:rsidP="00CC64EE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Marzo 2019 – Julio 2019</w:t>
                            </w:r>
                            <w:r w:rsidRPr="007E5532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91AE91" w14:textId="77777777" w:rsidR="00191ECE" w:rsidRPr="007E5532" w:rsidRDefault="00191ECE" w:rsidP="00FB05E9">
                            <w:pPr>
                              <w:tabs>
                                <w:tab w:val="left" w:pos="180"/>
                              </w:tabs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9621E" id="_x0000_s1056" type="#_x0000_t202" style="position:absolute;margin-left:4pt;margin-top:30.2pt;width:193.5pt;height:3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" filled="f" stroked="f">
                <v:textbox>
                  <w:txbxContent>
                    <w:p w14:paraId="7F8AA063" w14:textId="77777777" w:rsidR="00CC64EE" w:rsidRPr="00440DA6" w:rsidRDefault="00CC64EE" w:rsidP="00CC64EE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  <w:r w:rsidRPr="00440DA6">
                        <w:rPr>
                          <w:rFonts w:asciiTheme="majorHAnsi" w:hAnsiTheme="majorHAnsi"/>
                          <w:b/>
                          <w:color w:val="FFFFFF" w:themeColor="background1"/>
                          <w:sz w:val="18"/>
                          <w:szCs w:val="24"/>
                        </w:rPr>
                        <w:t>AGENTES Y ASESORES INTEGRALES EN ADUANAS</w:t>
                      </w:r>
                    </w:p>
                    <w:p w14:paraId="0438011D" w14:textId="77777777" w:rsidR="00CC64EE" w:rsidRPr="007E5532" w:rsidRDefault="00CC64EE" w:rsidP="00CC64EE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>Marzo 2019 – Julio 2019</w:t>
                      </w:r>
                      <w:r w:rsidRPr="007E5532"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91AE91" w14:textId="77777777" w:rsidR="00191ECE" w:rsidRPr="007E5532" w:rsidRDefault="00191ECE" w:rsidP="00FB05E9">
                      <w:pPr>
                        <w:tabs>
                          <w:tab w:val="left" w:pos="180"/>
                        </w:tabs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FAD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6272B2" wp14:editId="6AD700D6">
                <wp:simplePos x="0" y="0"/>
                <wp:positionH relativeFrom="margin">
                  <wp:posOffset>2860675</wp:posOffset>
                </wp:positionH>
                <wp:positionV relativeFrom="paragraph">
                  <wp:posOffset>429895</wp:posOffset>
                </wp:positionV>
                <wp:extent cx="1409700" cy="330200"/>
                <wp:effectExtent l="0" t="0" r="0" b="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45F6" w14:textId="77777777" w:rsidR="00440DA6" w:rsidRPr="00D36FAE" w:rsidRDefault="00440DA6" w:rsidP="00440DA6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lang w:val="es-PE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6179AA"/>
                                <w:sz w:val="30"/>
                                <w:szCs w:val="30"/>
                                <w:lang w:val="es-PE"/>
                              </w:rPr>
                              <w:t>VISTO BUENO</w:t>
                            </w:r>
                          </w:p>
                          <w:p w14:paraId="4C8CC49C" w14:textId="77777777" w:rsidR="005474AC" w:rsidRPr="00D36FAE" w:rsidRDefault="005474AC" w:rsidP="00ED5204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lang w:val="es-PE"/>
                              </w:rPr>
                            </w:pPr>
                          </w:p>
                          <w:p w14:paraId="4F5F7122" w14:textId="77777777" w:rsidR="00FB05E9" w:rsidRPr="00D36FAE" w:rsidRDefault="00FB05E9" w:rsidP="006F118F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272B2" id="_x0000_s1057" type="#_x0000_t202" style="position:absolute;margin-left:225.25pt;margin-top:33.85pt;width:111pt;height:2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" stroked="f">
                <v:textbox>
                  <w:txbxContent>
                    <w:p w14:paraId="4AD445F6" w14:textId="77777777" w:rsidR="00440DA6" w:rsidRPr="00D36FAE" w:rsidRDefault="00440DA6" w:rsidP="00440DA6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lang w:val="es-PE"/>
                        </w:rPr>
                      </w:pPr>
                      <w:r>
                        <w:rPr>
                          <w:rFonts w:ascii="Corbel" w:hAnsi="Corbel"/>
                          <w:b/>
                          <w:color w:val="6179AA"/>
                          <w:sz w:val="30"/>
                          <w:szCs w:val="30"/>
                          <w:lang w:val="es-PE"/>
                        </w:rPr>
                        <w:t>VISTO BUENO</w:t>
                      </w:r>
                    </w:p>
                    <w:p w14:paraId="4C8CC49C" w14:textId="77777777" w:rsidR="005474AC" w:rsidRPr="00D36FAE" w:rsidRDefault="005474AC" w:rsidP="00ED5204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lang w:val="es-PE"/>
                        </w:rPr>
                      </w:pPr>
                    </w:p>
                    <w:p w14:paraId="4F5F7122" w14:textId="77777777" w:rsidR="00FB05E9" w:rsidRPr="00D36FAE" w:rsidRDefault="00FB05E9" w:rsidP="006F118F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lang w:val="es-P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27E1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47FA57" wp14:editId="455BCB53">
                <wp:simplePos x="0" y="0"/>
                <wp:positionH relativeFrom="column">
                  <wp:posOffset>2844165</wp:posOffset>
                </wp:positionH>
                <wp:positionV relativeFrom="paragraph">
                  <wp:posOffset>556895</wp:posOffset>
                </wp:positionV>
                <wp:extent cx="89535" cy="45085"/>
                <wp:effectExtent l="3175" t="0" r="8890" b="8890"/>
                <wp:wrapNone/>
                <wp:docPr id="41" name="Triángulo isóscele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6BAE1" id="Triángulo isósceles 41" o:spid="_x0000_s1026" type="#_x0000_t5" style="position:absolute;margin-left:223.95pt;margin-top:43.85pt;width:7.05pt;height:3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" fillcolor="#6179aa" stroked="f" strokeweight="1pt"/>
            </w:pict>
          </mc:Fallback>
        </mc:AlternateContent>
      </w:r>
      <w:r w:rsidR="004C27E1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940252" wp14:editId="6229F574">
                <wp:simplePos x="0" y="0"/>
                <wp:positionH relativeFrom="column">
                  <wp:posOffset>95250</wp:posOffset>
                </wp:positionH>
                <wp:positionV relativeFrom="paragraph">
                  <wp:posOffset>392430</wp:posOffset>
                </wp:positionV>
                <wp:extent cx="2762250" cy="412750"/>
                <wp:effectExtent l="0" t="0" r="0" b="6350"/>
                <wp:wrapTopAndBottom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12750"/>
                        </a:xfrm>
                        <a:prstGeom prst="rect">
                          <a:avLst/>
                        </a:prstGeom>
                        <a:solidFill>
                          <a:srgbClr val="5151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C630B8" id="Rectángulo 38" o:spid="_x0000_s1026" style="position:absolute;margin-left:7.5pt;margin-top:30.9pt;width:217.5pt;height:32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" fillcolor="#515151" stroked="f" strokeweight="1pt">
                <w10:wrap type="topAndBottom"/>
              </v:rect>
            </w:pict>
          </mc:Fallback>
        </mc:AlternateContent>
      </w:r>
      <w:r w:rsidR="005474AC" w:rsidRPr="006F118F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EBA521B" wp14:editId="406A852C">
            <wp:simplePos x="0" y="0"/>
            <wp:positionH relativeFrom="column">
              <wp:posOffset>2735580</wp:posOffset>
            </wp:positionH>
            <wp:positionV relativeFrom="paragraph">
              <wp:posOffset>382905</wp:posOffset>
            </wp:positionV>
            <wp:extent cx="3070225" cy="42164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d_1_resume_semana3_mexico_0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565" cy="42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44" w:rsidRPr="006F118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6F652AB" wp14:editId="62CE7111">
                <wp:simplePos x="0" y="0"/>
                <wp:positionH relativeFrom="column">
                  <wp:posOffset>-81228</wp:posOffset>
                </wp:positionH>
                <wp:positionV relativeFrom="paragraph">
                  <wp:posOffset>611989</wp:posOffset>
                </wp:positionV>
                <wp:extent cx="447254" cy="1539284"/>
                <wp:effectExtent l="0" t="0" r="29210" b="2286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254" cy="1539284"/>
                          <a:chOff x="0" y="0"/>
                          <a:chExt cx="436995" cy="1480713"/>
                        </a:xfrm>
                      </wpg:grpSpPr>
                      <wps:wsp>
                        <wps:cNvPr id="43" name="Conector recto 43"/>
                        <wps:cNvCnPr/>
                        <wps:spPr>
                          <a:xfrm flipH="1">
                            <a:off x="0" y="0"/>
                            <a:ext cx="3557" cy="148067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ector recto 44"/>
                        <wps:cNvCnPr/>
                        <wps:spPr>
                          <a:xfrm>
                            <a:off x="0" y="3558"/>
                            <a:ext cx="165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ector recto 45"/>
                        <wps:cNvCnPr/>
                        <wps:spPr>
                          <a:xfrm>
                            <a:off x="4510" y="449849"/>
                            <a:ext cx="432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ector recto 46"/>
                        <wps:cNvCnPr/>
                        <wps:spPr>
                          <a:xfrm>
                            <a:off x="0" y="1132247"/>
                            <a:ext cx="43243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ector recto 47"/>
                        <wps:cNvCnPr/>
                        <wps:spPr>
                          <a:xfrm>
                            <a:off x="3557" y="1480713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Conector recto 96"/>
                        <wps:cNvCnPr/>
                        <wps:spPr>
                          <a:xfrm>
                            <a:off x="0" y="785991"/>
                            <a:ext cx="43243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BCF7A" id="Grupo 42" o:spid="_x0000_s1026" style="position:absolute;margin-left:-6.4pt;margin-top:48.2pt;width:35.2pt;height:121.2pt;z-index:251887616;mso-width-relative:margin;mso-height-relative:margin" coordsize="4369,1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">
                <v:line id="Conector recto 43" o:spid="_x0000_s1027" style="position:absolute;flip:x;visibility:visible;mso-wrap-style:square" from="0,0" to="35,14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" strokecolor="#6179aa" strokeweight=".5pt">
                  <v:stroke joinstyle="miter"/>
                </v:line>
                <v:line id="Conector recto 44" o:spid="_x0000_s1028" style="position:absolute;visibility:visible;mso-wrap-style:square" from="0,35" to="1651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" strokecolor="#6179aa" strokeweight=".5pt">
                  <v:stroke joinstyle="miter"/>
                </v:line>
                <v:line id="Conector recto 45" o:spid="_x0000_s1029" style="position:absolute;visibility:visible;mso-wrap-style:square" from="45,4498" to="4369,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" strokecolor="#6179aa" strokeweight=".5pt">
                  <v:stroke joinstyle="miter"/>
                </v:line>
                <v:line id="Conector recto 46" o:spid="_x0000_s1030" style="position:absolute;visibility:visible;mso-wrap-style:square" from="0,11322" to="4324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" strokecolor="#6179aa" strokeweight=".5pt">
                  <v:stroke joinstyle="miter"/>
                </v:line>
                <v:line id="Conector recto 47" o:spid="_x0000_s1031" style="position:absolute;visibility:visible;mso-wrap-style:square" from="35,14807" to="4359,1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" strokecolor="#6179aa" strokeweight=".5pt">
                  <v:stroke joinstyle="miter"/>
                </v:line>
                <v:line id="Conector recto 96" o:spid="_x0000_s1032" style="position:absolute;visibility:visible;mso-wrap-style:square" from="0,7859" to="4324,7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" strokecolor="#6179aa" strokeweight=".5pt">
                  <v:stroke joinstyle="miter"/>
                </v:line>
              </v:group>
            </w:pict>
          </mc:Fallback>
        </mc:AlternateContent>
      </w:r>
      <w:r w:rsidR="00B2550A">
        <w:rPr>
          <w:rFonts w:ascii="Corbel" w:hAnsi="Corbel"/>
          <w:b/>
          <w:noProof/>
          <w:color w:val="FFFFFF" w:themeColor="background1"/>
          <w:sz w:val="36"/>
          <w:szCs w:val="36"/>
          <w:lang w:val="en-US"/>
        </w:rPr>
        <w:drawing>
          <wp:anchor distT="0" distB="0" distL="114300" distR="114300" simplePos="0" relativeHeight="251871232" behindDoc="0" locked="0" layoutInCell="1" allowOverlap="1" wp14:anchorId="24D47843" wp14:editId="06166913">
            <wp:simplePos x="0" y="0"/>
            <wp:positionH relativeFrom="column">
              <wp:posOffset>1870710</wp:posOffset>
            </wp:positionH>
            <wp:positionV relativeFrom="paragraph">
              <wp:posOffset>59055</wp:posOffset>
            </wp:positionV>
            <wp:extent cx="182880" cy="189230"/>
            <wp:effectExtent l="0" t="0" r="7620" b="127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3EE0">
        <w:rPr>
          <w:noProof/>
          <w:lang w:val="en-US"/>
        </w:rPr>
        <w:drawing>
          <wp:anchor distT="0" distB="0" distL="114300" distR="114300" simplePos="0" relativeHeight="251868160" behindDoc="0" locked="0" layoutInCell="1" allowOverlap="1" wp14:anchorId="24C9C35D" wp14:editId="6B5888DF">
            <wp:simplePos x="0" y="0"/>
            <wp:positionH relativeFrom="column">
              <wp:posOffset>5566410</wp:posOffset>
            </wp:positionH>
            <wp:positionV relativeFrom="paragraph">
              <wp:posOffset>8890</wp:posOffset>
            </wp:positionV>
            <wp:extent cx="294640" cy="30480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50A">
        <w:rPr>
          <w:rFonts w:ascii="Corbel" w:hAnsi="Corbel"/>
          <w:b/>
          <w:noProof/>
          <w:color w:val="FFFFFF" w:themeColor="background1"/>
          <w:sz w:val="36"/>
          <w:szCs w:val="36"/>
          <w:lang w:val="en-US"/>
        </w:rPr>
        <w:t>0</w:t>
      </w:r>
    </w:p>
    <w:p w14:paraId="21F956BF" w14:textId="77777777" w:rsidR="00742CEA" w:rsidRPr="00742CEA" w:rsidRDefault="003E7744" w:rsidP="00742CEA">
      <w:r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3E87B4CB" wp14:editId="772FAB3B">
                <wp:simplePos x="0" y="0"/>
                <wp:positionH relativeFrom="margin">
                  <wp:posOffset>304800</wp:posOffset>
                </wp:positionH>
                <wp:positionV relativeFrom="paragraph">
                  <wp:posOffset>522605</wp:posOffset>
                </wp:positionV>
                <wp:extent cx="4610100" cy="1419225"/>
                <wp:effectExtent l="0" t="0" r="0" b="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8873" w14:textId="77777777" w:rsidR="00440DA6" w:rsidRPr="00AA3EE0" w:rsidRDefault="00440DA6" w:rsidP="00440DA6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Armar Facturación</w:t>
                            </w:r>
                            <w:r w:rsidRPr="00AA3EE0"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4F834F76" w14:textId="77777777" w:rsidR="00440DA6" w:rsidRPr="00AA3EE0" w:rsidRDefault="00440DA6" w:rsidP="00440DA6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8C37BB" w14:textId="77777777" w:rsidR="00440DA6" w:rsidRPr="00AA3EE0" w:rsidRDefault="00440DA6" w:rsidP="00440DA6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Endoses</w:t>
                            </w:r>
                            <w:r w:rsidRPr="00AA3EE0"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4D430748" w14:textId="77777777" w:rsidR="00440DA6" w:rsidRPr="00AA3EE0" w:rsidRDefault="00440DA6" w:rsidP="00440DA6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F7B22DC" w14:textId="77777777" w:rsidR="00440DA6" w:rsidRPr="00AA3EE0" w:rsidRDefault="00440DA6" w:rsidP="00440DA6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Vistos Buenos</w:t>
                            </w:r>
                            <w:r w:rsidRPr="00AA3EE0"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51F51342" w14:textId="77777777" w:rsidR="00440DA6" w:rsidRPr="00AA3EE0" w:rsidRDefault="00440DA6" w:rsidP="00440DA6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1F0B3CD" w14:textId="77777777" w:rsidR="00440DA6" w:rsidRPr="00AA3EE0" w:rsidRDefault="00440DA6" w:rsidP="00440DA6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Recojo de documentos</w:t>
                            </w:r>
                            <w:r w:rsidRPr="00AA3EE0"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4A2E9DBB" w14:textId="77777777" w:rsidR="003E7744" w:rsidRPr="00AA3EE0" w:rsidRDefault="003E7744" w:rsidP="00C54257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7B4CB" id="_x0000_s1058" type="#_x0000_t202" style="position:absolute;margin-left:24pt;margin-top:41.15pt;width:363pt;height:111.7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" filled="f" stroked="f">
                <v:textbox>
                  <w:txbxContent>
                    <w:p w14:paraId="17D48873" w14:textId="77777777" w:rsidR="00440DA6" w:rsidRPr="00AA3EE0" w:rsidRDefault="00440DA6" w:rsidP="00440DA6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Armar Facturación</w:t>
                      </w:r>
                      <w:r w:rsidRPr="00AA3EE0"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4F834F76" w14:textId="77777777" w:rsidR="00440DA6" w:rsidRPr="00AA3EE0" w:rsidRDefault="00440DA6" w:rsidP="00440DA6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</w:p>
                    <w:p w14:paraId="7B8C37BB" w14:textId="77777777" w:rsidR="00440DA6" w:rsidRPr="00AA3EE0" w:rsidRDefault="00440DA6" w:rsidP="00440DA6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Endoses</w:t>
                      </w:r>
                      <w:r w:rsidRPr="00AA3EE0"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4D430748" w14:textId="77777777" w:rsidR="00440DA6" w:rsidRPr="00AA3EE0" w:rsidRDefault="00440DA6" w:rsidP="00440DA6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</w:p>
                    <w:p w14:paraId="1F7B22DC" w14:textId="77777777" w:rsidR="00440DA6" w:rsidRPr="00AA3EE0" w:rsidRDefault="00440DA6" w:rsidP="00440DA6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Vistos Buenos</w:t>
                      </w:r>
                      <w:r w:rsidRPr="00AA3EE0"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51F51342" w14:textId="77777777" w:rsidR="00440DA6" w:rsidRPr="00AA3EE0" w:rsidRDefault="00440DA6" w:rsidP="00440DA6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</w:p>
                    <w:p w14:paraId="41F0B3CD" w14:textId="77777777" w:rsidR="00440DA6" w:rsidRPr="00AA3EE0" w:rsidRDefault="00440DA6" w:rsidP="00440DA6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Recojo de documentos</w:t>
                      </w:r>
                      <w:r w:rsidRPr="00AA3EE0"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4A2E9DBB" w14:textId="77777777" w:rsidR="003E7744" w:rsidRPr="00AA3EE0" w:rsidRDefault="003E7744" w:rsidP="00C54257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18F96" w14:textId="77777777" w:rsidR="00AA3EE0" w:rsidRPr="001B5912" w:rsidRDefault="00AA3EE0" w:rsidP="00FB05E9">
      <w:pPr>
        <w:tabs>
          <w:tab w:val="left" w:pos="180"/>
        </w:tabs>
        <w:spacing w:after="0"/>
        <w:rPr>
          <w:rFonts w:ascii="Corbel" w:hAnsi="Corbel"/>
          <w:b/>
          <w:color w:val="FFFFFF" w:themeColor="background1"/>
          <w:sz w:val="36"/>
          <w:szCs w:val="36"/>
        </w:rPr>
      </w:pPr>
    </w:p>
    <w:p w14:paraId="066E6229" w14:textId="77777777" w:rsidR="00742CEA" w:rsidRPr="00742CEA" w:rsidRDefault="00742CEA" w:rsidP="00FB05E9">
      <w:pPr>
        <w:tabs>
          <w:tab w:val="left" w:pos="180"/>
        </w:tabs>
      </w:pPr>
    </w:p>
    <w:p w14:paraId="53B86B53" w14:textId="77777777" w:rsidR="00742CEA" w:rsidRPr="00742CEA" w:rsidRDefault="00742CEA" w:rsidP="00FB05E9">
      <w:pPr>
        <w:tabs>
          <w:tab w:val="left" w:pos="180"/>
        </w:tabs>
      </w:pPr>
    </w:p>
    <w:p w14:paraId="64FA4457" w14:textId="77777777" w:rsidR="00742CEA" w:rsidRPr="00742CEA" w:rsidRDefault="00742CEA" w:rsidP="00742CEA"/>
    <w:p w14:paraId="701C9ABD" w14:textId="77777777" w:rsidR="00742CEA" w:rsidRPr="00742CEA" w:rsidRDefault="00742CEA" w:rsidP="00742CEA"/>
    <w:p w14:paraId="14693C66" w14:textId="1E9FD81A" w:rsidR="00742CEA" w:rsidRPr="00742CEA" w:rsidRDefault="00EC28EE" w:rsidP="00742CEA">
      <w:r w:rsidRPr="002D21DE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849728" behindDoc="1" locked="0" layoutInCell="1" allowOverlap="1" wp14:anchorId="282298E8" wp14:editId="356C868E">
                <wp:simplePos x="0" y="0"/>
                <wp:positionH relativeFrom="margin">
                  <wp:posOffset>0</wp:posOffset>
                </wp:positionH>
                <wp:positionV relativeFrom="paragraph">
                  <wp:posOffset>179070</wp:posOffset>
                </wp:positionV>
                <wp:extent cx="3997960" cy="1404620"/>
                <wp:effectExtent l="0" t="0" r="254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8715" w14:textId="77777777" w:rsidR="003F2F7C" w:rsidRPr="00D36FAE" w:rsidRDefault="00D36FAE" w:rsidP="003F2F7C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  <w:lang w:val="es-PE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  <w:lang w:val="es-PE"/>
                              </w:rPr>
                              <w:t>Instituto S.I.S.E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298E8" id="_x0000_s1059" type="#_x0000_t202" style="position:absolute;margin-left:0;margin-top:14.1pt;width:314.8pt;height:110.6pt;z-index:-251466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" stroked="f">
                <v:textbox style="mso-fit-shape-to-text:t">
                  <w:txbxContent>
                    <w:p w14:paraId="2CCB8715" w14:textId="77777777" w:rsidR="003F2F7C" w:rsidRPr="00D36FAE" w:rsidRDefault="00D36FAE" w:rsidP="003F2F7C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  <w:lang w:val="es-PE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  <w:lang w:val="es-PE"/>
                        </w:rPr>
                        <w:t>Instituto S.I.S.E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6E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7D39CE39" wp14:editId="32FABD61">
                <wp:simplePos x="0" y="0"/>
                <wp:positionH relativeFrom="column">
                  <wp:posOffset>-142875</wp:posOffset>
                </wp:positionH>
                <wp:positionV relativeFrom="paragraph">
                  <wp:posOffset>-257175</wp:posOffset>
                </wp:positionV>
                <wp:extent cx="6092190" cy="401320"/>
                <wp:effectExtent l="0" t="0" r="3810" b="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190" cy="401320"/>
                          <a:chOff x="0" y="0"/>
                          <a:chExt cx="6092226" cy="401954"/>
                        </a:xfrm>
                      </wpg:grpSpPr>
                      <wpg:grpSp>
                        <wpg:cNvPr id="22" name="Group 2"/>
                        <wpg:cNvGrpSpPr/>
                        <wpg:grpSpPr>
                          <a:xfrm>
                            <a:off x="0" y="19050"/>
                            <a:ext cx="6092226" cy="312420"/>
                            <a:chOff x="0" y="0"/>
                            <a:chExt cx="6092226" cy="312420"/>
                          </a:xfrm>
                        </wpg:grpSpPr>
                        <wps:wsp>
                          <wps:cNvPr id="23" name="Rectángulo 23"/>
                          <wps:cNvSpPr/>
                          <wps:spPr>
                            <a:xfrm>
                              <a:off x="301924" y="0"/>
                              <a:ext cx="5478145" cy="312420"/>
                            </a:xfrm>
                            <a:prstGeom prst="rect">
                              <a:avLst/>
                            </a:prstGeom>
                            <a:solidFill>
                              <a:srgbClr val="A98E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Imagen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626"/>
                              <a:ext cx="295275" cy="295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Imagen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96951" y="0"/>
                              <a:ext cx="295275" cy="295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Imagen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70000" y="59486"/>
                              <a:ext cx="180975" cy="1809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03" y="0"/>
                            <a:ext cx="3076574" cy="401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645B6" w14:textId="77777777" w:rsidR="003F2F7C" w:rsidRPr="001B5912" w:rsidRDefault="003F2F7C" w:rsidP="003F2F7C">
                              <w:pPr>
                                <w:spacing w:after="0"/>
                                <w:rPr>
                                  <w:rFonts w:ascii="Corbel" w:hAnsi="Corbe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FORMACIÓN   ACADÉMICA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39CE39" id="Grupo 21" o:spid="_x0000_s1060" style="position:absolute;margin-left:-11.25pt;margin-top:-20.25pt;width:479.7pt;height:31.6pt;z-index:251847680;mso-height-relative:margin" coordsize="60922,4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">
                <v:group id="Group 2" o:spid="_x0000_s1061" style="position:absolute;top:190;width:60922;height:3124" coordsize="60922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ángulo 23" o:spid="_x0000_s1062" style="position:absolute;left:3019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" fillcolor="#a98e50" stroked="f" strokeweight="1pt"/>
                  <v:shape id="Imagen 24" o:spid="_x0000_s1063" type="#_x0000_t75" style="position:absolute;top:86;width:2952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">
                    <v:imagedata r:id="rId21" o:title=""/>
                  </v:shape>
                  <v:shape id="Imagen 26" o:spid="_x0000_s1064" type="#_x0000_t75" style="position:absolute;left:57969;width:2953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">
                    <v:imagedata r:id="rId21" o:title=""/>
                  </v:shape>
                  <v:shape id="Imagen 27" o:spid="_x0000_s1065" type="#_x0000_t75" style="position:absolute;left:36700;top:594;width:1809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">
                    <v:imagedata r:id="rId22" o:title=""/>
                  </v:shape>
                </v:group>
                <v:shape id="_x0000_s1066" type="#_x0000_t202" style="position:absolute;left:4667;width:30765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728645B6" w14:textId="77777777" w:rsidR="003F2F7C" w:rsidRPr="001B5912" w:rsidRDefault="003F2F7C" w:rsidP="003F2F7C">
                        <w:pPr>
                          <w:spacing w:after="0"/>
                          <w:rPr>
                            <w:rFonts w:ascii="Corbel" w:hAnsi="Corbe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rbel" w:hAnsi="Corbe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FORMACIÓN   ACADÉMICA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7E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C8EE51" wp14:editId="096B8B3F">
                <wp:simplePos x="0" y="0"/>
                <wp:positionH relativeFrom="page">
                  <wp:posOffset>0</wp:posOffset>
                </wp:positionH>
                <wp:positionV relativeFrom="paragraph">
                  <wp:posOffset>-677545</wp:posOffset>
                </wp:positionV>
                <wp:extent cx="415290" cy="10674350"/>
                <wp:effectExtent l="0" t="0" r="3810" b="0"/>
                <wp:wrapNone/>
                <wp:docPr id="210" name="Rectá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0674350"/>
                        </a:xfrm>
                        <a:prstGeom prst="rect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1565F" id="Rectángulo 210" o:spid="_x0000_s1026" style="position:absolute;margin-left:0;margin-top:-53.35pt;width:32.7pt;height:840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" fillcolor="#a98e50" stroked="f" strokeweight="1pt">
                <w10:wrap anchorx="page"/>
              </v:rect>
            </w:pict>
          </mc:Fallback>
        </mc:AlternateContent>
      </w:r>
    </w:p>
    <w:p w14:paraId="243ED2B9" w14:textId="472FE25B" w:rsidR="006A1130" w:rsidRDefault="006E731C">
      <w:r w:rsidRPr="0021539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904000" behindDoc="1" locked="0" layoutInCell="1" allowOverlap="1" wp14:anchorId="1FF41206" wp14:editId="6C18668A">
                <wp:simplePos x="0" y="0"/>
                <wp:positionH relativeFrom="margin">
                  <wp:posOffset>-123825</wp:posOffset>
                </wp:positionH>
                <wp:positionV relativeFrom="paragraph">
                  <wp:posOffset>6944360</wp:posOffset>
                </wp:positionV>
                <wp:extent cx="6081395" cy="1181100"/>
                <wp:effectExtent l="0" t="0" r="0" b="0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C1D92" w14:textId="77777777" w:rsidR="00EA0002" w:rsidRPr="00B92CA2" w:rsidRDefault="00EA0002" w:rsidP="00EA0002">
                            <w:p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2CA2">
                              <w:rPr>
                                <w:rFonts w:ascii="Helvetica" w:hAnsi="Helvetica"/>
                                <w:color w:val="1C1E21"/>
                                <w:sz w:val="26"/>
                                <w:szCs w:val="24"/>
                                <w:shd w:val="clear" w:color="auto" w:fill="FFFFFF"/>
                              </w:rPr>
                              <w:t xml:space="preserve">Mantenimiento preventivo Software y Hardware, Formateo y particiones de Pc, Instalación de Windows 7, 8.1 y 10, </w:t>
                            </w:r>
                            <w:r w:rsidRPr="00B92CA2">
                              <w:rPr>
                                <w:rFonts w:ascii="Helvetica" w:hAnsi="Helvetica"/>
                                <w:color w:val="1C1E21"/>
                                <w:sz w:val="26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B92CA2">
                              <w:rPr>
                                <w:rStyle w:val="textexposedshow"/>
                                <w:rFonts w:ascii="Helvetica" w:hAnsi="Helvetica"/>
                                <w:color w:val="1C1E21"/>
                                <w:sz w:val="26"/>
                                <w:szCs w:val="24"/>
                                <w:shd w:val="clear" w:color="auto" w:fill="FFFFFF"/>
                              </w:rPr>
                              <w:t>Instalación de paquete de Office, Instalación, Optimización, configuración de software, Instalación de Hardware, Instalación de Drivers, Eliminación de Virus y Spyware, Limpieza Completa de Gabinete, Respaldo y recuperación de datos.</w:t>
                            </w:r>
                          </w:p>
                          <w:p w14:paraId="13208929" w14:textId="53F988EB" w:rsidR="00EA0002" w:rsidRPr="00011A9B" w:rsidRDefault="00EA0002" w:rsidP="00413918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41206" id="_x0000_s1067" type="#_x0000_t202" style="position:absolute;margin-left:-9.75pt;margin-top:546.8pt;width:478.85pt;height:93pt;z-index:-251412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" stroked="f">
                <v:textbox>
                  <w:txbxContent>
                    <w:p w14:paraId="413C1D92" w14:textId="77777777" w:rsidR="00EA0002" w:rsidRPr="00B92CA2" w:rsidRDefault="00EA0002" w:rsidP="00EA0002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</w:pPr>
                      <w:r w:rsidRPr="00B92CA2">
                        <w:rPr>
                          <w:rFonts w:ascii="Helvetica" w:hAnsi="Helvetica"/>
                          <w:color w:val="1C1E21"/>
                          <w:sz w:val="26"/>
                          <w:szCs w:val="24"/>
                          <w:shd w:val="clear" w:color="auto" w:fill="FFFFFF"/>
                        </w:rPr>
                        <w:t xml:space="preserve">Mantenimiento preventivo Software y Hardware, Formateo y particiones de Pc, Instalación de Windows 7, 8.1 y 10, </w:t>
                      </w:r>
                      <w:r w:rsidRPr="00B92CA2">
                        <w:rPr>
                          <w:rFonts w:ascii="Helvetica" w:hAnsi="Helvetica"/>
                          <w:color w:val="1C1E21"/>
                          <w:sz w:val="26"/>
                          <w:szCs w:val="24"/>
                          <w:shd w:val="clear" w:color="auto" w:fill="FFFFFF"/>
                        </w:rPr>
                        <w:br/>
                      </w:r>
                      <w:r w:rsidRPr="00B92CA2">
                        <w:rPr>
                          <w:rStyle w:val="textexposedshow"/>
                          <w:rFonts w:ascii="Helvetica" w:hAnsi="Helvetica"/>
                          <w:color w:val="1C1E21"/>
                          <w:sz w:val="26"/>
                          <w:szCs w:val="24"/>
                          <w:shd w:val="clear" w:color="auto" w:fill="FFFFFF"/>
                        </w:rPr>
                        <w:t>Instalación de paquete de Office, Instalación, Optimización, configuración de software, Instalación de Hardware, Instalación de Drivers, Eliminación de Virus y Spyware, Limpieza Completa de Gabinete, Respaldo y recuperación de datos.</w:t>
                      </w:r>
                    </w:p>
                    <w:p w14:paraId="13208929" w14:textId="53F988EB" w:rsidR="00EA0002" w:rsidRPr="00011A9B" w:rsidRDefault="00EA0002" w:rsidP="00413918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  <w:lang w:val="es-P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07BE5614" wp14:editId="130B9387">
                <wp:simplePos x="0" y="0"/>
                <wp:positionH relativeFrom="column">
                  <wp:posOffset>-139700</wp:posOffset>
                </wp:positionH>
                <wp:positionV relativeFrom="paragraph">
                  <wp:posOffset>6468745</wp:posOffset>
                </wp:positionV>
                <wp:extent cx="6100445" cy="401320"/>
                <wp:effectExtent l="0" t="0" r="0" b="0"/>
                <wp:wrapNone/>
                <wp:docPr id="60" name="Grupo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401320"/>
                          <a:chOff x="0" y="0"/>
                          <a:chExt cx="6100852" cy="401320"/>
                        </a:xfrm>
                      </wpg:grpSpPr>
                      <wpg:grpSp>
                        <wpg:cNvPr id="61" name="Group 4"/>
                        <wpg:cNvGrpSpPr/>
                        <wpg:grpSpPr>
                          <a:xfrm>
                            <a:off x="0" y="19050"/>
                            <a:ext cx="6100852" cy="312528"/>
                            <a:chOff x="0" y="0"/>
                            <a:chExt cx="6100852" cy="312528"/>
                          </a:xfrm>
                        </wpg:grpSpPr>
                        <wps:wsp>
                          <wps:cNvPr id="62" name="Rectángulo 62"/>
                          <wps:cNvSpPr/>
                          <wps:spPr>
                            <a:xfrm>
                              <a:off x="310551" y="0"/>
                              <a:ext cx="5478145" cy="312420"/>
                            </a:xfrm>
                            <a:prstGeom prst="rect">
                              <a:avLst/>
                            </a:prstGeom>
                            <a:solidFill>
                              <a:srgbClr val="A98E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Imagen 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253"/>
                              <a:ext cx="295275" cy="295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4" name="Imagen 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05577" y="0"/>
                              <a:ext cx="295275" cy="295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5" name="Imagen 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71004" y="69012"/>
                              <a:ext cx="180975" cy="1809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0"/>
                            <a:ext cx="2724150" cy="4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8D976" w14:textId="77777777" w:rsidR="00EC28EE" w:rsidRPr="00437918" w:rsidRDefault="00EC28EE" w:rsidP="00A91A4A">
                              <w:pPr>
                                <w:spacing w:after="0"/>
                                <w:rPr>
                                  <w:rFonts w:ascii="Corbel" w:hAnsi="Corbel"/>
                                  <w:b/>
                                  <w:color w:val="FFFFFF" w:themeColor="background1"/>
                                  <w:sz w:val="36"/>
                                  <w:szCs w:val="36"/>
                                  <w:lang w:val="es-PE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color w:val="FFFFFF" w:themeColor="background1"/>
                                  <w:sz w:val="36"/>
                                  <w:szCs w:val="36"/>
                                  <w:lang w:val="es-PE"/>
                                </w:rPr>
                                <w:t>OTROS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E5614" id="Grupo 60" o:spid="_x0000_s1068" style="position:absolute;margin-left:-11pt;margin-top:509.35pt;width:480.35pt;height:31.6pt;z-index:251906048" coordsize="61008,4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">
                <v:group id="Group 4" o:spid="_x0000_s1069" style="position:absolute;top:190;width:61008;height:3125" coordsize="61008,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Rectángulo 62" o:spid="_x0000_s1070" style="position:absolute;left:3105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" fillcolor="#a98e50" stroked="f" strokeweight="1pt"/>
                  <v:shape id="Imagen 63" o:spid="_x0000_s1071" type="#_x0000_t75" style="position:absolute;top:172;width:2952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">
                    <v:imagedata r:id="rId21" o:title=""/>
                  </v:shape>
                  <v:shape id="Imagen 64" o:spid="_x0000_s1072" type="#_x0000_t75" style="position:absolute;left:58055;width:2953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">
                    <v:imagedata r:id="rId21" o:title=""/>
                  </v:shape>
                  <v:shape id="Imagen 65" o:spid="_x0000_s1073" type="#_x0000_t75" style="position:absolute;left:30710;top:690;width:1809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">
                    <v:imagedata r:id="rId22" o:title=""/>
                  </v:shape>
                </v:group>
                <v:shape id="_x0000_s1074" type="#_x0000_t202" style="position:absolute;left:4762;width:27242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6658D976" w14:textId="77777777" w:rsidR="00EC28EE" w:rsidRPr="00437918" w:rsidRDefault="00EC28EE" w:rsidP="00A91A4A">
                        <w:pPr>
                          <w:spacing w:after="0"/>
                          <w:rPr>
                            <w:rFonts w:ascii="Corbel" w:hAnsi="Corbel"/>
                            <w:b/>
                            <w:color w:val="FFFFFF" w:themeColor="background1"/>
                            <w:sz w:val="36"/>
                            <w:szCs w:val="36"/>
                            <w:lang w:val="es-PE"/>
                          </w:rPr>
                        </w:pPr>
                        <w:r>
                          <w:rPr>
                            <w:rFonts w:ascii="Corbel" w:hAnsi="Corbel"/>
                            <w:b/>
                            <w:color w:val="FFFFFF" w:themeColor="background1"/>
                            <w:sz w:val="36"/>
                            <w:szCs w:val="36"/>
                            <w:lang w:val="es-PE"/>
                          </w:rPr>
                          <w:t>OTROS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28EE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60A46DB" wp14:editId="22D0935C">
                <wp:simplePos x="0" y="0"/>
                <wp:positionH relativeFrom="margin">
                  <wp:posOffset>89535</wp:posOffset>
                </wp:positionH>
                <wp:positionV relativeFrom="paragraph">
                  <wp:posOffset>3763645</wp:posOffset>
                </wp:positionV>
                <wp:extent cx="5391150" cy="1094105"/>
                <wp:effectExtent l="0" t="0" r="0" b="0"/>
                <wp:wrapSquare wrapText="bothSides"/>
                <wp:docPr id="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094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80F8B" w14:textId="77777777" w:rsidR="002A359D" w:rsidRDefault="002A359D" w:rsidP="002A359D">
                            <w:pPr>
                              <w:spacing w:before="12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Municipalidad de Lima “Noche de Negocios” 16/07/2017.</w:t>
                            </w:r>
                          </w:p>
                          <w:p w14:paraId="0B494A2D" w14:textId="77777777" w:rsidR="002A359D" w:rsidRPr="002A359D" w:rsidRDefault="002A359D" w:rsidP="002A359D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Verdana" w:hAnsi="Verdana"/>
                                <w:bCs/>
                                <w:i/>
                                <w:sz w:val="24"/>
                              </w:rPr>
                            </w:pPr>
                            <w:r w:rsidRPr="002A359D">
                              <w:rPr>
                                <w:rFonts w:ascii="Verdana" w:hAnsi="Verdana"/>
                                <w:bCs/>
                                <w:i/>
                                <w:sz w:val="24"/>
                              </w:rPr>
                              <w:t>“</w:t>
                            </w:r>
                            <w:r w:rsidRPr="002A359D">
                              <w:rPr>
                                <w:rFonts w:ascii="Verdana" w:hAnsi="Verdana"/>
                                <w:bCs/>
                                <w:i/>
                                <w:sz w:val="24"/>
                                <w:lang w:val="es-PE"/>
                              </w:rPr>
                              <w:t>Facebook y las Nuevas Tendencias en los Medios Digitales”.</w:t>
                            </w:r>
                          </w:p>
                          <w:p w14:paraId="15AF4B6F" w14:textId="77777777" w:rsidR="002A359D" w:rsidRPr="002A359D" w:rsidRDefault="002A359D" w:rsidP="002A359D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Verdana" w:hAnsi="Verdana"/>
                                <w:bCs/>
                                <w:i/>
                                <w:sz w:val="24"/>
                              </w:rPr>
                            </w:pPr>
                            <w:r w:rsidRPr="002A359D">
                              <w:rPr>
                                <w:rFonts w:ascii="Verdana" w:hAnsi="Verdana"/>
                                <w:bCs/>
                                <w:i/>
                                <w:sz w:val="24"/>
                                <w:lang w:val="es-PE"/>
                              </w:rPr>
                              <w:t>“Registro de Marcas y Patentes”.</w:t>
                            </w:r>
                          </w:p>
                          <w:p w14:paraId="00EDA5D0" w14:textId="77777777" w:rsidR="002A359D" w:rsidRPr="002A359D" w:rsidRDefault="002A359D" w:rsidP="002A359D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Verdana" w:hAnsi="Verdana"/>
                                <w:bCs/>
                                <w:i/>
                                <w:sz w:val="24"/>
                              </w:rPr>
                            </w:pPr>
                            <w:r w:rsidRPr="002A359D">
                              <w:rPr>
                                <w:rFonts w:ascii="Verdana" w:hAnsi="Verdana"/>
                                <w:bCs/>
                                <w:i/>
                                <w:sz w:val="24"/>
                                <w:lang w:val="es-PE"/>
                              </w:rPr>
                              <w:t>“Gestión de Almacenes y Control de Inventario”.</w:t>
                            </w:r>
                          </w:p>
                          <w:p w14:paraId="37FED0CA" w14:textId="77777777" w:rsidR="00B46D1D" w:rsidRPr="00DF5AC4" w:rsidRDefault="00C54257" w:rsidP="00B46D1D">
                            <w:pPr>
                              <w:spacing w:before="120"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7D95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59CA003" w14:textId="77777777" w:rsidR="00BF1409" w:rsidRPr="00DF5AC4" w:rsidRDefault="00BF1409" w:rsidP="00BE4760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46DB" id="_x0000_s1075" type="#_x0000_t202" style="position:absolute;margin-left:7.05pt;margin-top:296.35pt;width:424.5pt;height:86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" filled="f" stroked="f">
                <v:textbox>
                  <w:txbxContent>
                    <w:p w14:paraId="77080F8B" w14:textId="77777777" w:rsidR="002A359D" w:rsidRDefault="002A359D" w:rsidP="002A359D">
                      <w:pPr>
                        <w:spacing w:before="12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Municipalidad de Lima “Noche de Negocios” 16/07/2017.</w:t>
                      </w:r>
                    </w:p>
                    <w:p w14:paraId="0B494A2D" w14:textId="77777777" w:rsidR="002A359D" w:rsidRPr="002A359D" w:rsidRDefault="002A359D" w:rsidP="002A359D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Verdana" w:hAnsi="Verdana"/>
                          <w:bCs/>
                          <w:i/>
                          <w:sz w:val="24"/>
                        </w:rPr>
                      </w:pPr>
                      <w:r w:rsidRPr="002A359D">
                        <w:rPr>
                          <w:rFonts w:ascii="Verdana" w:hAnsi="Verdana"/>
                          <w:bCs/>
                          <w:i/>
                          <w:sz w:val="24"/>
                        </w:rPr>
                        <w:t>“</w:t>
                      </w:r>
                      <w:r w:rsidRPr="002A359D">
                        <w:rPr>
                          <w:rFonts w:ascii="Verdana" w:hAnsi="Verdana"/>
                          <w:bCs/>
                          <w:i/>
                          <w:sz w:val="24"/>
                          <w:lang w:val="es-PE"/>
                        </w:rPr>
                        <w:t>Facebook y las Nuevas Tendencias en los Medios Digitales”.</w:t>
                      </w:r>
                    </w:p>
                    <w:p w14:paraId="15AF4B6F" w14:textId="77777777" w:rsidR="002A359D" w:rsidRPr="002A359D" w:rsidRDefault="002A359D" w:rsidP="002A359D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Verdana" w:hAnsi="Verdana"/>
                          <w:bCs/>
                          <w:i/>
                          <w:sz w:val="24"/>
                        </w:rPr>
                      </w:pPr>
                      <w:r w:rsidRPr="002A359D">
                        <w:rPr>
                          <w:rFonts w:ascii="Verdana" w:hAnsi="Verdana"/>
                          <w:bCs/>
                          <w:i/>
                          <w:sz w:val="24"/>
                          <w:lang w:val="es-PE"/>
                        </w:rPr>
                        <w:t>“Registro de Marcas y Patentes”.</w:t>
                      </w:r>
                    </w:p>
                    <w:p w14:paraId="00EDA5D0" w14:textId="77777777" w:rsidR="002A359D" w:rsidRPr="002A359D" w:rsidRDefault="002A359D" w:rsidP="002A359D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Verdana" w:hAnsi="Verdana"/>
                          <w:bCs/>
                          <w:i/>
                          <w:sz w:val="24"/>
                        </w:rPr>
                      </w:pPr>
                      <w:r w:rsidRPr="002A359D">
                        <w:rPr>
                          <w:rFonts w:ascii="Verdana" w:hAnsi="Verdana"/>
                          <w:bCs/>
                          <w:i/>
                          <w:sz w:val="24"/>
                          <w:lang w:val="es-PE"/>
                        </w:rPr>
                        <w:t>“Gestión de Almacenes y Control de Inventario”.</w:t>
                      </w:r>
                    </w:p>
                    <w:p w14:paraId="37FED0CA" w14:textId="77777777" w:rsidR="00B46D1D" w:rsidRPr="00DF5AC4" w:rsidRDefault="00C54257" w:rsidP="00B46D1D">
                      <w:pPr>
                        <w:spacing w:before="120"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CE7D95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459CA003" w14:textId="77777777" w:rsidR="00BF1409" w:rsidRPr="00DF5AC4" w:rsidRDefault="00BF1409" w:rsidP="00BE4760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8E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03A47A8E" wp14:editId="0AAF09FC">
                <wp:simplePos x="0" y="0"/>
                <wp:positionH relativeFrom="column">
                  <wp:posOffset>-158750</wp:posOffset>
                </wp:positionH>
                <wp:positionV relativeFrom="paragraph">
                  <wp:posOffset>3495040</wp:posOffset>
                </wp:positionV>
                <wp:extent cx="6100445" cy="401320"/>
                <wp:effectExtent l="0" t="0" r="0" b="0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401320"/>
                          <a:chOff x="0" y="0"/>
                          <a:chExt cx="6100852" cy="401320"/>
                        </a:xfrm>
                      </wpg:grpSpPr>
                      <wpg:grpSp>
                        <wpg:cNvPr id="49" name="Group 4"/>
                        <wpg:cNvGrpSpPr/>
                        <wpg:grpSpPr>
                          <a:xfrm>
                            <a:off x="0" y="19050"/>
                            <a:ext cx="6100852" cy="312528"/>
                            <a:chOff x="0" y="0"/>
                            <a:chExt cx="6100852" cy="312528"/>
                          </a:xfrm>
                        </wpg:grpSpPr>
                        <wps:wsp>
                          <wps:cNvPr id="50" name="Rectángulo 50"/>
                          <wps:cNvSpPr/>
                          <wps:spPr>
                            <a:xfrm>
                              <a:off x="310551" y="0"/>
                              <a:ext cx="5478145" cy="312420"/>
                            </a:xfrm>
                            <a:prstGeom prst="rect">
                              <a:avLst/>
                            </a:prstGeom>
                            <a:solidFill>
                              <a:srgbClr val="A98E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Imagen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253"/>
                              <a:ext cx="295275" cy="295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2" name="Imagen 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05577" y="0"/>
                              <a:ext cx="295275" cy="295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3" name="Imagen 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71004" y="69012"/>
                              <a:ext cx="180975" cy="1809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0"/>
                            <a:ext cx="2724150" cy="4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3861EF" w14:textId="069A1F94" w:rsidR="008F76EE" w:rsidRPr="00437918" w:rsidRDefault="00EC28EE" w:rsidP="00A91A4A">
                              <w:pPr>
                                <w:spacing w:after="0"/>
                                <w:rPr>
                                  <w:rFonts w:ascii="Corbel" w:hAnsi="Corbel"/>
                                  <w:b/>
                                  <w:color w:val="FFFFFF" w:themeColor="background1"/>
                                  <w:sz w:val="36"/>
                                  <w:szCs w:val="36"/>
                                  <w:lang w:val="es-PE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color w:val="FFFFFF" w:themeColor="background1"/>
                                  <w:sz w:val="36"/>
                                  <w:szCs w:val="36"/>
                                  <w:lang w:val="es-PE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47A8E" id="Grupo 37" o:spid="_x0000_s1076" style="position:absolute;margin-left:-12.5pt;margin-top:275.2pt;width:480.35pt;height:31.6pt;z-index:251891712" coordsize="61008,4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">
                <v:group id="Group 4" o:spid="_x0000_s1077" style="position:absolute;top:190;width:61008;height:3125" coordsize="61008,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ctángulo 50" o:spid="_x0000_s1078" style="position:absolute;left:3105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" fillcolor="#a98e50" stroked="f" strokeweight="1pt"/>
                  <v:shape id="Imagen 51" o:spid="_x0000_s1079" type="#_x0000_t75" style="position:absolute;top:172;width:2952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">
                    <v:imagedata r:id="rId21" o:title=""/>
                  </v:shape>
                  <v:shape id="Imagen 52" o:spid="_x0000_s1080" type="#_x0000_t75" style="position:absolute;left:58055;width:2953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">
                    <v:imagedata r:id="rId21" o:title=""/>
                  </v:shape>
                  <v:shape id="Imagen 53" o:spid="_x0000_s1081" type="#_x0000_t75" style="position:absolute;left:30710;top:690;width:1809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">
                    <v:imagedata r:id="rId22" o:title=""/>
                  </v:shape>
                </v:group>
                <v:shape id="_x0000_s1082" type="#_x0000_t202" style="position:absolute;left:4762;width:27242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1E3861EF" w14:textId="069A1F94" w:rsidR="008F76EE" w:rsidRPr="00437918" w:rsidRDefault="00EC28EE" w:rsidP="00A91A4A">
                        <w:pPr>
                          <w:spacing w:after="0"/>
                          <w:rPr>
                            <w:rFonts w:ascii="Corbel" w:hAnsi="Corbel"/>
                            <w:b/>
                            <w:color w:val="FFFFFF" w:themeColor="background1"/>
                            <w:sz w:val="36"/>
                            <w:szCs w:val="36"/>
                            <w:lang w:val="es-PE"/>
                          </w:rPr>
                        </w:pPr>
                        <w:r>
                          <w:rPr>
                            <w:rFonts w:ascii="Corbel" w:hAnsi="Corbel"/>
                            <w:b/>
                            <w:color w:val="FFFFFF" w:themeColor="background1"/>
                            <w:sz w:val="36"/>
                            <w:szCs w:val="36"/>
                            <w:lang w:val="es-PE"/>
                          </w:rPr>
                          <w:t>CURSO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28EE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708AAA3B" wp14:editId="777533F9">
                <wp:simplePos x="0" y="0"/>
                <wp:positionH relativeFrom="margin">
                  <wp:posOffset>32385</wp:posOffset>
                </wp:positionH>
                <wp:positionV relativeFrom="paragraph">
                  <wp:posOffset>2949575</wp:posOffset>
                </wp:positionV>
                <wp:extent cx="4219575" cy="565150"/>
                <wp:effectExtent l="0" t="0" r="0" b="6350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FB4B4" w14:textId="39032524" w:rsidR="00413918" w:rsidRPr="00BD1E1B" w:rsidRDefault="009D35F9" w:rsidP="0041391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Técnico</w:t>
                            </w:r>
                            <w:r w:rsidR="00886023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 Ensamblaje</w:t>
                            </w:r>
                          </w:p>
                          <w:p w14:paraId="749401BA" w14:textId="6440F584" w:rsidR="00413918" w:rsidRDefault="00413918" w:rsidP="0041391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Setiembre 2019 - </w:t>
                            </w:r>
                            <w:r w:rsidR="00886023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Culminado</w:t>
                            </w:r>
                          </w:p>
                          <w:p w14:paraId="6D134071" w14:textId="77777777" w:rsidR="00413918" w:rsidRDefault="00413918" w:rsidP="0041391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9C2344" w14:textId="77777777" w:rsidR="00413918" w:rsidRDefault="00413918" w:rsidP="0041391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01B70C" w14:textId="77777777" w:rsidR="00413918" w:rsidRDefault="00413918" w:rsidP="0041391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D85545" w14:textId="77777777" w:rsidR="00413918" w:rsidRDefault="00413918" w:rsidP="0041391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94C3978" w14:textId="77777777" w:rsidR="00413918" w:rsidRPr="00BD1E1B" w:rsidRDefault="00413918" w:rsidP="0041391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457EBE" w14:textId="77777777" w:rsidR="00413918" w:rsidRDefault="00413918" w:rsidP="0041391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AA3B" id="_x0000_s1083" type="#_x0000_t202" style="position:absolute;margin-left:2.55pt;margin-top:232.25pt;width:332.25pt;height:44.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" filled="f" stroked="f">
                <v:textbox>
                  <w:txbxContent>
                    <w:p w14:paraId="0B0FB4B4" w14:textId="39032524" w:rsidR="00413918" w:rsidRPr="00BD1E1B" w:rsidRDefault="009D35F9" w:rsidP="00413918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Técnico</w:t>
                      </w:r>
                      <w:r w:rsidR="00886023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en Ensamblaje</w:t>
                      </w:r>
                    </w:p>
                    <w:p w14:paraId="749401BA" w14:textId="6440F584" w:rsidR="00413918" w:rsidRDefault="00413918" w:rsidP="00413918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Setiembre 2019 - </w:t>
                      </w:r>
                      <w:r w:rsidR="00886023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Culminado</w:t>
                      </w:r>
                    </w:p>
                    <w:p w14:paraId="6D134071" w14:textId="77777777" w:rsidR="00413918" w:rsidRDefault="00413918" w:rsidP="00413918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9C2344" w14:textId="77777777" w:rsidR="00413918" w:rsidRDefault="00413918" w:rsidP="00413918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F01B70C" w14:textId="77777777" w:rsidR="00413918" w:rsidRDefault="00413918" w:rsidP="00413918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FD85545" w14:textId="77777777" w:rsidR="00413918" w:rsidRDefault="00413918" w:rsidP="00413918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94C3978" w14:textId="77777777" w:rsidR="00413918" w:rsidRPr="00BD1E1B" w:rsidRDefault="00413918" w:rsidP="00413918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457EBE" w14:textId="77777777" w:rsidR="00413918" w:rsidRDefault="00413918" w:rsidP="00413918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8EE" w:rsidRPr="0021539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95808" behindDoc="1" locked="0" layoutInCell="1" allowOverlap="1" wp14:anchorId="75D3E617" wp14:editId="36EF4B3A">
                <wp:simplePos x="0" y="0"/>
                <wp:positionH relativeFrom="margin">
                  <wp:posOffset>6985</wp:posOffset>
                </wp:positionH>
                <wp:positionV relativeFrom="paragraph">
                  <wp:posOffset>2649220</wp:posOffset>
                </wp:positionV>
                <wp:extent cx="3997960" cy="1404620"/>
                <wp:effectExtent l="0" t="0" r="2540" b="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5BBD5" w14:textId="77777777" w:rsidR="00413918" w:rsidRPr="00011A9B" w:rsidRDefault="00413918" w:rsidP="00413918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  <w:lang w:val="es-PE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  <w:lang w:val="es-PE"/>
                              </w:rPr>
                              <w:t xml:space="preserve">Universidad Nacional de Ingeniería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3E617" id="_x0000_s1084" type="#_x0000_t202" style="position:absolute;margin-left:.55pt;margin-top:208.6pt;width:314.8pt;height:110.6pt;z-index:-251420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04KgIAACwEAAAOAAAAZHJzL2Uyb0RvYy54bWysU9uO2yAQfa/Uf0C8N3ZcJ7u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" stroked="f">
                <v:textbox style="mso-fit-shape-to-text:t">
                  <w:txbxContent>
                    <w:p w14:paraId="3505BBD5" w14:textId="77777777" w:rsidR="00413918" w:rsidRPr="00011A9B" w:rsidRDefault="00413918" w:rsidP="00413918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  <w:lang w:val="es-PE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  <w:lang w:val="es-PE"/>
                        </w:rPr>
                        <w:t xml:space="preserve">Universidad Nacional de Ingeniería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8EE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7DB4E82A" wp14:editId="29659188">
                <wp:simplePos x="0" y="0"/>
                <wp:positionH relativeFrom="margin">
                  <wp:posOffset>24130</wp:posOffset>
                </wp:positionH>
                <wp:positionV relativeFrom="paragraph">
                  <wp:posOffset>1526540</wp:posOffset>
                </wp:positionV>
                <wp:extent cx="4219575" cy="1175385"/>
                <wp:effectExtent l="0" t="0" r="0" b="5715"/>
                <wp:wrapSquare wrapText="bothSides"/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75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0A0A" w14:textId="1C4EBEC7" w:rsidR="003F2F7C" w:rsidRPr="00BD1E1B" w:rsidRDefault="00BD1E1B" w:rsidP="003F2F7C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Auxiliar de Despacho Aduanero</w:t>
                            </w:r>
                            <w:r w:rsidR="006D12D5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Culminado</w:t>
                            </w:r>
                          </w:p>
                          <w:p w14:paraId="7DADDFD2" w14:textId="77777777" w:rsidR="003F2F7C" w:rsidRDefault="00D36FAE" w:rsidP="003F2F7C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Mayo</w:t>
                            </w:r>
                            <w:r w:rsidR="008548AF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="008548AF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B46D1D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Julio</w:t>
                            </w:r>
                            <w:r w:rsidR="008548AF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1270725A" w14:textId="77777777" w:rsidR="00E376D0" w:rsidRDefault="00E376D0" w:rsidP="003F2F7C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DFB24B" w14:textId="112AAD4D" w:rsidR="00E376D0" w:rsidRDefault="00E376D0" w:rsidP="00E376D0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Liquidación de Despacho Aduanero</w:t>
                            </w:r>
                            <w:r w:rsidR="006D12D5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Culminado</w:t>
                            </w:r>
                          </w:p>
                          <w:p w14:paraId="66C7F203" w14:textId="77777777" w:rsidR="00E376D0" w:rsidRDefault="00E376D0" w:rsidP="00E376D0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Setiembre 2018 – </w:t>
                            </w:r>
                            <w:r w:rsidR="00A6147D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Diciembre 2018</w:t>
                            </w:r>
                          </w:p>
                          <w:p w14:paraId="1F9C4637" w14:textId="77777777" w:rsidR="00E376D0" w:rsidRPr="00BD1E1B" w:rsidRDefault="00E376D0" w:rsidP="00E376D0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3E7FC0" w14:textId="77777777" w:rsidR="00E376D0" w:rsidRDefault="00E376D0" w:rsidP="003F2F7C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E82A" id="_x0000_s1085" type="#_x0000_t202" style="position:absolute;margin-left:1.9pt;margin-top:120.2pt;width:332.25pt;height:92.5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" filled="f" stroked="f">
                <v:textbox>
                  <w:txbxContent>
                    <w:p w14:paraId="13A00A0A" w14:textId="1C4EBEC7" w:rsidR="003F2F7C" w:rsidRPr="00BD1E1B" w:rsidRDefault="00BD1E1B" w:rsidP="003F2F7C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Auxiliar de Despacho Aduanero</w:t>
                      </w:r>
                      <w:r w:rsidR="006D12D5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- Culminado</w:t>
                      </w:r>
                    </w:p>
                    <w:p w14:paraId="7DADDFD2" w14:textId="77777777" w:rsidR="003F2F7C" w:rsidRDefault="00D36FAE" w:rsidP="003F2F7C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Mayo</w:t>
                      </w:r>
                      <w:r w:rsidR="008548AF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201</w:t>
                      </w: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="008548AF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 w:rsidR="00B46D1D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Julio</w:t>
                      </w:r>
                      <w:r w:rsidR="008548AF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201</w:t>
                      </w: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</w:p>
                    <w:p w14:paraId="1270725A" w14:textId="77777777" w:rsidR="00E376D0" w:rsidRDefault="00E376D0" w:rsidP="003F2F7C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DFB24B" w14:textId="112AAD4D" w:rsidR="00E376D0" w:rsidRDefault="00E376D0" w:rsidP="00E376D0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Liquidación de Despacho Aduanero</w:t>
                      </w:r>
                      <w:r w:rsidR="006D12D5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- Culminado</w:t>
                      </w:r>
                    </w:p>
                    <w:p w14:paraId="66C7F203" w14:textId="77777777" w:rsidR="00E376D0" w:rsidRDefault="00E376D0" w:rsidP="00E376D0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Setiembre 2018 – </w:t>
                      </w:r>
                      <w:r w:rsidR="00A6147D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Diciembre 2018</w:t>
                      </w:r>
                    </w:p>
                    <w:p w14:paraId="1F9C4637" w14:textId="77777777" w:rsidR="00E376D0" w:rsidRPr="00BD1E1B" w:rsidRDefault="00E376D0" w:rsidP="00E376D0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3E7FC0" w14:textId="77777777" w:rsidR="00E376D0" w:rsidRDefault="00E376D0" w:rsidP="003F2F7C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8EE" w:rsidRPr="0021539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53824" behindDoc="1" locked="0" layoutInCell="1" allowOverlap="1" wp14:anchorId="349F1CAB" wp14:editId="19E032EE">
                <wp:simplePos x="0" y="0"/>
                <wp:positionH relativeFrom="margin">
                  <wp:posOffset>28575</wp:posOffset>
                </wp:positionH>
                <wp:positionV relativeFrom="paragraph">
                  <wp:posOffset>1190625</wp:posOffset>
                </wp:positionV>
                <wp:extent cx="3997960" cy="1404620"/>
                <wp:effectExtent l="0" t="0" r="254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E2B7E" w14:textId="77777777" w:rsidR="003F2F7C" w:rsidRPr="002D21DE" w:rsidRDefault="00BD1E1B" w:rsidP="003F2F7C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>Escuela Adex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F1CAB" id="_x0000_s1086" type="#_x0000_t202" style="position:absolute;margin-left:2.25pt;margin-top:93.75pt;width:314.8pt;height:110.6pt;z-index:-251462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vpKgIAACw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" stroked="f">
                <v:textbox style="mso-fit-shape-to-text:t">
                  <w:txbxContent>
                    <w:p w14:paraId="417E2B7E" w14:textId="77777777" w:rsidR="003F2F7C" w:rsidRPr="002D21DE" w:rsidRDefault="00BD1E1B" w:rsidP="003F2F7C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>Escuela Adex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8EE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46E85D9C" wp14:editId="4961CA82">
                <wp:simplePos x="0" y="0"/>
                <wp:positionH relativeFrom="margin">
                  <wp:posOffset>28575</wp:posOffset>
                </wp:positionH>
                <wp:positionV relativeFrom="paragraph">
                  <wp:posOffset>944880</wp:posOffset>
                </wp:positionV>
                <wp:extent cx="4219575" cy="342900"/>
                <wp:effectExtent l="0" t="0" r="0" b="0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1159E" w14:textId="5EF7650E" w:rsidR="00417C84" w:rsidRDefault="00417C84" w:rsidP="00E376D0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Cajero Comercial - </w:t>
                            </w:r>
                            <w:r w:rsidR="009D35F9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Culminado</w:t>
                            </w:r>
                          </w:p>
                          <w:p w14:paraId="39A7466F" w14:textId="77777777" w:rsidR="00417C84" w:rsidRPr="00BD1E1B" w:rsidRDefault="00417C84" w:rsidP="00E376D0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45E9DD" w14:textId="77777777" w:rsidR="00417C84" w:rsidRDefault="00417C84" w:rsidP="003F2F7C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5D9C" id="_x0000_s1087" type="#_x0000_t202" style="position:absolute;margin-left:2.25pt;margin-top:74.4pt;width:332.25pt;height:27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" filled="f" stroked="f">
                <v:textbox>
                  <w:txbxContent>
                    <w:p w14:paraId="7901159E" w14:textId="5EF7650E" w:rsidR="00417C84" w:rsidRDefault="00417C84" w:rsidP="00E376D0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Cajero Comercial - </w:t>
                      </w:r>
                      <w:r w:rsidR="009D35F9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Culminado</w:t>
                      </w:r>
                    </w:p>
                    <w:p w14:paraId="39A7466F" w14:textId="77777777" w:rsidR="00417C84" w:rsidRPr="00BD1E1B" w:rsidRDefault="00417C84" w:rsidP="00E376D0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45E9DD" w14:textId="77777777" w:rsidR="00417C84" w:rsidRDefault="00417C84" w:rsidP="003F2F7C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8EE" w:rsidRPr="002D21D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97856" behindDoc="1" locked="0" layoutInCell="1" allowOverlap="1" wp14:anchorId="2DC0F32C" wp14:editId="43ABF1CF">
                <wp:simplePos x="0" y="0"/>
                <wp:positionH relativeFrom="margin">
                  <wp:posOffset>28575</wp:posOffset>
                </wp:positionH>
                <wp:positionV relativeFrom="paragraph">
                  <wp:posOffset>674370</wp:posOffset>
                </wp:positionV>
                <wp:extent cx="3997960" cy="1404620"/>
                <wp:effectExtent l="0" t="0" r="254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7FFB9" w14:textId="63A39C82" w:rsidR="00417C84" w:rsidRPr="00D36FAE" w:rsidRDefault="00417C84" w:rsidP="003F2F7C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  <w:lang w:val="es-PE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  <w:lang w:val="es-PE"/>
                              </w:rPr>
                              <w:t>Instituto Cepeban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0F32C" id="_x0000_s1088" type="#_x0000_t202" style="position:absolute;margin-left:2.25pt;margin-top:53.1pt;width:314.8pt;height:110.6pt;z-index:-251418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" stroked="f">
                <v:textbox style="mso-fit-shape-to-text:t">
                  <w:txbxContent>
                    <w:p w14:paraId="0CA7FFB9" w14:textId="63A39C82" w:rsidR="00417C84" w:rsidRPr="00D36FAE" w:rsidRDefault="00417C84" w:rsidP="003F2F7C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  <w:lang w:val="es-PE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  <w:lang w:val="es-PE"/>
                        </w:rPr>
                        <w:t>Instituto Cepeban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8EE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5ACBEAC3" wp14:editId="542E527D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4219575" cy="696595"/>
                <wp:effectExtent l="0" t="0" r="0" b="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BAF6F" w14:textId="77777777" w:rsidR="003F2F7C" w:rsidRPr="00461F06" w:rsidRDefault="00D36FAE" w:rsidP="003F2F7C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Ingeniería de Sistemas</w:t>
                            </w:r>
                          </w:p>
                          <w:p w14:paraId="0E562233" w14:textId="2FABC6C9" w:rsidR="003F2F7C" w:rsidRPr="00461F06" w:rsidRDefault="00705B06" w:rsidP="003F2F7C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D36FAE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09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417C84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Trunco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EAC3" id="_x0000_s1089" type="#_x0000_t202" style="position:absolute;margin-left:0;margin-top:15.6pt;width:332.25pt;height:54.8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" filled="f" stroked="f">
                <v:textbox>
                  <w:txbxContent>
                    <w:p w14:paraId="4F0BAF6F" w14:textId="77777777" w:rsidR="003F2F7C" w:rsidRPr="00461F06" w:rsidRDefault="00D36FAE" w:rsidP="003F2F7C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Ingeniería de Sistemas</w:t>
                      </w:r>
                    </w:p>
                    <w:p w14:paraId="0E562233" w14:textId="2FABC6C9" w:rsidR="003F2F7C" w:rsidRPr="00461F06" w:rsidRDefault="00705B06" w:rsidP="003F2F7C">
                      <w:pPr>
                        <w:spacing w:after="0"/>
                        <w:jc w:val="both"/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D36FAE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09</w:t>
                      </w:r>
                      <w:r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r w:rsidR="00417C84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Trunco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48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0037FB1F" wp14:editId="0F046AAC">
                <wp:simplePos x="0" y="0"/>
                <wp:positionH relativeFrom="column">
                  <wp:posOffset>342900</wp:posOffset>
                </wp:positionH>
                <wp:positionV relativeFrom="paragraph">
                  <wp:posOffset>5360670</wp:posOffset>
                </wp:positionV>
                <wp:extent cx="114300" cy="914400"/>
                <wp:effectExtent l="0" t="0" r="0" b="0"/>
                <wp:wrapNone/>
                <wp:docPr id="232" name="Grupo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914400"/>
                          <a:chOff x="0" y="19050"/>
                          <a:chExt cx="54610" cy="1003935"/>
                        </a:xfrm>
                      </wpg:grpSpPr>
                      <wps:wsp>
                        <wps:cNvPr id="258" name="Triángulo isósceles 258"/>
                        <wps:cNvSpPr/>
                        <wps:spPr>
                          <a:xfrm rot="5400000">
                            <a:off x="-12700" y="41275"/>
                            <a:ext cx="89535" cy="45085"/>
                          </a:xfrm>
                          <a:prstGeom prst="triangle">
                            <a:avLst/>
                          </a:prstGeom>
                          <a:solidFill>
                            <a:srgbClr val="A98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riángulo isósceles 260"/>
                        <wps:cNvSpPr/>
                        <wps:spPr>
                          <a:xfrm rot="5400000">
                            <a:off x="-22225" y="508000"/>
                            <a:ext cx="89535" cy="45085"/>
                          </a:xfrm>
                          <a:prstGeom prst="triangle">
                            <a:avLst/>
                          </a:prstGeom>
                          <a:solidFill>
                            <a:srgbClr val="A98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riángulo isósceles 226"/>
                        <wps:cNvSpPr/>
                        <wps:spPr>
                          <a:xfrm rot="5400000">
                            <a:off x="-12700" y="955675"/>
                            <a:ext cx="89535" cy="45085"/>
                          </a:xfrm>
                          <a:prstGeom prst="triangle">
                            <a:avLst/>
                          </a:prstGeom>
                          <a:solidFill>
                            <a:srgbClr val="A98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902C4" id="Grupo 232" o:spid="_x0000_s1026" style="position:absolute;margin-left:27pt;margin-top:422.1pt;width:9pt;height:1in;z-index:251860992;mso-width-relative:margin;mso-height-relative:margin" coordorigin=",190" coordsize="546,10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">
                <v:shape id="Triángulo isósceles 258" o:spid="_x0000_s1027" type="#_x0000_t5" style="position:absolute;left:-127;top:412;width:895;height:4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" fillcolor="#a98e50" stroked="f" strokeweight="1pt"/>
                <v:shape id="Triángulo isósceles 260" o:spid="_x0000_s1028" type="#_x0000_t5" style="position:absolute;left:-223;top:5080;width:896;height:4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" fillcolor="#a98e50" stroked="f" strokeweight="1pt"/>
                <v:shape id="Triángulo isósceles 226" o:spid="_x0000_s1029" type="#_x0000_t5" style="position:absolute;left:-127;top:9556;width:895;height:4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" fillcolor="#a98e50" stroked="f" strokeweight="1pt"/>
              </v:group>
            </w:pict>
          </mc:Fallback>
        </mc:AlternateContent>
      </w:r>
      <w:r w:rsidR="00624863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A413445" wp14:editId="68FD772B">
                <wp:simplePos x="0" y="0"/>
                <wp:positionH relativeFrom="margin">
                  <wp:posOffset>409575</wp:posOffset>
                </wp:positionH>
                <wp:positionV relativeFrom="paragraph">
                  <wp:posOffset>4981575</wp:posOffset>
                </wp:positionV>
                <wp:extent cx="4752975" cy="1419225"/>
                <wp:effectExtent l="0" t="0" r="0" b="0"/>
                <wp:wrapSquare wrapText="bothSides"/>
                <wp:docPr id="2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E279E" w14:textId="77777777" w:rsidR="007D44F3" w:rsidRDefault="007D44F3" w:rsidP="007D44F3">
                            <w:pPr>
                              <w:spacing w:before="60" w:after="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E28847" w14:textId="6103D97B" w:rsidR="00B46D1D" w:rsidRDefault="00B46D1D" w:rsidP="007D44F3">
                            <w:pPr>
                              <w:spacing w:before="60" w:after="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Excel - </w:t>
                            </w:r>
                            <w:r w:rsidR="00673D42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Intermedio</w:t>
                            </w:r>
                          </w:p>
                          <w:p w14:paraId="4E92E841" w14:textId="77777777" w:rsidR="0038482F" w:rsidRPr="00FC2C22" w:rsidRDefault="003A7BC7" w:rsidP="007D44F3">
                            <w:pPr>
                              <w:spacing w:before="60" w:after="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27D0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74E4E4FE" w14:textId="5850DDC5" w:rsidR="00E26E85" w:rsidRDefault="003A7BC7" w:rsidP="00E26E85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Word - </w:t>
                            </w:r>
                            <w:r w:rsidR="00076DBA">
                              <w:rPr>
                                <w:rFonts w:ascii="Verdana" w:hAnsi="Verdana"/>
                                <w:color w:val="000000" w:themeColor="text1"/>
                                <w:sz w:val="26"/>
                                <w:szCs w:val="26"/>
                              </w:rPr>
                              <w:t>Intermedio</w:t>
                            </w:r>
                          </w:p>
                          <w:p w14:paraId="0C31ED3F" w14:textId="77777777" w:rsidR="003A7BC7" w:rsidRDefault="003A7BC7" w:rsidP="00E26E85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72673EDC" w14:textId="256126A9" w:rsidR="003A7BC7" w:rsidRDefault="003A7BC7" w:rsidP="00E26E85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46D1D">
                              <w:rPr>
                                <w:rFonts w:ascii="Verdana" w:hAnsi="Verdan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PPT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- </w:t>
                            </w:r>
                            <w:r w:rsidR="00076DBA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Intermedio</w:t>
                            </w:r>
                          </w:p>
                          <w:p w14:paraId="7DE367DE" w14:textId="77777777" w:rsidR="003A7BC7" w:rsidRDefault="003A7BC7" w:rsidP="00E26E85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814A9DC" w14:textId="77777777" w:rsidR="003A7BC7" w:rsidRDefault="003A7BC7" w:rsidP="00E26E85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6BC51A49" w14:textId="77777777" w:rsidR="003A7BC7" w:rsidRDefault="003A7BC7" w:rsidP="00E26E85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38E59A9" w14:textId="77777777" w:rsidR="003A7BC7" w:rsidRPr="00FC2C22" w:rsidRDefault="003A7BC7" w:rsidP="00E26E85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13445" id="_x0000_s1090" type="#_x0000_t202" style="position:absolute;margin-left:32.25pt;margin-top:392.25pt;width:374.25pt;height:111.7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" filled="f" stroked="f">
                <v:textbox>
                  <w:txbxContent>
                    <w:p w14:paraId="0E1E279E" w14:textId="77777777" w:rsidR="007D44F3" w:rsidRDefault="007D44F3" w:rsidP="007D44F3">
                      <w:pPr>
                        <w:spacing w:before="60" w:after="0"/>
                        <w:jc w:val="both"/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E28847" w14:textId="6103D97B" w:rsidR="00B46D1D" w:rsidRDefault="00B46D1D" w:rsidP="007D44F3">
                      <w:pPr>
                        <w:spacing w:before="60" w:after="0"/>
                        <w:jc w:val="both"/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  <w:t xml:space="preserve">Excel - </w:t>
                      </w:r>
                      <w:r w:rsidR="00673D42"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  <w:t>Intermedio</w:t>
                      </w:r>
                    </w:p>
                    <w:p w14:paraId="4E92E841" w14:textId="77777777" w:rsidR="0038482F" w:rsidRPr="00FC2C22" w:rsidRDefault="003A7BC7" w:rsidP="007D44F3">
                      <w:pPr>
                        <w:spacing w:before="60" w:after="0"/>
                        <w:jc w:val="both"/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D27D0E"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74E4E4FE" w14:textId="5850DDC5" w:rsidR="00E26E85" w:rsidRDefault="003A7BC7" w:rsidP="00E26E85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26"/>
                          <w:szCs w:val="26"/>
                        </w:rPr>
                        <w:t xml:space="preserve">Word - </w:t>
                      </w:r>
                      <w:r w:rsidR="00076DBA">
                        <w:rPr>
                          <w:rFonts w:ascii="Verdana" w:hAnsi="Verdana"/>
                          <w:color w:val="000000" w:themeColor="text1"/>
                          <w:sz w:val="26"/>
                          <w:szCs w:val="26"/>
                        </w:rPr>
                        <w:t>Intermedio</w:t>
                      </w:r>
                    </w:p>
                    <w:p w14:paraId="0C31ED3F" w14:textId="77777777" w:rsidR="003A7BC7" w:rsidRDefault="003A7BC7" w:rsidP="00E26E85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72673EDC" w14:textId="256126A9" w:rsidR="003A7BC7" w:rsidRDefault="003A7BC7" w:rsidP="00E26E85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 w:val="26"/>
                          <w:szCs w:val="26"/>
                        </w:rPr>
                      </w:pPr>
                      <w:r w:rsidRPr="00B46D1D">
                        <w:rPr>
                          <w:rFonts w:ascii="Verdana" w:hAnsi="Verdana"/>
                          <w:color w:val="000000" w:themeColor="text1"/>
                          <w:sz w:val="26"/>
                          <w:szCs w:val="26"/>
                        </w:rPr>
                        <w:t xml:space="preserve">PPT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6"/>
                          <w:szCs w:val="26"/>
                        </w:rPr>
                        <w:t xml:space="preserve">  - </w:t>
                      </w:r>
                      <w:r w:rsidR="00076DBA"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  <w:t>Intermedio</w:t>
                      </w:r>
                    </w:p>
                    <w:p w14:paraId="7DE367DE" w14:textId="77777777" w:rsidR="003A7BC7" w:rsidRDefault="003A7BC7" w:rsidP="00E26E85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814A9DC" w14:textId="77777777" w:rsidR="003A7BC7" w:rsidRDefault="003A7BC7" w:rsidP="00E26E85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6BC51A49" w14:textId="77777777" w:rsidR="003A7BC7" w:rsidRDefault="003A7BC7" w:rsidP="00E26E85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38E59A9" w14:textId="77777777" w:rsidR="003A7BC7" w:rsidRPr="00FC2C22" w:rsidRDefault="003A7BC7" w:rsidP="00E26E85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002" w:rsidRPr="0021539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901952" behindDoc="1" locked="0" layoutInCell="1" allowOverlap="1" wp14:anchorId="5E1C6470" wp14:editId="30AF8360">
                <wp:simplePos x="0" y="0"/>
                <wp:positionH relativeFrom="margin">
                  <wp:posOffset>3467100</wp:posOffset>
                </wp:positionH>
                <wp:positionV relativeFrom="paragraph">
                  <wp:posOffset>8363585</wp:posOffset>
                </wp:positionV>
                <wp:extent cx="2381250" cy="1404620"/>
                <wp:effectExtent l="0" t="0" r="0" b="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909D0" w14:textId="7CA482CA" w:rsidR="00417C84" w:rsidRPr="00011A9B" w:rsidRDefault="00417C84" w:rsidP="00413918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  <w:lang w:val="es-PE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  <w:lang w:val="es-PE"/>
                              </w:rPr>
                              <w:t xml:space="preserve">Disponibilidad - Inmediata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1C6470" id="_x0000_s1091" type="#_x0000_t202" style="position:absolute;margin-left:273pt;margin-top:658.55pt;width:187.5pt;height:110.6pt;z-index:-251414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" stroked="f">
                <v:textbox style="mso-fit-shape-to-text:t">
                  <w:txbxContent>
                    <w:p w14:paraId="5C5909D0" w14:textId="7CA482CA" w:rsidR="00417C84" w:rsidRPr="00011A9B" w:rsidRDefault="00417C84" w:rsidP="00413918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  <w:lang w:val="es-PE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  <w:lang w:val="es-PE"/>
                        </w:rPr>
                        <w:t xml:space="preserve">Disponibilidad - Inmediata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00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4887124F" wp14:editId="0A1E8EC7">
                <wp:simplePos x="0" y="0"/>
                <wp:positionH relativeFrom="column">
                  <wp:posOffset>-142875</wp:posOffset>
                </wp:positionH>
                <wp:positionV relativeFrom="paragraph">
                  <wp:posOffset>4910455</wp:posOffset>
                </wp:positionV>
                <wp:extent cx="6100445" cy="401320"/>
                <wp:effectExtent l="0" t="0" r="0" b="0"/>
                <wp:wrapNone/>
                <wp:docPr id="225" name="Grupo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401320"/>
                          <a:chOff x="0" y="0"/>
                          <a:chExt cx="6100852" cy="40132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19050"/>
                            <a:ext cx="6100852" cy="312528"/>
                            <a:chOff x="0" y="0"/>
                            <a:chExt cx="6100852" cy="312528"/>
                          </a:xfrm>
                        </wpg:grpSpPr>
                        <wps:wsp>
                          <wps:cNvPr id="246" name="Rectángulo 246"/>
                          <wps:cNvSpPr/>
                          <wps:spPr>
                            <a:xfrm>
                              <a:off x="310551" y="0"/>
                              <a:ext cx="5478145" cy="312420"/>
                            </a:xfrm>
                            <a:prstGeom prst="rect">
                              <a:avLst/>
                            </a:prstGeom>
                            <a:solidFill>
                              <a:srgbClr val="A98E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8" name="Imagen 2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253"/>
                              <a:ext cx="295275" cy="295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9" name="Imagen 2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05577" y="0"/>
                              <a:ext cx="295275" cy="295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0" name="Imagen 2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71004" y="69012"/>
                              <a:ext cx="180975" cy="1809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0"/>
                            <a:ext cx="2724150" cy="4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75819" w14:textId="77777777" w:rsidR="00A91A4A" w:rsidRPr="001B5912" w:rsidRDefault="00A91A4A" w:rsidP="00A91A4A">
                              <w:pPr>
                                <w:spacing w:after="0"/>
                                <w:rPr>
                                  <w:rFonts w:ascii="Corbel" w:hAnsi="Corbe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7124F" id="Grupo 225" o:spid="_x0000_s1092" style="position:absolute;margin-left:-11.25pt;margin-top:386.65pt;width:480.35pt;height:31.6pt;z-index:251765760" coordsize="61008,4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">
                <v:group id="Group 4" o:spid="_x0000_s1093" style="position:absolute;top:190;width:61008;height:3125" coordsize="61008,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ángulo 246" o:spid="_x0000_s1094" style="position:absolute;left:3105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" fillcolor="#a98e50" stroked="f" strokeweight="1pt"/>
                  <v:shape id="Imagen 248" o:spid="_x0000_s1095" type="#_x0000_t75" style="position:absolute;top:172;width:2952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">
                    <v:imagedata r:id="rId21" o:title=""/>
                  </v:shape>
                  <v:shape id="Imagen 249" o:spid="_x0000_s1096" type="#_x0000_t75" style="position:absolute;left:58055;width:2953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">
                    <v:imagedata r:id="rId21" o:title=""/>
                  </v:shape>
                  <v:shape id="Imagen 250" o:spid="_x0000_s1097" type="#_x0000_t75" style="position:absolute;left:30710;top:690;width:1809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">
                    <v:imagedata r:id="rId22" o:title=""/>
                  </v:shape>
                </v:group>
                <v:shape id="_x0000_s1098" type="#_x0000_t202" style="position:absolute;left:4762;width:27242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14:paraId="65475819" w14:textId="77777777" w:rsidR="00A91A4A" w:rsidRPr="001B5912" w:rsidRDefault="00A91A4A" w:rsidP="00A91A4A">
                        <w:pPr>
                          <w:spacing w:after="0"/>
                          <w:rPr>
                            <w:rFonts w:ascii="Corbel" w:hAnsi="Corbe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rbel" w:hAnsi="Corbe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SOFTWARE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A1130" w:rsidSect="009D7E7B">
      <w:pgSz w:w="11906" w:h="16838" w:code="9"/>
      <w:pgMar w:top="1079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015D" w14:textId="77777777" w:rsidR="00380D55" w:rsidRDefault="00380D55" w:rsidP="00A01AB1">
      <w:pPr>
        <w:spacing w:after="0" w:line="240" w:lineRule="auto"/>
      </w:pPr>
      <w:r>
        <w:separator/>
      </w:r>
    </w:p>
  </w:endnote>
  <w:endnote w:type="continuationSeparator" w:id="0">
    <w:p w14:paraId="764443B2" w14:textId="77777777" w:rsidR="00380D55" w:rsidRDefault="00380D55" w:rsidP="00A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95FF" w14:textId="77777777" w:rsidR="00380D55" w:rsidRDefault="00380D55" w:rsidP="00A01AB1">
      <w:pPr>
        <w:spacing w:after="0" w:line="240" w:lineRule="auto"/>
      </w:pPr>
      <w:r>
        <w:separator/>
      </w:r>
    </w:p>
  </w:footnote>
  <w:footnote w:type="continuationSeparator" w:id="0">
    <w:p w14:paraId="3A1AE807" w14:textId="77777777" w:rsidR="00380D55" w:rsidRDefault="00380D55" w:rsidP="00A01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C40"/>
    <w:multiLevelType w:val="hybridMultilevel"/>
    <w:tmpl w:val="7334F5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t-BR" w:vendorID="64" w:dllVersion="6" w:nlCheck="1" w:checkStyle="0"/>
  <w:activeWritingStyle w:appName="MSWord" w:lang="es-419" w:vendorID="64" w:dllVersion="6" w:nlCheck="1" w:checkStyle="0"/>
  <w:activeWritingStyle w:appName="MSWord" w:lang="en-U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PE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D6"/>
    <w:rsid w:val="00005AC0"/>
    <w:rsid w:val="00014CCB"/>
    <w:rsid w:val="000229D8"/>
    <w:rsid w:val="00025F5C"/>
    <w:rsid w:val="00040406"/>
    <w:rsid w:val="00043E68"/>
    <w:rsid w:val="00055585"/>
    <w:rsid w:val="00076DBA"/>
    <w:rsid w:val="000773A4"/>
    <w:rsid w:val="000D2471"/>
    <w:rsid w:val="00110BF5"/>
    <w:rsid w:val="001306BC"/>
    <w:rsid w:val="00141993"/>
    <w:rsid w:val="00146CDC"/>
    <w:rsid w:val="00157051"/>
    <w:rsid w:val="0018469D"/>
    <w:rsid w:val="00191ECE"/>
    <w:rsid w:val="00193CE6"/>
    <w:rsid w:val="001A72EE"/>
    <w:rsid w:val="001B5912"/>
    <w:rsid w:val="001C0BDA"/>
    <w:rsid w:val="001E31FA"/>
    <w:rsid w:val="001E4ECB"/>
    <w:rsid w:val="002014C6"/>
    <w:rsid w:val="00210439"/>
    <w:rsid w:val="00215398"/>
    <w:rsid w:val="00246695"/>
    <w:rsid w:val="002525A1"/>
    <w:rsid w:val="002572CD"/>
    <w:rsid w:val="00271F55"/>
    <w:rsid w:val="002803EC"/>
    <w:rsid w:val="002A359D"/>
    <w:rsid w:val="002A668E"/>
    <w:rsid w:val="002B10F0"/>
    <w:rsid w:val="002C4C8D"/>
    <w:rsid w:val="002D21DE"/>
    <w:rsid w:val="00305087"/>
    <w:rsid w:val="00332D72"/>
    <w:rsid w:val="00340C16"/>
    <w:rsid w:val="00345E86"/>
    <w:rsid w:val="00356956"/>
    <w:rsid w:val="00366B75"/>
    <w:rsid w:val="003726D4"/>
    <w:rsid w:val="00380D55"/>
    <w:rsid w:val="003810F0"/>
    <w:rsid w:val="0038482F"/>
    <w:rsid w:val="003A0479"/>
    <w:rsid w:val="003A352A"/>
    <w:rsid w:val="003A7BC7"/>
    <w:rsid w:val="003D4523"/>
    <w:rsid w:val="003E7744"/>
    <w:rsid w:val="003F2F7C"/>
    <w:rsid w:val="00413918"/>
    <w:rsid w:val="00417C84"/>
    <w:rsid w:val="0043738C"/>
    <w:rsid w:val="00437918"/>
    <w:rsid w:val="00440DA6"/>
    <w:rsid w:val="00447C42"/>
    <w:rsid w:val="00461F06"/>
    <w:rsid w:val="004635FB"/>
    <w:rsid w:val="004711D0"/>
    <w:rsid w:val="00484567"/>
    <w:rsid w:val="004A17D5"/>
    <w:rsid w:val="004A4EA8"/>
    <w:rsid w:val="004C27E1"/>
    <w:rsid w:val="004D29B3"/>
    <w:rsid w:val="004D564D"/>
    <w:rsid w:val="00515C71"/>
    <w:rsid w:val="005254A3"/>
    <w:rsid w:val="00534B33"/>
    <w:rsid w:val="005425C0"/>
    <w:rsid w:val="005474AC"/>
    <w:rsid w:val="00550F10"/>
    <w:rsid w:val="00560D1F"/>
    <w:rsid w:val="00566847"/>
    <w:rsid w:val="00573621"/>
    <w:rsid w:val="0058730D"/>
    <w:rsid w:val="005A3C52"/>
    <w:rsid w:val="005B2767"/>
    <w:rsid w:val="005C2821"/>
    <w:rsid w:val="005E7406"/>
    <w:rsid w:val="00603B07"/>
    <w:rsid w:val="00606257"/>
    <w:rsid w:val="006220C2"/>
    <w:rsid w:val="00624863"/>
    <w:rsid w:val="00636891"/>
    <w:rsid w:val="0063761F"/>
    <w:rsid w:val="00673D42"/>
    <w:rsid w:val="00686B0F"/>
    <w:rsid w:val="006A1130"/>
    <w:rsid w:val="006A3232"/>
    <w:rsid w:val="006C6590"/>
    <w:rsid w:val="006D12D5"/>
    <w:rsid w:val="006E731C"/>
    <w:rsid w:val="006F118F"/>
    <w:rsid w:val="006F2771"/>
    <w:rsid w:val="00705B06"/>
    <w:rsid w:val="007166DB"/>
    <w:rsid w:val="00732C10"/>
    <w:rsid w:val="00742CEA"/>
    <w:rsid w:val="007B7A43"/>
    <w:rsid w:val="007C0B39"/>
    <w:rsid w:val="007C1FAD"/>
    <w:rsid w:val="007C3164"/>
    <w:rsid w:val="007C3404"/>
    <w:rsid w:val="007C43F4"/>
    <w:rsid w:val="007D44F3"/>
    <w:rsid w:val="007E4121"/>
    <w:rsid w:val="007E5532"/>
    <w:rsid w:val="00800784"/>
    <w:rsid w:val="00801472"/>
    <w:rsid w:val="00811677"/>
    <w:rsid w:val="00845EF5"/>
    <w:rsid w:val="00853A66"/>
    <w:rsid w:val="008548AF"/>
    <w:rsid w:val="00875640"/>
    <w:rsid w:val="00881AD6"/>
    <w:rsid w:val="00886023"/>
    <w:rsid w:val="00886A8E"/>
    <w:rsid w:val="008B650E"/>
    <w:rsid w:val="008B78C3"/>
    <w:rsid w:val="008F76EE"/>
    <w:rsid w:val="009101BC"/>
    <w:rsid w:val="0095159C"/>
    <w:rsid w:val="00957749"/>
    <w:rsid w:val="00960863"/>
    <w:rsid w:val="00972651"/>
    <w:rsid w:val="009A1876"/>
    <w:rsid w:val="009D0702"/>
    <w:rsid w:val="009D35F9"/>
    <w:rsid w:val="009D3B1A"/>
    <w:rsid w:val="009D7E7B"/>
    <w:rsid w:val="009E0C7D"/>
    <w:rsid w:val="009E6692"/>
    <w:rsid w:val="009F18AD"/>
    <w:rsid w:val="009F1953"/>
    <w:rsid w:val="009F40B9"/>
    <w:rsid w:val="009F5BBE"/>
    <w:rsid w:val="00A01AB1"/>
    <w:rsid w:val="00A24E8B"/>
    <w:rsid w:val="00A4420F"/>
    <w:rsid w:val="00A6147D"/>
    <w:rsid w:val="00A637D8"/>
    <w:rsid w:val="00A638C3"/>
    <w:rsid w:val="00A72D4D"/>
    <w:rsid w:val="00A91A4A"/>
    <w:rsid w:val="00AA3EE0"/>
    <w:rsid w:val="00AB0E6B"/>
    <w:rsid w:val="00AB1ACD"/>
    <w:rsid w:val="00AB1D69"/>
    <w:rsid w:val="00AC0DA8"/>
    <w:rsid w:val="00AC54DD"/>
    <w:rsid w:val="00AD0D98"/>
    <w:rsid w:val="00B02F76"/>
    <w:rsid w:val="00B12A12"/>
    <w:rsid w:val="00B14306"/>
    <w:rsid w:val="00B14BD5"/>
    <w:rsid w:val="00B2550A"/>
    <w:rsid w:val="00B25A8F"/>
    <w:rsid w:val="00B304A1"/>
    <w:rsid w:val="00B31235"/>
    <w:rsid w:val="00B46523"/>
    <w:rsid w:val="00B46D1D"/>
    <w:rsid w:val="00B73334"/>
    <w:rsid w:val="00B86586"/>
    <w:rsid w:val="00BA12BC"/>
    <w:rsid w:val="00BB08EF"/>
    <w:rsid w:val="00BD1E1B"/>
    <w:rsid w:val="00BE4760"/>
    <w:rsid w:val="00BE7411"/>
    <w:rsid w:val="00BF09B9"/>
    <w:rsid w:val="00BF1409"/>
    <w:rsid w:val="00C01070"/>
    <w:rsid w:val="00C01E2F"/>
    <w:rsid w:val="00C123D7"/>
    <w:rsid w:val="00C27A68"/>
    <w:rsid w:val="00C37AAD"/>
    <w:rsid w:val="00C54257"/>
    <w:rsid w:val="00C5555F"/>
    <w:rsid w:val="00C77DD6"/>
    <w:rsid w:val="00CA4983"/>
    <w:rsid w:val="00CA6BE8"/>
    <w:rsid w:val="00CB21B6"/>
    <w:rsid w:val="00CB60F6"/>
    <w:rsid w:val="00CC64EE"/>
    <w:rsid w:val="00CD56AD"/>
    <w:rsid w:val="00CE7D95"/>
    <w:rsid w:val="00D065CD"/>
    <w:rsid w:val="00D14807"/>
    <w:rsid w:val="00D2492A"/>
    <w:rsid w:val="00D27D0E"/>
    <w:rsid w:val="00D35AA5"/>
    <w:rsid w:val="00D36FAE"/>
    <w:rsid w:val="00D6428F"/>
    <w:rsid w:val="00DD2040"/>
    <w:rsid w:val="00DE26BB"/>
    <w:rsid w:val="00DF1F37"/>
    <w:rsid w:val="00DF364B"/>
    <w:rsid w:val="00DF5AC4"/>
    <w:rsid w:val="00DF5AF5"/>
    <w:rsid w:val="00E06111"/>
    <w:rsid w:val="00E24162"/>
    <w:rsid w:val="00E26E85"/>
    <w:rsid w:val="00E376D0"/>
    <w:rsid w:val="00E401AB"/>
    <w:rsid w:val="00E63F27"/>
    <w:rsid w:val="00E70370"/>
    <w:rsid w:val="00E8166E"/>
    <w:rsid w:val="00E90504"/>
    <w:rsid w:val="00EA0002"/>
    <w:rsid w:val="00EA3B3C"/>
    <w:rsid w:val="00EC28EE"/>
    <w:rsid w:val="00ED5204"/>
    <w:rsid w:val="00EE4E54"/>
    <w:rsid w:val="00EE547F"/>
    <w:rsid w:val="00F05E95"/>
    <w:rsid w:val="00F3329B"/>
    <w:rsid w:val="00F47D5D"/>
    <w:rsid w:val="00F71151"/>
    <w:rsid w:val="00F942BE"/>
    <w:rsid w:val="00FA42B5"/>
    <w:rsid w:val="00FB05E9"/>
    <w:rsid w:val="00FB7834"/>
    <w:rsid w:val="00FC20B9"/>
    <w:rsid w:val="00FC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6BBBE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AB1"/>
  </w:style>
  <w:style w:type="paragraph" w:styleId="Piedepgina">
    <w:name w:val="footer"/>
    <w:basedOn w:val="Normal"/>
    <w:link w:val="Piedepgina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AB1"/>
  </w:style>
  <w:style w:type="character" w:styleId="Hipervnculo">
    <w:name w:val="Hyperlink"/>
    <w:basedOn w:val="Fuentedeprrafopredeter"/>
    <w:uiPriority w:val="99"/>
    <w:unhideWhenUsed/>
    <w:rsid w:val="0043738C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2A359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A359D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xtexposedshow">
    <w:name w:val="text_exposed_show"/>
    <w:basedOn w:val="Fuentedeprrafopredeter"/>
    <w:rsid w:val="00EA0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hyperlink" Target="mailto:urbinafernandeza@gmail.com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rbinafernandeza@gmail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RIO\AppData\Roaming\Microsoft\Plantillas\Curr&#237;culum%20cronol&#243;gico%20(dise&#241;o%20en%20azul%20y%20con%20fotograf&#237;a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e8ec9-c0d5-46bf-ada4-d85cb00858d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7F4B9-31FB-4B22-AE6B-33BFBD568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C20D6-0F90-43E9-BABB-5ED73E05CC13}">
  <ds:schemaRefs>
    <ds:schemaRef ds:uri="http://schemas.microsoft.com/office/2006/metadata/properties"/>
    <ds:schemaRef ds:uri="http://schemas.microsoft.com/office/infopath/2007/PartnerControls"/>
    <ds:schemaRef ds:uri="f40e8ec9-c0d5-46bf-ada4-d85cb00858d0"/>
  </ds:schemaRefs>
</ds:datastoreItem>
</file>

<file path=customXml/itemProps3.xml><?xml version="1.0" encoding="utf-8"?>
<ds:datastoreItem xmlns:ds="http://schemas.openxmlformats.org/officeDocument/2006/customXml" ds:itemID="{97BDDD17-BD68-47D4-B6FA-47843184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8ec9-c0d5-46bf-ada4-d85cb00858d0"/>
    <ds:schemaRef ds:uri="904e2ea1-c14c-483b-89ef-f6b2df6ba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cronológico (diseño en azul y con fotografía)</Template>
  <TotalTime>0</TotalTime>
  <Pages>2</Pages>
  <Words>12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2021-07-15T23:44:00Z</dcterms:created>
  <dcterms:modified xsi:type="dcterms:W3CDTF">2021-07-15T23:44:00Z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