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04040" w:themeColor="text1" w:themeTint="BF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858"/>
        <w:gridCol w:w="142"/>
        <w:gridCol w:w="1134"/>
        <w:gridCol w:w="425"/>
        <w:gridCol w:w="851"/>
        <w:gridCol w:w="4540"/>
      </w:tblGrid>
      <w:tr w:rsidR="00C85213" w:rsidTr="000074CB">
        <w:tc>
          <w:tcPr>
            <w:tcW w:w="3219" w:type="dxa"/>
          </w:tcPr>
          <w:p w:rsidR="00C13016" w:rsidRDefault="00C13016" w:rsidP="00C13016">
            <w:pPr>
              <w:pStyle w:val="Sinespaciado"/>
              <w:rPr>
                <w:rFonts w:ascii="Arial Narrow" w:hAnsi="Arial Narrow"/>
                <w:color w:val="948A54" w:themeColor="background2" w:themeShade="80"/>
                <w:sz w:val="22"/>
                <w:szCs w:val="20"/>
              </w:rPr>
            </w:pPr>
          </w:p>
          <w:p w:rsidR="00A14F36" w:rsidRPr="00A14F36" w:rsidRDefault="007D1D67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lang w:val="es-PE" w:eastAsia="es-PE"/>
              </w:rPr>
              <w:drawing>
                <wp:anchor distT="0" distB="0" distL="114300" distR="114300" simplePos="0" relativeHeight="251664384" behindDoc="0" locked="0" layoutInCell="1" allowOverlap="1" wp14:anchorId="05A032B0" wp14:editId="6DC53C83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15875</wp:posOffset>
                  </wp:positionV>
                  <wp:extent cx="149225" cy="149225"/>
                  <wp:effectExtent l="0" t="0" r="3175" b="3175"/>
                  <wp:wrapNone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-phone-2_icon-icons.com_56265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</w:t>
            </w:r>
            <w:r w:rsidR="00A14F36">
              <w:rPr>
                <w:rFonts w:ascii="Arial Narrow" w:hAnsi="Arial Narrow"/>
                <w:color w:val="FFFFFF" w:themeColor="background1"/>
                <w:sz w:val="22"/>
              </w:rPr>
              <w:t xml:space="preserve">+51 </w:t>
            </w:r>
            <w:r w:rsidR="00A14F36" w:rsidRPr="00A14F36">
              <w:rPr>
                <w:rFonts w:ascii="Arial Narrow" w:hAnsi="Arial Narrow"/>
                <w:color w:val="FFFFFF" w:themeColor="background1"/>
                <w:sz w:val="22"/>
              </w:rPr>
              <w:t>950 902 306</w:t>
            </w:r>
          </w:p>
          <w:p w:rsidR="00C13016" w:rsidRPr="00A14F36" w:rsidRDefault="003005FF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16"/>
                <w:szCs w:val="20"/>
              </w:rPr>
            </w:pPr>
            <w:r>
              <w:rPr>
                <w:noProof/>
              </w:rPr>
              <w:pict>
                <v:shape id="0 Imagen" o:spid="_x0000_s1026" type="#_x0000_t75" style="position:absolute;margin-left:7.95pt;margin-top:8.35pt;width:11.55pt;height:11.55pt;z-index:251666432;visibility:visible;mso-wrap-style:square;mso-position-horizontal-relative:text;mso-position-vertical-relative:text;mso-width-relative:page;mso-height-relative:page">
                  <v:imagedata r:id="rId10" o:title=""/>
                </v:shape>
              </w:pict>
            </w:r>
          </w:p>
          <w:p w:rsidR="00A14F36" w:rsidRPr="00A14F36" w:rsidRDefault="007D1D67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</w:t>
            </w:r>
            <w:r w:rsidR="00A14F36" w:rsidRPr="00A14F36">
              <w:rPr>
                <w:rFonts w:ascii="Arial Narrow" w:hAnsi="Arial Narrow"/>
                <w:color w:val="FFFFFF" w:themeColor="background1"/>
                <w:sz w:val="22"/>
              </w:rPr>
              <w:t>dhuari@gmail.com</w:t>
            </w:r>
          </w:p>
          <w:p w:rsidR="00A14F36" w:rsidRPr="00F833DC" w:rsidRDefault="00A14F36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16"/>
                <w:szCs w:val="20"/>
              </w:rPr>
            </w:pPr>
          </w:p>
          <w:p w:rsidR="00C13016" w:rsidRPr="00A14F36" w:rsidRDefault="00C01532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noProof/>
                <w:color w:val="FFFFFF" w:themeColor="background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42AF5EBB" wp14:editId="5CD21090">
                  <wp:simplePos x="0" y="0"/>
                  <wp:positionH relativeFrom="column">
                    <wp:posOffset>70631</wp:posOffset>
                  </wp:positionH>
                  <wp:positionV relativeFrom="paragraph">
                    <wp:posOffset>3175</wp:posOffset>
                  </wp:positionV>
                  <wp:extent cx="193040" cy="193040"/>
                  <wp:effectExtent l="0" t="0" r="0" b="0"/>
                  <wp:wrapNone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tion_icon-icons.com_50109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D67"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 xml:space="preserve">        </w:t>
            </w:r>
            <w:r w:rsidR="00C13016" w:rsidRPr="00A14F36"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>Ca</w:t>
            </w:r>
            <w:r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>l</w:t>
            </w:r>
            <w:r w:rsidR="00C13016" w:rsidRPr="00A14F36"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 xml:space="preserve">le Los Mirios 160 </w:t>
            </w:r>
          </w:p>
          <w:p w:rsidR="00A14F36" w:rsidRPr="00A14F36" w:rsidRDefault="007D1D67" w:rsidP="00C01532">
            <w:pPr>
              <w:pStyle w:val="Sinespaciado"/>
              <w:rPr>
                <w:rFonts w:ascii="Arial Narrow" w:hAnsi="Arial Narrow"/>
                <w:color w:val="FFFFFF" w:themeColor="background1"/>
                <w:sz w:val="22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 xml:space="preserve">        </w:t>
            </w:r>
            <w:r w:rsidR="00A14F36" w:rsidRPr="00A14F36">
              <w:rPr>
                <w:rFonts w:ascii="Arial Narrow" w:hAnsi="Arial Narrow"/>
                <w:color w:val="FFFFFF" w:themeColor="background1"/>
                <w:sz w:val="22"/>
                <w:szCs w:val="20"/>
              </w:rPr>
              <w:t>Chiclayo</w:t>
            </w:r>
          </w:p>
          <w:p w:rsidR="00C13016" w:rsidRPr="00F000A8" w:rsidRDefault="00C13016" w:rsidP="00A14F36">
            <w:pPr>
              <w:pStyle w:val="Sinespaciado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C13016" w:rsidRDefault="00C13016" w:rsidP="0097307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C13016" w:rsidRPr="00BC18A0" w:rsidRDefault="003B7D8A" w:rsidP="00C13016">
            <w:pPr>
              <w:pStyle w:val="Sinespaciado"/>
              <w:rPr>
                <w:rFonts w:ascii="Arial Narrow" w:hAnsi="Arial Narrow"/>
                <w:b/>
                <w:color w:val="404040" w:themeColor="text1" w:themeTint="BF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 wp14:anchorId="01D23BFC" wp14:editId="7953D396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172085</wp:posOffset>
                  </wp:positionV>
                  <wp:extent cx="977900" cy="1032510"/>
                  <wp:effectExtent l="114300" t="76200" r="146050" b="796290"/>
                  <wp:wrapNone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405955_802945916554218_4436974224316211345_o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13" t="3477" r="5998" b="50359"/>
                          <a:stretch/>
                        </pic:blipFill>
                        <pic:spPr bwMode="auto">
                          <a:xfrm>
                            <a:off x="0" y="0"/>
                            <a:ext cx="977900" cy="103251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0" w:type="dxa"/>
            <w:shd w:val="clear" w:color="auto" w:fill="FFFFFF" w:themeFill="background1"/>
          </w:tcPr>
          <w:p w:rsidR="00C13016" w:rsidRDefault="00C13016">
            <w:pPr>
              <w:rPr>
                <w:rFonts w:ascii="Arial Narrow" w:hAnsi="Arial Narrow"/>
                <w:b/>
                <w:color w:val="404040" w:themeColor="text1" w:themeTint="BF"/>
              </w:rPr>
            </w:pPr>
          </w:p>
          <w:p w:rsidR="00C13016" w:rsidRPr="0009695C" w:rsidRDefault="00C13016" w:rsidP="00C13016">
            <w:pPr>
              <w:pStyle w:val="Sinespaciado"/>
              <w:rPr>
                <w:rFonts w:ascii="Arial Narrow" w:hAnsi="Arial Narrow"/>
                <w:b/>
                <w:color w:val="948A54" w:themeColor="background2" w:themeShade="80"/>
                <w:sz w:val="48"/>
              </w:rPr>
            </w:pPr>
            <w:r w:rsidRPr="0009695C">
              <w:rPr>
                <w:rFonts w:ascii="Arial Narrow" w:hAnsi="Arial Narrow"/>
                <w:b/>
                <w:color w:val="948A54" w:themeColor="background2" w:themeShade="80"/>
                <w:sz w:val="48"/>
              </w:rPr>
              <w:t>DAVID</w:t>
            </w:r>
          </w:p>
          <w:p w:rsidR="00C13016" w:rsidRPr="0009695C" w:rsidRDefault="00C13016" w:rsidP="00C13016">
            <w:pPr>
              <w:pStyle w:val="Sinespaciado"/>
              <w:rPr>
                <w:rFonts w:ascii="Arial Narrow" w:hAnsi="Arial Narrow"/>
                <w:b/>
                <w:color w:val="948A54" w:themeColor="background2" w:themeShade="80"/>
                <w:sz w:val="48"/>
              </w:rPr>
            </w:pPr>
            <w:r w:rsidRPr="0009695C">
              <w:rPr>
                <w:rFonts w:ascii="Arial Narrow" w:hAnsi="Arial Narrow"/>
                <w:b/>
                <w:color w:val="948A54" w:themeColor="background2" w:themeShade="80"/>
                <w:sz w:val="48"/>
              </w:rPr>
              <w:t>HUARIPATA</w:t>
            </w:r>
            <w:r w:rsidR="003B7D8A">
              <w:rPr>
                <w:rFonts w:ascii="Arial Narrow" w:hAnsi="Arial Narrow"/>
                <w:b/>
                <w:color w:val="948A54" w:themeColor="background2" w:themeShade="80"/>
                <w:sz w:val="48"/>
              </w:rPr>
              <w:t xml:space="preserve"> </w:t>
            </w:r>
            <w:r w:rsidRPr="0009695C">
              <w:rPr>
                <w:rFonts w:ascii="Arial Narrow" w:hAnsi="Arial Narrow"/>
                <w:b/>
                <w:color w:val="948A54" w:themeColor="background2" w:themeShade="80"/>
                <w:sz w:val="48"/>
              </w:rPr>
              <w:t>CHILÓN</w:t>
            </w:r>
          </w:p>
          <w:p w:rsidR="00C13016" w:rsidRPr="0015666D" w:rsidRDefault="00C13016" w:rsidP="00C13016">
            <w:pPr>
              <w:pStyle w:val="Sinespaciado"/>
              <w:rPr>
                <w:rFonts w:ascii="Arial Narrow" w:hAnsi="Arial Narrow"/>
                <w:color w:val="948A54" w:themeColor="background2" w:themeShade="80"/>
                <w:sz w:val="22"/>
                <w:szCs w:val="30"/>
              </w:rPr>
            </w:pPr>
            <w:r w:rsidRPr="0015666D">
              <w:rPr>
                <w:rFonts w:ascii="Arial Narrow" w:hAnsi="Arial Narrow"/>
                <w:color w:val="948A54" w:themeColor="background2" w:themeShade="80"/>
                <w:sz w:val="22"/>
                <w:szCs w:val="30"/>
              </w:rPr>
              <w:t>ING. FORESTAL</w:t>
            </w:r>
          </w:p>
          <w:p w:rsidR="00C13016" w:rsidRPr="0015666D" w:rsidRDefault="00C13016" w:rsidP="00C13016">
            <w:pPr>
              <w:pStyle w:val="Sinespaciado"/>
              <w:rPr>
                <w:rFonts w:ascii="Arial Narrow" w:hAnsi="Arial Narrow"/>
                <w:color w:val="948A54" w:themeColor="background2" w:themeShade="80"/>
                <w:sz w:val="22"/>
                <w:szCs w:val="30"/>
              </w:rPr>
            </w:pPr>
            <w:r w:rsidRPr="0015666D">
              <w:rPr>
                <w:rFonts w:ascii="Arial Narrow" w:hAnsi="Arial Narrow"/>
                <w:color w:val="948A54" w:themeColor="background2" w:themeShade="80"/>
                <w:sz w:val="22"/>
                <w:szCs w:val="30"/>
              </w:rPr>
              <w:t>ESPECIALISTA SIG Y TELEDETECCIÓN</w:t>
            </w:r>
          </w:p>
          <w:p w:rsidR="00C13016" w:rsidRDefault="00C13016">
            <w:pPr>
              <w:rPr>
                <w:rFonts w:ascii="Arial Narrow" w:hAnsi="Arial Narrow"/>
                <w:b/>
                <w:color w:val="404040" w:themeColor="text1" w:themeTint="BF"/>
              </w:rPr>
            </w:pPr>
          </w:p>
          <w:p w:rsidR="00C13016" w:rsidRPr="00BC18A0" w:rsidRDefault="00C13016" w:rsidP="00C13016">
            <w:pPr>
              <w:rPr>
                <w:rFonts w:ascii="Arial Narrow" w:hAnsi="Arial Narrow"/>
                <w:b/>
                <w:color w:val="404040" w:themeColor="text1" w:themeTint="BF"/>
              </w:rPr>
            </w:pPr>
          </w:p>
        </w:tc>
      </w:tr>
      <w:tr w:rsidR="0009695C" w:rsidTr="000074CB">
        <w:tc>
          <w:tcPr>
            <w:tcW w:w="3219" w:type="dxa"/>
          </w:tcPr>
          <w:p w:rsidR="00A14F36" w:rsidRDefault="00A14F36" w:rsidP="00973074">
            <w:pPr>
              <w:rPr>
                <w:rFonts w:ascii="Arial Narrow" w:hAnsi="Arial Narrow"/>
                <w:b/>
                <w:color w:val="FFFFFF" w:themeColor="background1"/>
              </w:rPr>
            </w:pPr>
          </w:p>
          <w:p w:rsidR="00A62A6D" w:rsidRDefault="00F833DC" w:rsidP="00973074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noProof/>
                <w:color w:val="948A54" w:themeColor="background2" w:themeShade="80"/>
                <w:sz w:val="22"/>
                <w:szCs w:val="30"/>
                <w:lang w:val="es-PE" w:eastAsia="es-PE"/>
              </w:rPr>
              <w:drawing>
                <wp:anchor distT="0" distB="0" distL="114300" distR="114300" simplePos="0" relativeHeight="251667456" behindDoc="0" locked="0" layoutInCell="1" allowOverlap="1" wp14:anchorId="57E60B2F" wp14:editId="2F47DC92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109318</wp:posOffset>
                  </wp:positionV>
                  <wp:extent cx="211015" cy="211015"/>
                  <wp:effectExtent l="0" t="0" r="0" b="0"/>
                  <wp:wrapNone/>
                  <wp:docPr id="4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icon-placeholder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21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95C" w:rsidRPr="00F000A8" w:rsidRDefault="0009695C" w:rsidP="00973074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F000A8">
              <w:rPr>
                <w:rFonts w:ascii="Arial Narrow" w:hAnsi="Arial Narrow"/>
                <w:b/>
                <w:color w:val="FFFFFF" w:themeColor="background1"/>
              </w:rPr>
              <w:t xml:space="preserve">PERFIL </w:t>
            </w:r>
          </w:p>
        </w:tc>
        <w:tc>
          <w:tcPr>
            <w:tcW w:w="858" w:type="dxa"/>
            <w:shd w:val="clear" w:color="auto" w:fill="FFFFFF" w:themeFill="background1"/>
          </w:tcPr>
          <w:p w:rsidR="0009695C" w:rsidRDefault="00C01532" w:rsidP="00973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60288" behindDoc="0" locked="0" layoutInCell="1" allowOverlap="1" wp14:anchorId="3F94C8E6" wp14:editId="49EBF559">
                  <wp:simplePos x="0" y="0"/>
                  <wp:positionH relativeFrom="column">
                    <wp:posOffset>176307</wp:posOffset>
                  </wp:positionH>
                  <wp:positionV relativeFrom="paragraph">
                    <wp:posOffset>353695</wp:posOffset>
                  </wp:positionV>
                  <wp:extent cx="281305" cy="281305"/>
                  <wp:effectExtent l="0" t="0" r="4445" b="4445"/>
                  <wp:wrapNone/>
                  <wp:docPr id="3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er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2" w:type="dxa"/>
            <w:gridSpan w:val="5"/>
            <w:shd w:val="clear" w:color="auto" w:fill="FFFFFF" w:themeFill="background1"/>
          </w:tcPr>
          <w:p w:rsidR="00A14F36" w:rsidRDefault="00A14F36" w:rsidP="00973074">
            <w:pPr>
              <w:rPr>
                <w:rFonts w:ascii="Arial Narrow" w:hAnsi="Arial Narrow"/>
                <w:b/>
                <w:color w:val="404040" w:themeColor="text1" w:themeTint="BF"/>
              </w:rPr>
            </w:pPr>
          </w:p>
          <w:p w:rsidR="00A62A6D" w:rsidRDefault="00A62A6D" w:rsidP="00973074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</w:p>
          <w:p w:rsidR="0009695C" w:rsidRPr="0022412C" w:rsidRDefault="0022412C" w:rsidP="00973074">
            <w:pPr>
              <w:rPr>
                <w:rFonts w:ascii="Arial Narrow" w:hAnsi="Arial Narrow"/>
                <w:b/>
              </w:rPr>
            </w:pPr>
            <w:r w:rsidRPr="003B7D8A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 xml:space="preserve">EXPERIENCIA LABORAL </w:t>
            </w:r>
          </w:p>
        </w:tc>
      </w:tr>
      <w:tr w:rsidR="00F833DC" w:rsidTr="000074CB">
        <w:tc>
          <w:tcPr>
            <w:tcW w:w="3219" w:type="dxa"/>
          </w:tcPr>
          <w:p w:rsidR="00973074" w:rsidRPr="00F000A8" w:rsidRDefault="00973074" w:rsidP="00973074">
            <w:pPr>
              <w:pStyle w:val="Sinespaciado"/>
              <w:rPr>
                <w:color w:val="FFFFFF" w:themeColor="background1"/>
                <w:sz w:val="14"/>
              </w:rPr>
            </w:pPr>
          </w:p>
          <w:p w:rsidR="00F54F50" w:rsidRDefault="00973074" w:rsidP="00973074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Ingeniero Forestal egresado de la Universidad Nacional de Cajamarca, especializa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>do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en </w:t>
            </w:r>
            <w:r w:rsidR="00F54F50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SIG y Teledetección 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 xml:space="preserve">para </w:t>
            </w:r>
            <w:r w:rsidR="00F54F50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la </w:t>
            </w:r>
            <w:r w:rsidR="00CB1FC7">
              <w:rPr>
                <w:rFonts w:ascii="Arial Narrow" w:hAnsi="Arial Narrow"/>
                <w:color w:val="FFFFFF" w:themeColor="background1"/>
                <w:sz w:val="22"/>
              </w:rPr>
              <w:t xml:space="preserve">Gestión del Riesgo de desastres, 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>planificación</w:t>
            </w:r>
            <w:r w:rsidR="00F54F50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territorial, urbana, ambiental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>,</w:t>
            </w:r>
            <w:r w:rsidR="00F54F50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recursos naturales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 xml:space="preserve"> e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>hidrológico</w:t>
            </w:r>
            <w:r w:rsidR="00F54F50" w:rsidRPr="00F000A8">
              <w:rPr>
                <w:rFonts w:ascii="Arial Narrow" w:hAnsi="Arial Narrow"/>
                <w:color w:val="FFFFFF" w:themeColor="background1"/>
                <w:sz w:val="22"/>
              </w:rPr>
              <w:t>.</w:t>
            </w:r>
          </w:p>
          <w:p w:rsidR="00CB1FC7" w:rsidRPr="00F000A8" w:rsidRDefault="00CB1FC7" w:rsidP="00973074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CB1FC7" w:rsidRDefault="00F54F50" w:rsidP="00707E1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Se ha desempeñado como docente universitario y en diplomados 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 xml:space="preserve">de posgrado 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en SIG, 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>impartiendo conocimientos en análisis y modelación espacial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. </w:t>
            </w:r>
            <w:r w:rsidR="0009695C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En sus </w:t>
            </w:r>
            <w:r w:rsidR="0009695C" w:rsidRPr="00F000A8">
              <w:rPr>
                <w:rFonts w:ascii="Arial Narrow" w:hAnsi="Arial Narrow"/>
                <w:color w:val="FFFFFF" w:themeColor="background1"/>
                <w:sz w:val="20"/>
              </w:rPr>
              <w:t>11</w:t>
            </w:r>
            <w:r w:rsidR="0009695C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años de experiencia profesional h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a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trabajado y ha 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>desarrollado diversas consultorías logrando generar diversos mapas aplicando SIG y Teledetección</w:t>
            </w:r>
            <w:r w:rsidR="0009695C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. </w:t>
            </w:r>
            <w:r w:rsidR="00707E1D" w:rsidRPr="00F000A8">
              <w:rPr>
                <w:rFonts w:ascii="Arial Narrow" w:hAnsi="Arial Narrow"/>
                <w:color w:val="FFFFFF" w:themeColor="background1"/>
                <w:sz w:val="22"/>
              </w:rPr>
              <w:t>H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a impartido conferencias</w:t>
            </w:r>
            <w:r w:rsidR="007D0400">
              <w:rPr>
                <w:rFonts w:ascii="Arial Narrow" w:hAnsi="Arial Narrow"/>
                <w:color w:val="FFFFFF" w:themeColor="background1"/>
                <w:sz w:val="22"/>
              </w:rPr>
              <w:t xml:space="preserve"> en temas </w:t>
            </w:r>
            <w:r w:rsidR="00CB1FC7">
              <w:rPr>
                <w:rFonts w:ascii="Arial Narrow" w:hAnsi="Arial Narrow"/>
                <w:color w:val="FFFFFF" w:themeColor="background1"/>
                <w:sz w:val="22"/>
              </w:rPr>
              <w:t xml:space="preserve">de </w:t>
            </w:r>
            <w:r w:rsidR="00CB1FC7" w:rsidRPr="00F000A8">
              <w:rPr>
                <w:rFonts w:ascii="Arial Narrow" w:hAnsi="Arial Narrow"/>
                <w:color w:val="FFFFFF" w:themeColor="background1"/>
                <w:sz w:val="22"/>
              </w:rPr>
              <w:t>Ordenamiento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Territorial</w:t>
            </w:r>
            <w:r w:rsidR="00CB1FC7">
              <w:rPr>
                <w:rFonts w:ascii="Arial Narrow" w:hAnsi="Arial Narrow"/>
                <w:color w:val="FFFFFF" w:themeColor="background1"/>
                <w:sz w:val="22"/>
              </w:rPr>
              <w:t>, ZEE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</w:t>
            </w:r>
            <w:r w:rsidR="007D0400">
              <w:rPr>
                <w:rFonts w:ascii="Arial Narrow" w:hAnsi="Arial Narrow"/>
                <w:color w:val="FFFFFF" w:themeColor="background1"/>
                <w:sz w:val="22"/>
              </w:rPr>
              <w:t xml:space="preserve">y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>Tecnologías de la Información Geográfica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.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 </w:t>
            </w:r>
          </w:p>
          <w:p w:rsidR="00CB1FC7" w:rsidRDefault="00CB1FC7" w:rsidP="00707E1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3F0787" w:rsidRPr="00FF731A" w:rsidRDefault="00F54F50" w:rsidP="00FF731A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Actualmente </w:t>
            </w:r>
            <w:r w:rsidR="003F0787">
              <w:rPr>
                <w:rFonts w:ascii="Arial Narrow" w:hAnsi="Arial Narrow"/>
                <w:color w:val="FFFFFF" w:themeColor="background1"/>
                <w:sz w:val="22"/>
              </w:rPr>
              <w:t xml:space="preserve">es servidor 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>público</w:t>
            </w:r>
            <w:r w:rsidR="003F0787">
              <w:rPr>
                <w:rFonts w:ascii="Arial Narrow" w:hAnsi="Arial Narrow"/>
                <w:color w:val="FFFFFF" w:themeColor="background1"/>
                <w:sz w:val="22"/>
              </w:rPr>
              <w:t xml:space="preserve"> 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>en el G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 xml:space="preserve">ORE </w:t>
            </w:r>
            <w:r w:rsidR="0084000D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Lambayeque, </w:t>
            </w:r>
            <w:r w:rsidR="0009695C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cumpliendo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>funciones</w:t>
            </w:r>
            <w:r w:rsidR="003F0787">
              <w:rPr>
                <w:rFonts w:ascii="Arial Narrow" w:hAnsi="Arial Narrow"/>
                <w:color w:val="FFFFFF" w:themeColor="background1"/>
                <w:sz w:val="22"/>
              </w:rPr>
              <w:t xml:space="preserve"> de generación de información,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planificador territorial en </w:t>
            </w:r>
            <w:r w:rsidR="00FF731A">
              <w:rPr>
                <w:rFonts w:ascii="Arial Narrow" w:hAnsi="Arial Narrow"/>
                <w:color w:val="FFFFFF" w:themeColor="background1"/>
                <w:sz w:val="22"/>
              </w:rPr>
              <w:t>r</w:t>
            </w:r>
            <w:r w:rsidR="00CB1FC7">
              <w:rPr>
                <w:rFonts w:ascii="Arial Narrow" w:hAnsi="Arial Narrow"/>
                <w:color w:val="FFFFFF" w:themeColor="background1"/>
                <w:sz w:val="22"/>
              </w:rPr>
              <w:t>iesgos de desastres</w:t>
            </w:r>
            <w:r w:rsidR="00FF731A">
              <w:rPr>
                <w:rFonts w:ascii="Arial Narrow" w:hAnsi="Arial Narrow"/>
                <w:color w:val="FFFFFF" w:themeColor="background1"/>
                <w:sz w:val="22"/>
              </w:rPr>
              <w:t xml:space="preserve">, 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ZEE y OT y está desarrollando </w:t>
            </w:r>
            <w:r w:rsidR="00FF731A">
              <w:rPr>
                <w:rFonts w:ascii="Arial Narrow" w:hAnsi="Arial Narrow"/>
                <w:color w:val="FFFFFF" w:themeColor="background1"/>
                <w:sz w:val="22"/>
              </w:rPr>
              <w:t>diversos estudios especializados</w:t>
            </w:r>
            <w:r w:rsidR="00166B47">
              <w:rPr>
                <w:rFonts w:ascii="Arial Narrow" w:hAnsi="Arial Narrow"/>
                <w:color w:val="FFFFFF" w:themeColor="background1"/>
                <w:sz w:val="22"/>
              </w:rPr>
              <w:t>”</w:t>
            </w:r>
            <w:r w:rsidR="007F20DA"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. </w:t>
            </w:r>
          </w:p>
          <w:p w:rsidR="003F0787" w:rsidRPr="00F000A8" w:rsidRDefault="003F0787" w:rsidP="003F0787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22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73074" w:rsidRDefault="00410F8E" w:rsidP="00707E1D">
            <w:pPr>
              <w:rPr>
                <w:rFonts w:ascii="Arial Narrow" w:hAnsi="Arial Narrow"/>
              </w:rPr>
            </w:pPr>
            <w:r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53F910" wp14:editId="1186B88D">
                      <wp:simplePos x="0" y="0"/>
                      <wp:positionH relativeFrom="column">
                        <wp:posOffset>319125</wp:posOffset>
                      </wp:positionH>
                      <wp:positionV relativeFrom="paragraph">
                        <wp:posOffset>184018</wp:posOffset>
                      </wp:positionV>
                      <wp:extent cx="0" cy="6721434"/>
                      <wp:effectExtent l="0" t="0" r="19050" b="22860"/>
                      <wp:wrapNone/>
                      <wp:docPr id="42" name="4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214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8C3C" id="42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4.5pt" to="25.15pt,5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" strokecolor="black [3213]"/>
                  </w:pict>
                </mc:Fallback>
              </mc:AlternateContent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87936" behindDoc="0" locked="0" layoutInCell="1" allowOverlap="1" wp14:anchorId="252278E9" wp14:editId="368547B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6169025</wp:posOffset>
                  </wp:positionV>
                  <wp:extent cx="120650" cy="120650"/>
                  <wp:effectExtent l="0" t="0" r="0" b="0"/>
                  <wp:wrapNone/>
                  <wp:docPr id="5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83840" behindDoc="0" locked="0" layoutInCell="1" allowOverlap="1" wp14:anchorId="321D968B" wp14:editId="34252285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5388610</wp:posOffset>
                  </wp:positionV>
                  <wp:extent cx="120650" cy="120650"/>
                  <wp:effectExtent l="0" t="0" r="0" b="0"/>
                  <wp:wrapNone/>
                  <wp:docPr id="5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81792" behindDoc="0" locked="0" layoutInCell="1" allowOverlap="1" wp14:anchorId="0FAA21DC" wp14:editId="0CE1AAB9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3362960</wp:posOffset>
                  </wp:positionV>
                  <wp:extent cx="120650" cy="120650"/>
                  <wp:effectExtent l="0" t="0" r="0" b="0"/>
                  <wp:wrapNone/>
                  <wp:docPr id="4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77696" behindDoc="0" locked="0" layoutInCell="1" allowOverlap="1" wp14:anchorId="485F3EB8" wp14:editId="08F5E593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4132580</wp:posOffset>
                  </wp:positionV>
                  <wp:extent cx="120650" cy="120650"/>
                  <wp:effectExtent l="0" t="0" r="0" b="0"/>
                  <wp:wrapNone/>
                  <wp:docPr id="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79744" behindDoc="0" locked="0" layoutInCell="1" allowOverlap="1" wp14:anchorId="5C74EBE0" wp14:editId="0C89E86A">
                  <wp:simplePos x="0" y="0"/>
                  <wp:positionH relativeFrom="column">
                    <wp:posOffset>256345</wp:posOffset>
                  </wp:positionH>
                  <wp:positionV relativeFrom="paragraph">
                    <wp:posOffset>2750359</wp:posOffset>
                  </wp:positionV>
                  <wp:extent cx="120650" cy="120650"/>
                  <wp:effectExtent l="0" t="0" r="0" b="0"/>
                  <wp:wrapNone/>
                  <wp:docPr id="4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73600" behindDoc="0" locked="0" layoutInCell="1" allowOverlap="1" wp14:anchorId="21A5DD89" wp14:editId="73309EFE">
                  <wp:simplePos x="0" y="0"/>
                  <wp:positionH relativeFrom="column">
                    <wp:posOffset>259738</wp:posOffset>
                  </wp:positionH>
                  <wp:positionV relativeFrom="paragraph">
                    <wp:posOffset>1844250</wp:posOffset>
                  </wp:positionV>
                  <wp:extent cx="120650" cy="120650"/>
                  <wp:effectExtent l="0" t="0" r="0" b="0"/>
                  <wp:wrapNone/>
                  <wp:docPr id="4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71552" behindDoc="0" locked="0" layoutInCell="1" allowOverlap="1" wp14:anchorId="2B506864" wp14:editId="46C1906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1223826</wp:posOffset>
                  </wp:positionV>
                  <wp:extent cx="120650" cy="120650"/>
                  <wp:effectExtent l="0" t="0" r="0" b="0"/>
                  <wp:wrapNone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69504" behindDoc="0" locked="0" layoutInCell="1" allowOverlap="1" wp14:anchorId="0ACCC118" wp14:editId="6C185FC0">
                  <wp:simplePos x="0" y="0"/>
                  <wp:positionH relativeFrom="column">
                    <wp:posOffset>257393</wp:posOffset>
                  </wp:positionH>
                  <wp:positionV relativeFrom="paragraph">
                    <wp:posOffset>133985</wp:posOffset>
                  </wp:positionV>
                  <wp:extent cx="120650" cy="120650"/>
                  <wp:effectExtent l="0" t="0" r="0" b="0"/>
                  <wp:wrapNone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2" w:type="dxa"/>
            <w:gridSpan w:val="5"/>
            <w:shd w:val="clear" w:color="auto" w:fill="FFFFFF" w:themeFill="background1"/>
          </w:tcPr>
          <w:p w:rsidR="0022412C" w:rsidRPr="0022412C" w:rsidRDefault="0022412C" w:rsidP="00707E1D">
            <w:pPr>
              <w:jc w:val="both"/>
              <w:rPr>
                <w:rFonts w:ascii="Arial Narrow" w:hAnsi="Arial Narrow"/>
                <w:b/>
                <w:sz w:val="14"/>
                <w:szCs w:val="20"/>
                <w:lang w:eastAsia="en-US"/>
              </w:rPr>
            </w:pPr>
          </w:p>
          <w:p w:rsidR="004F692A" w:rsidRPr="00BC35AD" w:rsidRDefault="004F692A" w:rsidP="004F692A">
            <w:pPr>
              <w:jc w:val="both"/>
              <w:rPr>
                <w:rFonts w:ascii="Arial Narrow" w:hAnsi="Arial Narrow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BC35AD">
              <w:rPr>
                <w:rFonts w:ascii="Arial Narrow" w:hAnsi="Arial Narrow"/>
                <w:sz w:val="22"/>
                <w:szCs w:val="20"/>
                <w:lang w:eastAsia="en-US"/>
              </w:rPr>
              <w:t>, ago.   2015 – Actualidad</w:t>
            </w:r>
            <w:r w:rsidR="00792185" w:rsidRPr="00BC35AD">
              <w:rPr>
                <w:rFonts w:ascii="Arial Narrow" w:hAnsi="Arial Narrow"/>
                <w:sz w:val="22"/>
                <w:szCs w:val="20"/>
                <w:lang w:eastAsia="en-US"/>
              </w:rPr>
              <w:t xml:space="preserve"> 20</w:t>
            </w:r>
            <w:r w:rsidR="00A66CC2">
              <w:rPr>
                <w:rFonts w:ascii="Arial Narrow" w:hAnsi="Arial Narrow"/>
                <w:sz w:val="22"/>
                <w:szCs w:val="20"/>
                <w:lang w:eastAsia="en-US"/>
              </w:rPr>
              <w:t>21</w:t>
            </w:r>
            <w:bookmarkStart w:id="0" w:name="_GoBack"/>
            <w:bookmarkEnd w:id="0"/>
          </w:p>
          <w:p w:rsidR="004F692A" w:rsidRPr="00BC35AD" w:rsidRDefault="004F692A" w:rsidP="004F692A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Especialista en Sistemas de Información Geográfica – SIG, </w:t>
            </w:r>
          </w:p>
          <w:p w:rsidR="00F62A3A" w:rsidRPr="00BC35AD" w:rsidRDefault="000074CB" w:rsidP="004F692A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Principales f</w:t>
            </w:r>
            <w:r w:rsidR="00F62A3A"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unciones que desempeña:</w:t>
            </w:r>
          </w:p>
          <w:p w:rsidR="004F692A" w:rsidRPr="00BC35AD" w:rsidRDefault="004F692A" w:rsidP="004F692A">
            <w:pPr>
              <w:pStyle w:val="Prrafodelista"/>
              <w:numPr>
                <w:ilvl w:val="0"/>
                <w:numId w:val="11"/>
              </w:numPr>
              <w:ind w:left="459" w:hanging="241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Genera y actualiza información Cartográfica para el proceso de ZEE y OT</w:t>
            </w:r>
          </w:p>
          <w:p w:rsidR="004F692A" w:rsidRPr="00BC35AD" w:rsidRDefault="000074CB" w:rsidP="004F692A">
            <w:pPr>
              <w:pStyle w:val="Prrafodelista"/>
              <w:numPr>
                <w:ilvl w:val="0"/>
                <w:numId w:val="11"/>
              </w:numPr>
              <w:ind w:left="459" w:hanging="241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Coordinar y e</w:t>
            </w:r>
            <w:r w:rsidR="004F692A"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mite opinión técnica sobre asuntos de </w:t>
            </w:r>
            <w:r w:rsid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Ordenamiento T</w:t>
            </w:r>
            <w:r w:rsidR="004F692A"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erritorial</w:t>
            </w:r>
          </w:p>
          <w:p w:rsidR="00166B47" w:rsidRPr="00166B47" w:rsidRDefault="004F692A" w:rsidP="00DF50F5">
            <w:pPr>
              <w:pStyle w:val="Prrafodelista"/>
              <w:numPr>
                <w:ilvl w:val="0"/>
                <w:numId w:val="11"/>
              </w:numPr>
              <w:ind w:left="459" w:hanging="241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Desarrolla Estudios </w:t>
            </w:r>
            <w:r w:rsidR="00166B47" w:rsidRP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y Talleres </w:t>
            </w:r>
            <w:r w:rsidRP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especializados en </w:t>
            </w:r>
            <w:r w:rsid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Ordenamiento </w:t>
            </w:r>
            <w:r w:rsidRPr="00166B47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Territorial</w:t>
            </w:r>
          </w:p>
          <w:p w:rsidR="004F692A" w:rsidRPr="004F692A" w:rsidRDefault="004F692A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F62A3A" w:rsidRPr="006876F7" w:rsidRDefault="00F62A3A" w:rsidP="00F62A3A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4F692A">
              <w:rPr>
                <w:rFonts w:ascii="Arial Narrow" w:hAnsi="Arial Narrow"/>
                <w:sz w:val="20"/>
                <w:szCs w:val="20"/>
                <w:lang w:eastAsia="en-US"/>
              </w:rPr>
              <w:t>,</w:t>
            </w:r>
            <w:r w:rsidR="008C001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abr - </w:t>
            </w:r>
            <w:r w:rsidRPr="004F692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="008C001A">
              <w:rPr>
                <w:rFonts w:ascii="Arial Narrow" w:hAnsi="Arial Narrow"/>
                <w:sz w:val="20"/>
                <w:szCs w:val="20"/>
                <w:lang w:eastAsia="en-US"/>
              </w:rPr>
              <w:t>jul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2015</w:t>
            </w:r>
          </w:p>
          <w:p w:rsidR="00F62A3A" w:rsidRPr="00BC35AD" w:rsidRDefault="00166B47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CONSULTOR 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– Estudio de c</w:t>
            </w:r>
            <w:r w:rsidR="00F62A3A"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ondiciones de tenencia de la tierra y elaboración de mapa de cobertura y uso de la tierra del año 2015 según CORINE LAND COVER</w:t>
            </w:r>
          </w:p>
          <w:p w:rsidR="00F62A3A" w:rsidRDefault="00F62A3A" w:rsidP="00707E1D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6876F7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nov. a dic. 2014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CONSULTOR – Estudio de las Dinámicas Territoriales del Departamento de Lambayeque</w:t>
            </w:r>
          </w:p>
          <w:p w:rsidR="00707E1D" w:rsidRPr="003B7D8A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Meta lograda: Análisis de las Dinámicas demográficas, socioeconómicas, ambientales y territoriales de Lambayeque</w:t>
            </w:r>
            <w:r w:rsidRPr="003B7D8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.</w:t>
            </w: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,</w:t>
            </w:r>
            <w:r w:rsidRPr="006876F7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oct. 2014</w:t>
            </w:r>
          </w:p>
          <w:p w:rsidR="00707E1D" w:rsidRPr="003B7D8A" w:rsidRDefault="00707E1D" w:rsidP="003B7D8A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3B7D8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CONSULTOR –Rezumen Ejecutivo de la ZEE de Lambayeque</w:t>
            </w:r>
          </w:p>
          <w:p w:rsidR="00707E1D" w:rsidRPr="003B7D8A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3B7D8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Meta lograda: Resumen Ejecutivo de la ZEE de 375 a 75 paginas</w:t>
            </w:r>
          </w:p>
          <w:p w:rsidR="00707E1D" w:rsidRPr="006876F7" w:rsidRDefault="00707E1D" w:rsidP="00707E1D">
            <w:pPr>
              <w:jc w:val="both"/>
              <w:rPr>
                <w:rFonts w:ascii="Arial Narrow" w:hAnsi="Arial Narrow" w:cs="Calibri"/>
                <w:b/>
                <w:sz w:val="20"/>
                <w:szCs w:val="20"/>
                <w:lang w:val="es-MX"/>
              </w:rPr>
            </w:pP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val="es-PE" w:eastAsia="en-US"/>
              </w:rPr>
              <w:t>MINAM – PRODERM</w:t>
            </w:r>
            <w:r w:rsidRPr="006876F7">
              <w:rPr>
                <w:rFonts w:ascii="Arial Narrow" w:hAnsi="Arial Narrow"/>
                <w:sz w:val="20"/>
                <w:szCs w:val="20"/>
                <w:lang w:val="es-PE" w:eastAsia="en-US"/>
              </w:rPr>
              <w:t xml:space="preserve">, </w:t>
            </w:r>
            <w:r w:rsidRPr="006876F7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abr – sep, 2014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CONSULTOR – Especialista en Planificación Territorial 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Meta lograda Formulación del PIP de Ordenamiento Territorial departamento Pasco y provincia Oxapampa.</w:t>
            </w:r>
          </w:p>
          <w:p w:rsidR="00707E1D" w:rsidRPr="006876F7" w:rsidRDefault="00707E1D" w:rsidP="00707E1D">
            <w:pPr>
              <w:jc w:val="both"/>
              <w:rPr>
                <w:rFonts w:ascii="Arial Narrow" w:hAnsi="Arial Narrow" w:cs="Calibri"/>
                <w:b/>
                <w:sz w:val="20"/>
                <w:szCs w:val="20"/>
                <w:lang w:val="es-MX"/>
              </w:rPr>
            </w:pP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6876F7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2014</w:t>
            </w:r>
          </w:p>
          <w:p w:rsidR="00707E1D" w:rsidRPr="00BC35AD" w:rsidRDefault="00707E1D" w:rsidP="003B7D8A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CONSULTOR - Especialista En Zonificación Ecológica Económica 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Meta lograda: Análisis de los factores que inciden en los cambios de la cobertura y uso de la tierra y los recursos naturales, los principales impactos generados en el territorio, delimitación y caracterización de las zonas de tratamiento especial, e identificación de medidas de gestión que permitan revertir los conflictos del uso de la tierra</w:t>
            </w:r>
          </w:p>
          <w:p w:rsidR="00707E1D" w:rsidRPr="006876F7" w:rsidRDefault="00707E1D" w:rsidP="00707E1D">
            <w:pPr>
              <w:jc w:val="both"/>
              <w:rPr>
                <w:rFonts w:ascii="Arial Narrow" w:hAnsi="Arial Narrow" w:cs="Calibri"/>
                <w:b/>
                <w:sz w:val="20"/>
                <w:szCs w:val="20"/>
                <w:lang w:val="es-MX"/>
              </w:rPr>
            </w:pP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GOBIERNO REGIONAL DE LAMBAYEQUE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, 2013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CONSULTOR - Modelador del Mapa de Vegetación</w:t>
            </w:r>
          </w:p>
          <w:p w:rsidR="00707E1D" w:rsidRPr="00BC35AD" w:rsidRDefault="00707E1D" w:rsidP="00707E1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Meta lograda: Mapa de vegetación y su memoria descriptiva del departamento de Lambayeque.</w:t>
            </w:r>
          </w:p>
          <w:p w:rsidR="00707E1D" w:rsidRPr="006876F7" w:rsidRDefault="00707E1D" w:rsidP="00707E1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707E1D" w:rsidRPr="006876F7" w:rsidRDefault="00707E1D" w:rsidP="00707E1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MUNICIPALIDAD PROVINCIAL DE TRUJILLO</w:t>
            </w:r>
            <w:r w:rsidRPr="006876F7">
              <w:rPr>
                <w:rFonts w:ascii="Arial Narrow" w:hAnsi="Arial Narrow"/>
                <w:sz w:val="20"/>
                <w:szCs w:val="20"/>
                <w:lang w:eastAsia="en-US"/>
              </w:rPr>
              <w:t>, ene – dic 2012</w:t>
            </w:r>
          </w:p>
          <w:p w:rsidR="00707E1D" w:rsidRPr="00BC35AD" w:rsidRDefault="00707E1D" w:rsidP="00BC35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Cargo: Analista y Modelador SIG.</w:t>
            </w:r>
          </w:p>
          <w:p w:rsidR="000074CB" w:rsidRDefault="00707E1D" w:rsidP="00BC35AD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Meta lograda: Generación de la propuesta cartográfica de ZEE, escala 1/100000, propuesta cartográfica del PAT escala 1/100000, y facilitador de talleres para la generación de los submodelos y las propuestas de ZEE y PAT</w:t>
            </w:r>
            <w:r w:rsidRPr="003B7D8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.</w:t>
            </w:r>
            <w:r w:rsidR="000074CB"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 </w:t>
            </w:r>
          </w:p>
          <w:p w:rsidR="000074CB" w:rsidRDefault="000074CB" w:rsidP="000074CB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A62A6D" w:rsidRDefault="00A62A6D" w:rsidP="000074CB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0074CB" w:rsidRPr="006876F7" w:rsidRDefault="00410F8E" w:rsidP="000074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6B34AE" wp14:editId="68D0DFF5">
                      <wp:simplePos x="0" y="0"/>
                      <wp:positionH relativeFrom="column">
                        <wp:posOffset>-231643</wp:posOffset>
                      </wp:positionH>
                      <wp:positionV relativeFrom="paragraph">
                        <wp:posOffset>76431</wp:posOffset>
                      </wp:positionV>
                      <wp:extent cx="0" cy="1009015"/>
                      <wp:effectExtent l="0" t="0" r="19050" b="19685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A36B9" id="53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6pt" to="-18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" strokecolor="black [3213]"/>
                  </w:pict>
                </mc:Fallback>
              </mc:AlternateContent>
            </w:r>
            <w:r w:rsidR="00C34AD6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85888" behindDoc="0" locked="0" layoutInCell="1" allowOverlap="1" wp14:anchorId="302CB7A9" wp14:editId="3E8E9953">
                  <wp:simplePos x="0" y="0"/>
                  <wp:positionH relativeFrom="column">
                    <wp:posOffset>-286580</wp:posOffset>
                  </wp:positionH>
                  <wp:positionV relativeFrom="paragraph">
                    <wp:posOffset>24765</wp:posOffset>
                  </wp:positionV>
                  <wp:extent cx="120650" cy="120650"/>
                  <wp:effectExtent l="0" t="0" r="0" b="0"/>
                  <wp:wrapNone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74CB" w:rsidRPr="00BC18A0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MUNICIPALIDAD PROVINCIAL DE JAÉN</w:t>
            </w:r>
            <w:r w:rsidR="000074CB" w:rsidRPr="00BC18A0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,</w:t>
            </w:r>
            <w:r w:rsidR="000074CB" w:rsidRPr="006876F7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2011 - 2012</w:t>
            </w:r>
          </w:p>
          <w:p w:rsidR="000074CB" w:rsidRPr="00A62A6D" w:rsidRDefault="000074CB" w:rsidP="000074CB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i/>
                <w:color w:val="595959" w:themeColor="text1" w:themeTint="A6"/>
                <w:sz w:val="22"/>
                <w:szCs w:val="20"/>
                <w:lang w:eastAsia="en-US"/>
              </w:rPr>
              <w:t>Cargo</w:t>
            </w:r>
            <w:r w:rsidRPr="00A62A6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: Coordinador del Proyecto de ZEE y OT </w:t>
            </w:r>
          </w:p>
          <w:p w:rsidR="000074CB" w:rsidRPr="00A62A6D" w:rsidRDefault="000074CB" w:rsidP="000074CB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i/>
                <w:color w:val="595959" w:themeColor="text1" w:themeTint="A6"/>
                <w:sz w:val="22"/>
                <w:szCs w:val="20"/>
                <w:lang w:eastAsia="en-US"/>
              </w:rPr>
              <w:t>Meta lograda</w:t>
            </w:r>
            <w:r w:rsidRPr="00A62A6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: Dirección de un Equipo de 5 personas, dirección de un Comité Técnico Provincial de 43 personas, conformación de 12 Comités Técnicos Distritales </w:t>
            </w:r>
            <w:r w:rsidR="00410F8E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00224" behindDoc="0" locked="0" layoutInCell="1" allowOverlap="1" wp14:anchorId="1F63A870" wp14:editId="4D418669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-281305</wp:posOffset>
                  </wp:positionV>
                  <wp:extent cx="120650" cy="120650"/>
                  <wp:effectExtent l="0" t="0" r="0" b="0"/>
                  <wp:wrapNone/>
                  <wp:docPr id="5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F8E" w:rsidRPr="00A62A6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 </w:t>
            </w:r>
            <w:r w:rsidRPr="00A62A6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(uno por distrito), Viabilidad y ejecución de 4 consultorías especializadas, y la elaboración de Ordenanza Municipal que prioriza la ejecución del proyecto de </w:t>
            </w:r>
            <w:r w:rsidRPr="00324323">
              <w:rPr>
                <w:rFonts w:ascii="Arial Narrow" w:hAnsi="Arial Narrow"/>
                <w:color w:val="595959" w:themeColor="text1" w:themeTint="A6"/>
                <w:sz w:val="16"/>
                <w:szCs w:val="20"/>
                <w:lang w:eastAsia="en-US"/>
              </w:rPr>
              <w:t>ZEE – OT.</w:t>
            </w:r>
            <w:r w:rsidR="00410F8E" w:rsidRPr="00324323">
              <w:rPr>
                <w:noProof/>
                <w:color w:val="FFFFFF" w:themeColor="background1"/>
                <w:sz w:val="8"/>
              </w:rPr>
              <w:t xml:space="preserve"> </w:t>
            </w:r>
          </w:p>
          <w:p w:rsidR="00973074" w:rsidRPr="00B56578" w:rsidRDefault="00973074" w:rsidP="003B7D8A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B7D8A" w:rsidTr="003B7D8A">
        <w:tc>
          <w:tcPr>
            <w:tcW w:w="3219" w:type="dxa"/>
          </w:tcPr>
          <w:p w:rsidR="00FF731A" w:rsidRPr="00F000A8" w:rsidRDefault="00FF731A" w:rsidP="00FF731A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000A8">
              <w:rPr>
                <w:rFonts w:ascii="Arial Narrow" w:hAnsi="Arial Narrow"/>
                <w:b/>
                <w:color w:val="FFFFFF" w:themeColor="background1"/>
              </w:rPr>
              <w:lastRenderedPageBreak/>
              <w:t>HABILIDADES TÉCNICAS</w:t>
            </w:r>
          </w:p>
          <w:p w:rsidR="00FF731A" w:rsidRPr="00F000A8" w:rsidRDefault="00FF731A" w:rsidP="00FF731A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FF731A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>Gestión del Riesgo de Desastres</w:t>
            </w:r>
          </w:p>
          <w:p w:rsidR="00FF731A" w:rsidRDefault="00FF731A" w:rsidP="00FF731A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FF731A" w:rsidRPr="00F000A8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Destreza con 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ArcGIS</w:t>
            </w:r>
          </w:p>
          <w:p w:rsidR="00FF731A" w:rsidRPr="00F000A8" w:rsidRDefault="00FF731A" w:rsidP="00FF731A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FF731A" w:rsidRPr="00F000A8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Manejo de ENVI, PCI</w:t>
            </w:r>
          </w:p>
          <w:p w:rsidR="00FF731A" w:rsidRPr="00F000A8" w:rsidRDefault="00FF731A" w:rsidP="00FF731A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FF731A" w:rsidRPr="00F000A8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>O</w:t>
            </w: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 xml:space="preserve">fimática </w:t>
            </w:r>
            <w:r>
              <w:rPr>
                <w:rFonts w:ascii="Arial Narrow" w:hAnsi="Arial Narrow"/>
                <w:color w:val="FFFFFF" w:themeColor="background1"/>
                <w:sz w:val="22"/>
              </w:rPr>
              <w:t>e internet</w:t>
            </w:r>
          </w:p>
          <w:p w:rsidR="00FF731A" w:rsidRPr="00F000A8" w:rsidRDefault="00FF731A" w:rsidP="00FF731A">
            <w:pPr>
              <w:pStyle w:val="Prrafodelista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FF731A" w:rsidRPr="00F000A8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>Desarrolla Talleres en OT</w:t>
            </w:r>
          </w:p>
          <w:p w:rsidR="00FF731A" w:rsidRPr="00F000A8" w:rsidRDefault="00FF731A" w:rsidP="00FF731A">
            <w:pPr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FF731A" w:rsidRDefault="00FF731A" w:rsidP="00FF731A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F000A8">
              <w:rPr>
                <w:rFonts w:ascii="Arial Narrow" w:hAnsi="Arial Narrow"/>
                <w:color w:val="FFFFFF" w:themeColor="background1"/>
                <w:sz w:val="22"/>
              </w:rPr>
              <w:t>Servicios Ecosistémicos</w:t>
            </w: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:rsidR="000F44E5" w:rsidRPr="00BC18A0" w:rsidRDefault="000F44E5" w:rsidP="00A567D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BC18A0">
              <w:rPr>
                <w:rFonts w:ascii="Arial Narrow" w:hAnsi="Arial Narrow"/>
                <w:b/>
                <w:color w:val="FFFFFF" w:themeColor="background1"/>
              </w:rPr>
              <w:t xml:space="preserve">HABILIDADES </w:t>
            </w:r>
            <w:r w:rsidR="00B56578" w:rsidRPr="00BC18A0">
              <w:rPr>
                <w:rFonts w:ascii="Arial Narrow" w:hAnsi="Arial Narrow"/>
                <w:b/>
                <w:color w:val="FFFFFF" w:themeColor="background1"/>
              </w:rPr>
              <w:t>PERSONALES</w:t>
            </w:r>
          </w:p>
          <w:p w:rsidR="000F44E5" w:rsidRPr="00BC18A0" w:rsidRDefault="000F44E5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792185" w:rsidRPr="00BC18A0" w:rsidRDefault="003F0787" w:rsidP="00792185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>A</w:t>
            </w:r>
            <w:r w:rsidR="0081680E">
              <w:rPr>
                <w:rFonts w:ascii="Arial Narrow" w:hAnsi="Arial Narrow"/>
                <w:color w:val="FFFFFF" w:themeColor="background1"/>
                <w:sz w:val="22"/>
              </w:rPr>
              <w:t>c</w:t>
            </w:r>
            <w:r>
              <w:rPr>
                <w:rFonts w:ascii="Arial Narrow" w:hAnsi="Arial Narrow"/>
                <w:color w:val="FFFFFF" w:themeColor="background1"/>
                <w:sz w:val="22"/>
              </w:rPr>
              <w:t>titud proactiva</w:t>
            </w:r>
          </w:p>
          <w:p w:rsidR="00792185" w:rsidRPr="00BC18A0" w:rsidRDefault="00792185" w:rsidP="00792185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792185" w:rsidRPr="00BC18A0" w:rsidRDefault="00792185" w:rsidP="00792185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 xml:space="preserve">Comunicación </w:t>
            </w:r>
            <w:r w:rsidR="00410F8E">
              <w:rPr>
                <w:rFonts w:ascii="Arial Narrow" w:hAnsi="Arial Narrow"/>
                <w:color w:val="FFFFFF" w:themeColor="background1"/>
                <w:sz w:val="22"/>
              </w:rPr>
              <w:t>efectiva</w:t>
            </w:r>
          </w:p>
          <w:p w:rsidR="00792185" w:rsidRPr="00BC18A0" w:rsidRDefault="00792185" w:rsidP="00792185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792185" w:rsidRPr="00BC18A0" w:rsidRDefault="00792185" w:rsidP="00792185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Trabajo cooperativo</w:t>
            </w:r>
          </w:p>
          <w:p w:rsidR="00792185" w:rsidRPr="00BC18A0" w:rsidRDefault="00792185" w:rsidP="00792185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792185" w:rsidRPr="00BC18A0" w:rsidRDefault="00792185" w:rsidP="00792185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No logro estresarme</w:t>
            </w:r>
          </w:p>
          <w:p w:rsidR="00792185" w:rsidRPr="00BC18A0" w:rsidRDefault="00792185" w:rsidP="00792185">
            <w:pPr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792185" w:rsidRDefault="00792185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3F0787" w:rsidRDefault="003F0787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3F0787" w:rsidRPr="00BC18A0" w:rsidRDefault="003F0787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B1578B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BC18A0">
              <w:rPr>
                <w:rFonts w:ascii="Arial Narrow" w:hAnsi="Arial Narrow"/>
                <w:b/>
                <w:color w:val="FFFFFF" w:themeColor="background1"/>
              </w:rPr>
              <w:t>IDIOMAS</w:t>
            </w: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BC35AD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Inglés: Entiendo en contexto</w:t>
            </w: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b/>
                <w:color w:val="FFFFFF" w:themeColor="background1"/>
                <w:sz w:val="22"/>
              </w:rPr>
              <w:t>DATOS DE INTERÉS</w:t>
            </w: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B1578B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Pasión por la investigación científica</w:t>
            </w:r>
          </w:p>
          <w:p w:rsidR="00B1578B" w:rsidRPr="00BC18A0" w:rsidRDefault="00B1578B" w:rsidP="00B1578B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B1578B" w:rsidRPr="00BC18A0" w:rsidRDefault="00B1578B" w:rsidP="00B1578B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Disponibilidad para viajar</w:t>
            </w:r>
          </w:p>
          <w:p w:rsidR="00B1578B" w:rsidRPr="00BC18A0" w:rsidRDefault="00B1578B" w:rsidP="00B1578B">
            <w:pPr>
              <w:pStyle w:val="Prrafodelista"/>
              <w:ind w:left="284"/>
              <w:rPr>
                <w:rFonts w:ascii="Arial Narrow" w:hAnsi="Arial Narrow"/>
                <w:color w:val="FFFFFF" w:themeColor="background1"/>
                <w:sz w:val="18"/>
              </w:rPr>
            </w:pPr>
          </w:p>
          <w:p w:rsidR="00B1578B" w:rsidRPr="00BC18A0" w:rsidRDefault="00B1578B" w:rsidP="00B1578B">
            <w:pPr>
              <w:pStyle w:val="Prrafodelista"/>
              <w:numPr>
                <w:ilvl w:val="0"/>
                <w:numId w:val="13"/>
              </w:numPr>
              <w:ind w:left="284" w:hanging="218"/>
              <w:rPr>
                <w:rFonts w:ascii="Arial Narrow" w:hAnsi="Arial Narrow"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color w:val="FFFFFF" w:themeColor="background1"/>
                <w:sz w:val="22"/>
              </w:rPr>
              <w:t>Licencia de conducir</w:t>
            </w: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C35AD" w:rsidRPr="00BC18A0" w:rsidRDefault="00BC35AD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FF731A" w:rsidRDefault="00FF731A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  <w:r w:rsidRPr="00BC18A0">
              <w:rPr>
                <w:rFonts w:ascii="Arial Narrow" w:hAnsi="Arial Narrow"/>
                <w:b/>
                <w:color w:val="FFFFFF" w:themeColor="background1"/>
                <w:sz w:val="22"/>
              </w:rPr>
              <w:t>REDES SOCIALES</w:t>
            </w:r>
          </w:p>
          <w:p w:rsidR="00B1578B" w:rsidRPr="00BC18A0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noProof/>
                <w:color w:val="FFFFFF" w:themeColor="background1"/>
                <w:sz w:val="22"/>
                <w:lang w:val="es-PE" w:eastAsia="es-PE"/>
              </w:rPr>
              <w:drawing>
                <wp:anchor distT="0" distB="0" distL="114300" distR="114300" simplePos="0" relativeHeight="251718656" behindDoc="0" locked="0" layoutInCell="1" allowOverlap="1" wp14:anchorId="374F496A" wp14:editId="77C02612">
                  <wp:simplePos x="0" y="0"/>
                  <wp:positionH relativeFrom="column">
                    <wp:posOffset>17243</wp:posOffset>
                  </wp:positionH>
                  <wp:positionV relativeFrom="paragraph">
                    <wp:posOffset>134767</wp:posOffset>
                  </wp:positionV>
                  <wp:extent cx="238858" cy="238858"/>
                  <wp:effectExtent l="0" t="0" r="8890" b="8890"/>
                  <wp:wrapNone/>
                  <wp:docPr id="6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58" cy="23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578B" w:rsidRDefault="00EF218F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</w:t>
            </w:r>
            <w:r w:rsidR="003F0787">
              <w:rPr>
                <w:rFonts w:ascii="Arial Narrow" w:hAnsi="Arial Narrow"/>
                <w:color w:val="FFFFFF" w:themeColor="background1"/>
                <w:sz w:val="22"/>
              </w:rPr>
              <w:t xml:space="preserve">David </w:t>
            </w:r>
            <w:r>
              <w:rPr>
                <w:rFonts w:ascii="Arial Narrow" w:hAnsi="Arial Narrow"/>
                <w:color w:val="FFFFFF" w:themeColor="background1"/>
                <w:sz w:val="22"/>
              </w:rPr>
              <w:t>H</w:t>
            </w:r>
            <w:r w:rsidR="003F0787">
              <w:rPr>
                <w:rFonts w:ascii="Arial Narrow" w:hAnsi="Arial Narrow"/>
                <w:color w:val="FFFFFF" w:themeColor="background1"/>
                <w:sz w:val="22"/>
              </w:rPr>
              <w:t xml:space="preserve">uaripata </w:t>
            </w:r>
            <w:r>
              <w:rPr>
                <w:rFonts w:ascii="Arial Narrow" w:hAnsi="Arial Narrow"/>
                <w:color w:val="FFFFFF" w:themeColor="background1"/>
                <w:sz w:val="22"/>
              </w:rPr>
              <w:t>(geodataperú)</w:t>
            </w:r>
          </w:p>
          <w:p w:rsidR="00EF218F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noProof/>
                <w:color w:val="FFFFFF" w:themeColor="background1"/>
                <w:sz w:val="22"/>
                <w:lang w:val="es-PE" w:eastAsia="es-PE"/>
              </w:rPr>
              <w:drawing>
                <wp:anchor distT="0" distB="0" distL="114300" distR="114300" simplePos="0" relativeHeight="251719680" behindDoc="0" locked="0" layoutInCell="1" allowOverlap="1" wp14:anchorId="6A0F9B5A" wp14:editId="73C7C23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136281</wp:posOffset>
                  </wp:positionV>
                  <wp:extent cx="176823" cy="176823"/>
                  <wp:effectExtent l="0" t="0" r="0" b="0"/>
                  <wp:wrapNone/>
                  <wp:docPr id="7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_youtube_23.pn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3" cy="17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18F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</w:t>
            </w:r>
            <w:r w:rsidR="00EF218F">
              <w:rPr>
                <w:rFonts w:ascii="Arial Narrow" w:hAnsi="Arial Narrow"/>
                <w:color w:val="FFFFFF" w:themeColor="background1"/>
                <w:sz w:val="22"/>
              </w:rPr>
              <w:t>David Huaripata</w:t>
            </w:r>
          </w:p>
          <w:p w:rsidR="00C85213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noProof/>
                <w:color w:val="FFFFFF" w:themeColor="background1"/>
                <w:sz w:val="22"/>
                <w:lang w:val="es-PE" w:eastAsia="es-PE"/>
              </w:rPr>
              <w:drawing>
                <wp:anchor distT="0" distB="0" distL="114300" distR="114300" simplePos="0" relativeHeight="251720704" behindDoc="0" locked="0" layoutInCell="1" allowOverlap="1" wp14:anchorId="2DB4D21D" wp14:editId="0CED6EAA">
                  <wp:simplePos x="0" y="0"/>
                  <wp:positionH relativeFrom="column">
                    <wp:posOffset>65258</wp:posOffset>
                  </wp:positionH>
                  <wp:positionV relativeFrom="paragraph">
                    <wp:posOffset>132422</wp:posOffset>
                  </wp:positionV>
                  <wp:extent cx="169984" cy="169984"/>
                  <wp:effectExtent l="0" t="0" r="1905" b="1905"/>
                  <wp:wrapNone/>
                  <wp:docPr id="7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294_linkedin_512x51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4" cy="16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18F" w:rsidRPr="00BC18A0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</w:t>
            </w:r>
            <w:r w:rsidR="00EF218F">
              <w:rPr>
                <w:rFonts w:ascii="Arial Narrow" w:hAnsi="Arial Narrow"/>
                <w:color w:val="FFFFFF" w:themeColor="background1"/>
                <w:sz w:val="22"/>
              </w:rPr>
              <w:t>David Huaripata Chilon</w:t>
            </w:r>
          </w:p>
          <w:p w:rsidR="00B1578B" w:rsidRPr="00BC18A0" w:rsidRDefault="00A44B71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noProof/>
                <w:color w:val="FFFFFF" w:themeColor="background1"/>
                <w:sz w:val="22"/>
                <w:lang w:val="es-PE" w:eastAsia="es-PE"/>
              </w:rPr>
              <w:drawing>
                <wp:anchor distT="0" distB="0" distL="114300" distR="114300" simplePos="0" relativeHeight="251721728" behindDoc="0" locked="0" layoutInCell="1" allowOverlap="1" wp14:anchorId="77F6101C" wp14:editId="35D4FAE2">
                  <wp:simplePos x="0" y="0"/>
                  <wp:positionH relativeFrom="column">
                    <wp:posOffset>47332</wp:posOffset>
                  </wp:positionH>
                  <wp:positionV relativeFrom="paragraph">
                    <wp:posOffset>128318</wp:posOffset>
                  </wp:positionV>
                  <wp:extent cx="199390" cy="199390"/>
                  <wp:effectExtent l="0" t="0" r="0" b="0"/>
                  <wp:wrapNone/>
                  <wp:docPr id="7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60.pn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578B" w:rsidRPr="00BC18A0" w:rsidRDefault="00C85213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 xml:space="preserve">        @dhuari7</w:t>
            </w:r>
          </w:p>
          <w:p w:rsidR="00B1578B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3F0787" w:rsidRDefault="003F0787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  <w:p w:rsidR="00B1578B" w:rsidRPr="00BC18A0" w:rsidRDefault="00B1578B" w:rsidP="00A567DD">
            <w:pPr>
              <w:jc w:val="both"/>
              <w:rPr>
                <w:rFonts w:ascii="Arial Narrow" w:hAnsi="Arial Narrow"/>
                <w:color w:val="FFFFFF" w:themeColor="background1"/>
                <w:sz w:val="22"/>
              </w:rPr>
            </w:pP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0F44E5" w:rsidRDefault="007E51AD" w:rsidP="00A567DD">
            <w:pPr>
              <w:rPr>
                <w:rFonts w:ascii="Arial Narrow" w:hAnsi="Arial Narrow"/>
              </w:rPr>
            </w:pPr>
            <w:r>
              <w:rPr>
                <w:noProof/>
                <w:color w:val="FFFFFF" w:themeColor="background1"/>
                <w:sz w:val="14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E092793" wp14:editId="204026B1">
                      <wp:simplePos x="0" y="0"/>
                      <wp:positionH relativeFrom="column">
                        <wp:posOffset>317558</wp:posOffset>
                      </wp:positionH>
                      <wp:positionV relativeFrom="paragraph">
                        <wp:posOffset>6727651</wp:posOffset>
                      </wp:positionV>
                      <wp:extent cx="0" cy="934835"/>
                      <wp:effectExtent l="0" t="0" r="19050" b="36830"/>
                      <wp:wrapNone/>
                      <wp:docPr id="6" name="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48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B00AF" id="60 Conector recto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529.75pt" to="25pt,6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" strokecolor="black [3213]"/>
                  </w:pict>
                </mc:Fallback>
              </mc:AlternateContent>
            </w:r>
            <w:r w:rsidRPr="00871655">
              <w:rPr>
                <w:rFonts w:ascii="Arial Narrow" w:hAnsi="Arial Narrow"/>
                <w:noProof/>
                <w:color w:val="595959" w:themeColor="text1" w:themeTint="A6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56032" behindDoc="0" locked="0" layoutInCell="1" allowOverlap="1" wp14:anchorId="0187C5F6" wp14:editId="50C21B40">
                  <wp:simplePos x="0" y="0"/>
                  <wp:positionH relativeFrom="column">
                    <wp:posOffset>221038</wp:posOffset>
                  </wp:positionH>
                  <wp:positionV relativeFrom="paragraph">
                    <wp:posOffset>6213590</wp:posOffset>
                  </wp:positionV>
                  <wp:extent cx="242454" cy="242454"/>
                  <wp:effectExtent l="0" t="0" r="5715" b="5715"/>
                  <wp:wrapNone/>
                  <wp:docPr id="5" name="Imagen 5" descr="Resultado de imagen para ICON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CON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4" cy="24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90496" behindDoc="0" locked="0" layoutInCell="1" allowOverlap="1" wp14:anchorId="419C3886" wp14:editId="21313C8E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6679623</wp:posOffset>
                  </wp:positionV>
                  <wp:extent cx="120650" cy="120650"/>
                  <wp:effectExtent l="0" t="0" r="0" b="0"/>
                  <wp:wrapNone/>
                  <wp:docPr id="6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4EFB273" wp14:editId="5A9DD8CA">
                      <wp:simplePos x="0" y="0"/>
                      <wp:positionH relativeFrom="column">
                        <wp:posOffset>311208</wp:posOffset>
                      </wp:positionH>
                      <wp:positionV relativeFrom="paragraph">
                        <wp:posOffset>3409488</wp:posOffset>
                      </wp:positionV>
                      <wp:extent cx="0" cy="2514600"/>
                      <wp:effectExtent l="0" t="0" r="19050" b="19050"/>
                      <wp:wrapNone/>
                      <wp:docPr id="60" name="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F0365" id="60 Conector recto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268.45pt" to="24.5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" strokecolor="black [3213]"/>
                  </w:pict>
                </mc:Fallback>
              </mc:AlternateContent>
            </w:r>
            <w:r w:rsidR="00871655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70016" behindDoc="0" locked="0" layoutInCell="1" allowOverlap="1" wp14:anchorId="7492B69D" wp14:editId="3B74A13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5175192</wp:posOffset>
                  </wp:positionV>
                  <wp:extent cx="120650" cy="120650"/>
                  <wp:effectExtent l="0" t="0" r="0" b="0"/>
                  <wp:wrapNone/>
                  <wp:docPr id="6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655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49536" behindDoc="0" locked="0" layoutInCell="1" allowOverlap="1" wp14:anchorId="0458ADE5" wp14:editId="5913DC8B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4409498</wp:posOffset>
                  </wp:positionV>
                  <wp:extent cx="120650" cy="120650"/>
                  <wp:effectExtent l="0" t="0" r="0" b="0"/>
                  <wp:wrapNone/>
                  <wp:docPr id="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0AD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608576" behindDoc="0" locked="0" layoutInCell="1" allowOverlap="1" wp14:anchorId="6A009CBB" wp14:editId="3489A2C7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3343217</wp:posOffset>
                  </wp:positionV>
                  <wp:extent cx="120650" cy="120650"/>
                  <wp:effectExtent l="0" t="0" r="0" b="0"/>
                  <wp:wrapNone/>
                  <wp:docPr id="5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0AD">
              <w:rPr>
                <w:rFonts w:ascii="Arial Narrow" w:hAnsi="Arial Narrow"/>
                <w:noProof/>
                <w:color w:val="000000" w:themeColor="text1"/>
                <w:sz w:val="20"/>
                <w:lang w:val="es-PE" w:eastAsia="es-PE"/>
              </w:rPr>
              <w:drawing>
                <wp:anchor distT="0" distB="0" distL="114300" distR="114300" simplePos="0" relativeHeight="251539968" behindDoc="0" locked="0" layoutInCell="1" allowOverlap="1" wp14:anchorId="1F3674E7" wp14:editId="072F75C6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2945072</wp:posOffset>
                  </wp:positionV>
                  <wp:extent cx="272415" cy="272415"/>
                  <wp:effectExtent l="0" t="0" r="0" b="0"/>
                  <wp:wrapNone/>
                  <wp:docPr id="3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0AD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44768" behindDoc="0" locked="0" layoutInCell="1" allowOverlap="1" wp14:anchorId="42C5D4B7" wp14:editId="3A7E5BA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2262678</wp:posOffset>
                  </wp:positionV>
                  <wp:extent cx="120650" cy="120650"/>
                  <wp:effectExtent l="0" t="0" r="0" b="0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0AD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28384" behindDoc="0" locked="0" layoutInCell="1" allowOverlap="1" wp14:anchorId="1C8DFF97" wp14:editId="0E92FE0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1822508</wp:posOffset>
                  </wp:positionV>
                  <wp:extent cx="120650" cy="120650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0AD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580928" behindDoc="0" locked="0" layoutInCell="1" allowOverlap="1" wp14:anchorId="38271E0B" wp14:editId="4FB84FE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1377257</wp:posOffset>
                  </wp:positionV>
                  <wp:extent cx="120650" cy="120650"/>
                  <wp:effectExtent l="0" t="0" r="0" b="0"/>
                  <wp:wrapNone/>
                  <wp:docPr id="5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4323" w:rsidRPr="00324323">
              <w:rPr>
                <w:rFonts w:ascii="Arial Narrow" w:hAnsi="Arial Narrow"/>
                <w:noProof/>
                <w:color w:val="595959" w:themeColor="text1" w:themeTint="A6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10976" behindDoc="0" locked="0" layoutInCell="1" allowOverlap="1" wp14:anchorId="6CDD5A4E" wp14:editId="02DE4DF0">
                  <wp:simplePos x="0" y="0"/>
                  <wp:positionH relativeFrom="column">
                    <wp:posOffset>234662</wp:posOffset>
                  </wp:positionH>
                  <wp:positionV relativeFrom="paragraph">
                    <wp:posOffset>279226</wp:posOffset>
                  </wp:positionV>
                  <wp:extent cx="221327" cy="221327"/>
                  <wp:effectExtent l="0" t="0" r="7620" b="7620"/>
                  <wp:wrapNone/>
                  <wp:docPr id="1" name="Imagen 1" descr="Resultado de imagen para public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ublica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27" cy="22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F8E"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25609D5F" wp14:editId="06820D4D">
                      <wp:simplePos x="0" y="0"/>
                      <wp:positionH relativeFrom="column">
                        <wp:posOffset>313187</wp:posOffset>
                      </wp:positionH>
                      <wp:positionV relativeFrom="paragraph">
                        <wp:posOffset>743676</wp:posOffset>
                      </wp:positionV>
                      <wp:extent cx="0" cy="1911350"/>
                      <wp:effectExtent l="0" t="0" r="19050" b="1270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2795B" id="54 Conector recto" o:spid="_x0000_s1026" style="position:absolute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58.55pt" to="24.6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" strokecolor="black [3213]"/>
                  </w:pict>
                </mc:Fallback>
              </mc:AlternateContent>
            </w:r>
            <w:r w:rsidR="00410F8E"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591168" behindDoc="0" locked="0" layoutInCell="1" allowOverlap="1" wp14:anchorId="4644E78A" wp14:editId="5C73652F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665257</wp:posOffset>
                  </wp:positionV>
                  <wp:extent cx="120650" cy="120650"/>
                  <wp:effectExtent l="0" t="0" r="0" b="0"/>
                  <wp:wrapNone/>
                  <wp:docPr id="5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50" w:type="dxa"/>
            <w:gridSpan w:val="4"/>
            <w:shd w:val="clear" w:color="auto" w:fill="FFFFFF" w:themeFill="background1"/>
          </w:tcPr>
          <w:p w:rsidR="000F44E5" w:rsidRPr="00FF731A" w:rsidRDefault="000F44E5" w:rsidP="00FF731A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0F44E5" w:rsidRDefault="000F44E5" w:rsidP="00A567DD">
            <w:pPr>
              <w:rPr>
                <w:rFonts w:ascii="Arial Narrow" w:hAnsi="Arial Narrow"/>
              </w:rPr>
            </w:pPr>
          </w:p>
          <w:p w:rsidR="00BC18A0" w:rsidRPr="003B7D8A" w:rsidRDefault="00324323" w:rsidP="00F000A8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PUBLICACIONES</w:t>
            </w:r>
          </w:p>
          <w:p w:rsidR="00BC18A0" w:rsidRDefault="00BC18A0" w:rsidP="00F000A8">
            <w:pPr>
              <w:rPr>
                <w:rFonts w:ascii="Arial Narrow" w:hAnsi="Arial Narrow"/>
                <w:b/>
                <w:color w:val="404040" w:themeColor="text1" w:themeTint="BF"/>
                <w:sz w:val="20"/>
              </w:rPr>
            </w:pP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MAPA DE INUNDACIONES, DRENAJE PLUVIAL, PUNTOS DE AFORO Y CUENCAS URBANAS, PARA GESTIONAR EL RIESGO DE INUNDACIONES EN CHICLAYO CONURBADO - 2018</w:t>
            </w:r>
          </w:p>
          <w:p w:rsidR="00324323" w:rsidRPr="002670AD" w:rsidRDefault="002670AD" w:rsidP="00983792">
            <w:pPr>
              <w:jc w:val="both"/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Julio 2018</w:t>
            </w: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PROSPECTIVA TERRITORIAL DE LAMBAYEQUE AL 2030</w:t>
            </w:r>
          </w:p>
          <w:p w:rsidR="00324323" w:rsidRPr="002670AD" w:rsidRDefault="002670AD" w:rsidP="00983792">
            <w:pPr>
              <w:jc w:val="both"/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M</w:t>
            </w:r>
            <w:r w:rsidR="00324323"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arzo</w:t>
            </w:r>
            <w:r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 xml:space="preserve"> 2017</w:t>
            </w: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324323" w:rsidRDefault="002670AD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PLAN DE DESARROLLO REGIONAL CONCERTADO LAMBAYEQUE – 2030</w:t>
            </w:r>
          </w:p>
          <w:p w:rsidR="002670AD" w:rsidRPr="002670AD" w:rsidRDefault="002670AD" w:rsidP="00983792">
            <w:pPr>
              <w:jc w:val="both"/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Mayo 2018</w:t>
            </w: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324323" w:rsidRDefault="002670AD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PROCESO DE ORDENAMIENTO TERRITORIAL EN EL DEPARTAMENTO DE LAMBAYEQUE</w:t>
            </w:r>
          </w:p>
          <w:p w:rsidR="002670AD" w:rsidRPr="002670AD" w:rsidRDefault="002670AD" w:rsidP="00983792">
            <w:pPr>
              <w:jc w:val="both"/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2670AD">
              <w:rPr>
                <w:rFonts w:ascii="Arial Narrow" w:hAnsi="Arial Narrow"/>
                <w:color w:val="404040" w:themeColor="text1" w:themeTint="BF"/>
                <w:sz w:val="20"/>
                <w:szCs w:val="20"/>
                <w:lang w:eastAsia="en-US"/>
              </w:rPr>
              <w:t>Abril 2018</w:t>
            </w: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2670AD" w:rsidRPr="003B7D8A" w:rsidRDefault="002670AD" w:rsidP="002670AD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PONENCIAS IMPARTIDAS</w:t>
            </w:r>
          </w:p>
          <w:p w:rsidR="00324323" w:rsidRDefault="00324323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983792" w:rsidRPr="00983792" w:rsidRDefault="00983792" w:rsidP="00983792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983792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II ENCUENTRO NACIONAL DE ZONIFICACIÓN ECOLÓGICA ECONÓMICA – TARAPOTO 2018</w:t>
            </w:r>
          </w:p>
          <w:p w:rsidR="00983792" w:rsidRPr="00983792" w:rsidRDefault="00871655" w:rsidP="0098379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Ponente</w:t>
            </w:r>
          </w:p>
          <w:p w:rsidR="00983792" w:rsidRDefault="00983792" w:rsidP="0098379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983792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Tema: Estudios “Evaluación del </w:t>
            </w:r>
            <w:r w:rsidR="0032432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r</w:t>
            </w:r>
            <w:r w:rsidRPr="00983792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iesgo de desastres y vulnerabilidad al cambio climático</w:t>
            </w:r>
            <w:r w:rsidR="0032432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 del departamento de Lambayeque</w:t>
            </w:r>
            <w:r w:rsidRPr="00983792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–</w:t>
            </w:r>
            <w:r w:rsidRPr="00983792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 ZEE</w:t>
            </w:r>
          </w:p>
          <w:p w:rsidR="00983792" w:rsidRDefault="00983792" w:rsidP="00983792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29 ago 2018 - Tarapoto</w:t>
            </w:r>
          </w:p>
          <w:p w:rsidR="00983792" w:rsidRDefault="00983792" w:rsidP="00F000A8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324323" w:rsidRPr="005A5FD2" w:rsidRDefault="00324323" w:rsidP="00324323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5A5FD2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COLEGIO DE INGENIEROS DEL PERÚ – CIP LAMBAYEQUE</w:t>
            </w:r>
          </w:p>
          <w:p w:rsidR="00324323" w:rsidRPr="00E41753" w:rsidRDefault="00324323" w:rsidP="00324323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Conferencista</w:t>
            </w:r>
          </w:p>
          <w:p w:rsidR="00324323" w:rsidRPr="00E41753" w:rsidRDefault="00324323" w:rsidP="00324323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Tema: “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Mapa de Inundaciones, cuencas y drenaje pluvial en Chiclayo conurbano</w:t>
            </w: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”</w:t>
            </w:r>
          </w:p>
          <w:p w:rsidR="00324323" w:rsidRDefault="00324323" w:rsidP="00324323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09</w:t>
            </w: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jul </w:t>
            </w: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201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8 - Chiclayo</w:t>
            </w:r>
          </w:p>
          <w:p w:rsidR="00983792" w:rsidRDefault="00983792" w:rsidP="00F000A8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F000A8" w:rsidRPr="005A5FD2" w:rsidRDefault="00F000A8" w:rsidP="00F000A8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5A5FD2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COLEGIO DE INGENIEROS DEL PERÚ – CIP LAMBAYEQUE</w:t>
            </w:r>
          </w:p>
          <w:p w:rsidR="00F000A8" w:rsidRPr="00E41753" w:rsidRDefault="00F000A8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Calidad: Conferencista</w:t>
            </w:r>
          </w:p>
          <w:p w:rsidR="00F000A8" w:rsidRPr="00E41753" w:rsidRDefault="00F000A8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Tema: “Ordenamiento Territorial Para el Desarrollo Sostenible en el Departamento de Lambayeque”</w:t>
            </w:r>
          </w:p>
          <w:p w:rsidR="00F000A8" w:rsidRDefault="00F000A8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10 nov 2015/ 02 horas/ Chiclayo</w:t>
            </w:r>
          </w:p>
          <w:p w:rsidR="00983792" w:rsidRDefault="0098379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</w:p>
          <w:p w:rsidR="00983792" w:rsidRDefault="00983792" w:rsidP="0098379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</w:p>
          <w:p w:rsidR="00324323" w:rsidRPr="003B7D8A" w:rsidRDefault="00324323" w:rsidP="00324323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 w:rsidRPr="003B7D8A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DOCEN</w:t>
            </w:r>
            <w:r w:rsidR="007E51AD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CIA U</w:t>
            </w:r>
            <w:r w:rsidR="00871655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NIVERSITARIA</w:t>
            </w:r>
          </w:p>
          <w:p w:rsidR="00983792" w:rsidRPr="00983792" w:rsidRDefault="00983792" w:rsidP="0098379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</w:p>
          <w:p w:rsidR="00871655" w:rsidRPr="005A5FD2" w:rsidRDefault="00871655" w:rsidP="00871655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5A5FD2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UNIVERSIDAD NACIONAL DE CAJAMARCA (UNC) e INSTITUTO PROFESIONAL DE ORDENAMIENTO TERRITORIAL Y DESARROLLO SOSTENIBLE (IOT) </w:t>
            </w:r>
          </w:p>
          <w:p w:rsidR="00871655" w:rsidRPr="00E41753" w:rsidRDefault="00871655" w:rsidP="00871655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Calidad: Docente permanente</w:t>
            </w:r>
          </w:p>
          <w:p w:rsidR="00871655" w:rsidRPr="00E41753" w:rsidRDefault="00871655" w:rsidP="00871655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Diplomado de Especialización Profesional “Sistemas de Información Geográfica (SIG) Aplicado a la Gestión del Territorio, Planificación Urbana, Planificación Ambiental, y la Investigación Científica”</w:t>
            </w:r>
          </w:p>
          <w:p w:rsidR="00871655" w:rsidRPr="00E41753" w:rsidRDefault="00871655" w:rsidP="00871655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01 oct – 18 dic 2016/ 400 horas/Chiclayo</w:t>
            </w:r>
          </w:p>
          <w:p w:rsidR="00324323" w:rsidRDefault="00324323" w:rsidP="005A5FD2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</w:p>
          <w:p w:rsidR="00324323" w:rsidRDefault="00324323" w:rsidP="005A5FD2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</w:p>
          <w:p w:rsidR="00324323" w:rsidRDefault="007E51AD" w:rsidP="005A5FD2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69344" behindDoc="0" locked="0" layoutInCell="1" allowOverlap="1" wp14:anchorId="241271BE" wp14:editId="72A2597E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247362</wp:posOffset>
                  </wp:positionV>
                  <wp:extent cx="120650" cy="120650"/>
                  <wp:effectExtent l="0" t="0" r="0" b="0"/>
                  <wp:wrapNone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323" w:rsidRPr="00871655" w:rsidRDefault="007E51AD" w:rsidP="005A5FD2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B599982" wp14:editId="4762DD41">
                      <wp:simplePos x="0" y="0"/>
                      <wp:positionH relativeFrom="column">
                        <wp:posOffset>-247591</wp:posOffset>
                      </wp:positionH>
                      <wp:positionV relativeFrom="paragraph">
                        <wp:posOffset>76777</wp:posOffset>
                      </wp:positionV>
                      <wp:extent cx="0" cy="2064328"/>
                      <wp:effectExtent l="0" t="0" r="19050" b="31750"/>
                      <wp:wrapNone/>
                      <wp:docPr id="7" name="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43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70806" id="60 Conector recto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6.05pt" to="-19.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" strokecolor="black [3213]"/>
                  </w:pict>
                </mc:Fallback>
              </mc:AlternateContent>
            </w:r>
            <w:r w:rsidRPr="00871655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UNIVERSIDAD</w:t>
            </w:r>
            <w:r w:rsidR="00871655" w:rsidRPr="00871655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 ALAS PERUANAS FILIAL </w:t>
            </w:r>
            <w:r w:rsidRPr="00871655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CAJAMARCA</w:t>
            </w:r>
          </w:p>
          <w:p w:rsidR="007E51AD" w:rsidRPr="00871655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7E51AD">
              <w:rPr>
                <w:rFonts w:ascii="Arial Narrow" w:hAnsi="Arial Narrow"/>
                <w:i/>
                <w:color w:val="595959" w:themeColor="text1" w:themeTint="A6"/>
                <w:sz w:val="22"/>
                <w:szCs w:val="20"/>
                <w:lang w:eastAsia="en-US"/>
              </w:rPr>
              <w:t>Calidad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: D</w:t>
            </w:r>
            <w:r w:rsidRPr="00871655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ocente invitado</w:t>
            </w:r>
          </w:p>
          <w:p w:rsidR="007E51AD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7E51AD">
              <w:rPr>
                <w:rFonts w:ascii="Arial Narrow" w:hAnsi="Arial Narrow"/>
                <w:i/>
                <w:color w:val="595959" w:themeColor="text1" w:themeTint="A6"/>
                <w:sz w:val="22"/>
                <w:szCs w:val="20"/>
                <w:lang w:eastAsia="en-US"/>
              </w:rPr>
              <w:t>Cursos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: </w:t>
            </w:r>
          </w:p>
          <w:p w:rsidR="007E51AD" w:rsidRDefault="007E51AD" w:rsidP="007E51AD">
            <w:pPr>
              <w:ind w:left="314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Modelamiento y simulación espacial</w:t>
            </w:r>
          </w:p>
          <w:p w:rsidR="007E51AD" w:rsidRDefault="007E51AD" w:rsidP="007E51AD">
            <w:pPr>
              <w:ind w:left="314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Recursos naturales</w:t>
            </w:r>
          </w:p>
          <w:p w:rsidR="007E51AD" w:rsidRDefault="007E51AD" w:rsidP="007E51AD">
            <w:pPr>
              <w:ind w:left="314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Ecología</w:t>
            </w:r>
          </w:p>
          <w:p w:rsidR="007E51AD" w:rsidRPr="007E51AD" w:rsidRDefault="007E51AD" w:rsidP="007E51AD">
            <w:pPr>
              <w:ind w:left="314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Evaluación de impacto ambiental</w:t>
            </w:r>
          </w:p>
          <w:p w:rsidR="007E51AD" w:rsidRPr="007E51AD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Marzo - Dic 2013</w:t>
            </w:r>
          </w:p>
          <w:p w:rsidR="00871655" w:rsidRPr="007E51AD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67296" behindDoc="0" locked="0" layoutInCell="1" allowOverlap="1" wp14:anchorId="6A55FC7C" wp14:editId="7FC411E3">
                  <wp:simplePos x="0" y="0"/>
                  <wp:positionH relativeFrom="column">
                    <wp:posOffset>-302202</wp:posOffset>
                  </wp:positionH>
                  <wp:positionV relativeFrom="paragraph">
                    <wp:posOffset>188595</wp:posOffset>
                  </wp:positionV>
                  <wp:extent cx="120650" cy="120650"/>
                  <wp:effectExtent l="0" t="0" r="0" b="0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655" w:rsidRPr="00871655" w:rsidRDefault="00871655" w:rsidP="005A5FD2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871655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UNIVERSIDAD ALAS PERUANAS FILIAL TRUJILLO </w:t>
            </w:r>
          </w:p>
          <w:p w:rsidR="007E51AD" w:rsidRPr="00871655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Calidad: D</w:t>
            </w:r>
            <w:r w:rsidRPr="00871655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ocente invitado</w:t>
            </w:r>
          </w:p>
          <w:p w:rsidR="007E51AD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7E51AD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Cursos</w:t>
            </w: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: </w:t>
            </w:r>
          </w:p>
          <w:p w:rsidR="007E51AD" w:rsidRPr="007E51AD" w:rsidRDefault="007E51AD" w:rsidP="007E51AD">
            <w:pPr>
              <w:ind w:left="314"/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Modelamiento y simulación espacial</w:t>
            </w:r>
          </w:p>
          <w:p w:rsidR="007E51AD" w:rsidRPr="007E51AD" w:rsidRDefault="007E51AD" w:rsidP="007E51AD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Ago - Dic 2012</w:t>
            </w:r>
          </w:p>
          <w:p w:rsidR="00871655" w:rsidRPr="00871655" w:rsidRDefault="00871655" w:rsidP="00871655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</w:p>
          <w:p w:rsidR="00324323" w:rsidRDefault="00871655" w:rsidP="005A5FD2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550208" behindDoc="0" locked="0" layoutInCell="1" allowOverlap="1" wp14:anchorId="168BBF1A" wp14:editId="0A2EF8C7">
                  <wp:simplePos x="0" y="0"/>
                  <wp:positionH relativeFrom="column">
                    <wp:posOffset>-411191</wp:posOffset>
                  </wp:positionH>
                  <wp:positionV relativeFrom="paragraph">
                    <wp:posOffset>208453</wp:posOffset>
                  </wp:positionV>
                  <wp:extent cx="245745" cy="245745"/>
                  <wp:effectExtent l="0" t="0" r="1905" b="1905"/>
                  <wp:wrapNone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5FD2" w:rsidRPr="005A5FD2" w:rsidRDefault="005A5FD2" w:rsidP="005A5FD2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 w:rsidRPr="005A5FD2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FORMACIÓN PROFESIONAL</w:t>
            </w:r>
          </w:p>
          <w:p w:rsidR="005A5FD2" w:rsidRDefault="00795E5C" w:rsidP="005A5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88800" behindDoc="0" locked="0" layoutInCell="1" allowOverlap="1" wp14:anchorId="7E4105A5" wp14:editId="1F8278B7">
                  <wp:simplePos x="0" y="0"/>
                  <wp:positionH relativeFrom="column">
                    <wp:posOffset>-289272</wp:posOffset>
                  </wp:positionH>
                  <wp:positionV relativeFrom="paragraph">
                    <wp:posOffset>188190</wp:posOffset>
                  </wp:positionV>
                  <wp:extent cx="120650" cy="120650"/>
                  <wp:effectExtent l="0" t="0" r="0" b="0"/>
                  <wp:wrapNone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5FD2" w:rsidRPr="00F77C9E" w:rsidRDefault="007E51AD" w:rsidP="005A5FD2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noProof/>
                <w:color w:val="FFFFFF" w:themeColor="background1"/>
                <w:sz w:val="1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1471D01" wp14:editId="40307101">
                      <wp:simplePos x="0" y="0"/>
                      <wp:positionH relativeFrom="column">
                        <wp:posOffset>-247997</wp:posOffset>
                      </wp:positionH>
                      <wp:positionV relativeFrom="paragraph">
                        <wp:posOffset>91498</wp:posOffset>
                      </wp:positionV>
                      <wp:extent cx="404" cy="2459182"/>
                      <wp:effectExtent l="0" t="0" r="19050" b="36830"/>
                      <wp:wrapNone/>
                      <wp:docPr id="10" name="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" cy="24591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B775F" id="60 Conector recto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7.2pt" to="-19.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" strokecolor="black [3213]"/>
                  </w:pict>
                </mc:Fallback>
              </mc:AlternateContent>
            </w:r>
            <w:r w:rsidR="005A5FD2"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FORMACIÓN UNIVERSITARIA</w:t>
            </w:r>
          </w:p>
          <w:p w:rsidR="005A5FD2" w:rsidRPr="00F77C9E" w:rsidRDefault="005A5FD2" w:rsidP="005A5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C0504D" w:themeColor="accent2"/>
                <w:sz w:val="6"/>
                <w:szCs w:val="20"/>
                <w:u w:val="single"/>
              </w:rPr>
            </w:pPr>
          </w:p>
          <w:p w:rsidR="005A5FD2" w:rsidRPr="00E41753" w:rsidRDefault="005A5FD2" w:rsidP="005A5FD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2006, INGENIERO FORESTAL.</w:t>
            </w:r>
          </w:p>
          <w:p w:rsidR="005A5FD2" w:rsidRPr="00E41753" w:rsidRDefault="005A5FD2" w:rsidP="005A5FD2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Universidad Nacional de Cajamarca - Perú.</w:t>
            </w:r>
          </w:p>
          <w:p w:rsidR="005A5FD2" w:rsidRPr="00F77C9E" w:rsidRDefault="00795E5C" w:rsidP="005A5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C0504D" w:themeColor="accent2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91872" behindDoc="0" locked="0" layoutInCell="1" allowOverlap="1" wp14:anchorId="6B6CE005" wp14:editId="4ADB1887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176588</wp:posOffset>
                  </wp:positionV>
                  <wp:extent cx="120650" cy="120650"/>
                  <wp:effectExtent l="0" t="0" r="0" b="0"/>
                  <wp:wrapNone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station-circle-black-and-white-ic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5FD2" w:rsidRPr="00F77C9E" w:rsidRDefault="005A5FD2" w:rsidP="005A5FD2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FORMACIÓN POSTGRADO</w:t>
            </w:r>
          </w:p>
          <w:p w:rsidR="005A5FD2" w:rsidRPr="00F77C9E" w:rsidRDefault="005A5FD2" w:rsidP="005A5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4F81BD" w:themeColor="accent1"/>
                <w:sz w:val="6"/>
                <w:szCs w:val="20"/>
              </w:rPr>
            </w:pP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2014, SISTEMAS DE INFORMACIÓN GEOGRÁFICA APLICADO ESTUDIOS AMBIENTALES. </w:t>
            </w: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Universidad Nacional de Trujillo</w:t>
            </w: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Fundación Trujillo para el Desarrollo Educativo y Social</w:t>
            </w:r>
          </w:p>
          <w:p w:rsidR="005A5FD2" w:rsidRPr="00F77C9E" w:rsidRDefault="005A5FD2" w:rsidP="005A5FD2">
            <w:pPr>
              <w:ind w:left="993" w:hanging="567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2008, POSTGRADO EN GESTIÓN INTEGRAL DE RECURSOS HÍDRICOS</w:t>
            </w: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Universidad UNALM – Universidad Nacional Agraria la Molina  </w:t>
            </w:r>
          </w:p>
          <w:p w:rsidR="005A5FD2" w:rsidRPr="00E41753" w:rsidRDefault="005A5FD2" w:rsidP="005A5FD2">
            <w:pPr>
              <w:ind w:left="993" w:hanging="567"/>
              <w:jc w:val="both"/>
              <w:rPr>
                <w:rFonts w:ascii="Arial Narrow" w:hAnsi="Arial Narrow" w:cs="Calibri"/>
                <w:sz w:val="22"/>
                <w:szCs w:val="20"/>
              </w:rPr>
            </w:pP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>2007, POSTGRADO EN FORMULACIÓN Y EVALUACIÓN DE PROYECTOS DE INVERSIÓN PÚBLICA.</w:t>
            </w:r>
          </w:p>
          <w:p w:rsidR="005A5FD2" w:rsidRPr="00E41753" w:rsidRDefault="005A5FD2" w:rsidP="00F77C9E">
            <w:pPr>
              <w:jc w:val="both"/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</w:pPr>
            <w:r w:rsidRPr="00E41753">
              <w:rPr>
                <w:rFonts w:ascii="Arial Narrow" w:hAnsi="Arial Narrow"/>
                <w:color w:val="595959" w:themeColor="text1" w:themeTint="A6"/>
                <w:sz w:val="22"/>
                <w:szCs w:val="20"/>
                <w:lang w:eastAsia="en-US"/>
              </w:rPr>
              <w:t xml:space="preserve">Universidad UNALM – Universidad Nacional Agraria la Molina. </w:t>
            </w:r>
          </w:p>
          <w:p w:rsidR="005A5FD2" w:rsidRPr="00E41753" w:rsidRDefault="005A5FD2" w:rsidP="005A5FD2">
            <w:pPr>
              <w:ind w:left="567" w:hanging="567"/>
              <w:jc w:val="both"/>
              <w:rPr>
                <w:rFonts w:ascii="Arial Narrow" w:hAnsi="Arial Narrow" w:cs="Calibri"/>
                <w:b/>
                <w:szCs w:val="22"/>
              </w:rPr>
            </w:pPr>
          </w:p>
          <w:p w:rsidR="00B1578B" w:rsidRDefault="00B1578B" w:rsidP="00F000A8">
            <w:pPr>
              <w:rPr>
                <w:rFonts w:ascii="Arial Narrow" w:hAnsi="Arial Narrow"/>
              </w:rPr>
            </w:pPr>
          </w:p>
          <w:p w:rsidR="00A62A6D" w:rsidRDefault="00A62A6D" w:rsidP="00F000A8">
            <w:pPr>
              <w:rPr>
                <w:rFonts w:ascii="Arial Narrow" w:hAnsi="Arial Narrow"/>
              </w:rPr>
            </w:pPr>
          </w:p>
          <w:p w:rsidR="00E41753" w:rsidRDefault="00E41753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795E5C" w:rsidRDefault="00795E5C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F77C9E" w:rsidRDefault="00F77C9E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F77C9E" w:rsidRDefault="00F77C9E" w:rsidP="00F000A8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F77C9E" w:rsidRDefault="00F77C9E" w:rsidP="00F000A8">
            <w:pPr>
              <w:rPr>
                <w:rFonts w:ascii="Arial Narrow" w:hAnsi="Arial Narrow"/>
              </w:rPr>
            </w:pPr>
          </w:p>
        </w:tc>
      </w:tr>
      <w:tr w:rsidR="00A62A6D" w:rsidTr="003F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5353" w:type="dxa"/>
            <w:gridSpan w:val="4"/>
            <w:shd w:val="clear" w:color="auto" w:fill="FFFFFF" w:themeFill="background1"/>
          </w:tcPr>
          <w:p w:rsidR="00A62A6D" w:rsidRPr="00DF390C" w:rsidRDefault="007D0400" w:rsidP="00DF390C">
            <w:pPr>
              <w:ind w:firstLine="720"/>
              <w:rPr>
                <w:rFonts w:ascii="Arial Narrow" w:hAnsi="Arial Narrow"/>
                <w:b/>
                <w:color w:val="948A54" w:themeColor="background2" w:themeShade="80"/>
                <w:sz w:val="14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  <w:lang w:val="es-PE" w:eastAsia="es-PE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4F29868A" wp14:editId="071B3B98">
                  <wp:simplePos x="0" y="0"/>
                  <wp:positionH relativeFrom="column">
                    <wp:posOffset>-10363</wp:posOffset>
                  </wp:positionH>
                  <wp:positionV relativeFrom="paragraph">
                    <wp:posOffset>62865</wp:posOffset>
                  </wp:positionV>
                  <wp:extent cx="258793" cy="258793"/>
                  <wp:effectExtent l="0" t="0" r="8255" b="8255"/>
                  <wp:wrapNone/>
                  <wp:docPr id="6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a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93" cy="25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A6D" w:rsidRPr="00F77C9E" w:rsidRDefault="007D0400" w:rsidP="00A62A6D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 xml:space="preserve">        </w:t>
            </w:r>
            <w:r w:rsidR="00A62A6D" w:rsidRPr="00F77C9E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CAPACITACIÓN EN SIG</w:t>
            </w: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SECRETARÍA DE GOBIERNO DIGITAL</w:t>
            </w:r>
          </w:p>
          <w:p w:rsidR="00A62A6D" w:rsidRPr="00DF390C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Curso: “Inducción en Gestión de Información Espacial e Infraestructura de Datos Espaciales”</w:t>
            </w:r>
          </w:p>
          <w:p w:rsidR="00A62A6D" w:rsidRPr="00DF390C" w:rsidRDefault="00A62A6D" w:rsidP="002F7696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15 – 17 ago 2017/ 12 horas/ Lima</w:t>
            </w:r>
          </w:p>
          <w:p w:rsidR="00A62A6D" w:rsidRPr="00DF390C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Curso taller: Implementación de la Infraestructura de Datos Espaciales de la Región Lambayeque</w:t>
            </w:r>
          </w:p>
          <w:p w:rsidR="00A62A6D" w:rsidRDefault="00A62A6D" w:rsidP="002F7696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22 – 23 oct 2015/ 12 horas/ Chiclayo</w:t>
            </w:r>
          </w:p>
          <w:p w:rsidR="00733007" w:rsidRPr="00DF390C" w:rsidRDefault="00733007" w:rsidP="002F7696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</w:p>
          <w:p w:rsidR="00A62A6D" w:rsidRPr="00F77C9E" w:rsidRDefault="00A62A6D" w:rsidP="002F7696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CENEPRED</w:t>
            </w:r>
          </w:p>
          <w:p w:rsidR="00A62A6D" w:rsidRPr="00DF390C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“Taller Nacional de Especialización en el Uso y Aplicación del Sistema de Información Para la GdR – SIGRID</w:t>
            </w:r>
          </w:p>
          <w:p w:rsidR="00A62A6D" w:rsidRPr="00DF390C" w:rsidRDefault="00A62A6D" w:rsidP="00DF390C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27 – 29 oct 2015/ 30 horas/ Lima</w:t>
            </w: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Pr="004D49FA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4D49FA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TELEMÁTICA Y ESRI</w:t>
            </w:r>
          </w:p>
          <w:p w:rsidR="00A62A6D" w:rsidRPr="00DF390C" w:rsidRDefault="00A62A6D" w:rsidP="00DF390C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Conferencia Internacional: </w:t>
            </w:r>
            <w:r w:rsidR="00DF390C"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Integrando las Nuevas Apps y los Mapas Inteligentes de tu ArcGIS/ </w:t>
            </w: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2014</w:t>
            </w:r>
            <w:r w:rsidR="00DF390C" w:rsidRPr="00DF390C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 xml:space="preserve"> </w:t>
            </w:r>
          </w:p>
          <w:p w:rsidR="00A62A6D" w:rsidRPr="004D49FA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4D49F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 xml:space="preserve"> </w:t>
            </w:r>
          </w:p>
          <w:p w:rsidR="00A62A6D" w:rsidRPr="004D49FA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4D49FA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UNIVERSIDAD NACIONAL AGRARIA LA MOLINA</w:t>
            </w:r>
          </w:p>
          <w:p w:rsidR="00A62A6D" w:rsidRPr="00DF390C" w:rsidRDefault="00A62A6D" w:rsidP="00A62A6D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Modelamiento Hidráulico y SIG/ 2009. (22h).</w:t>
            </w:r>
          </w:p>
          <w:p w:rsidR="00A62A6D" w:rsidRPr="00A62A6D" w:rsidRDefault="00A62A6D" w:rsidP="00A62A6D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808080" w:themeColor="background1" w:themeShade="80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Teledetección y SIG en la Evaluación del Medio Ambiente a Nivel de Cuencas Hidrográficas/ 2008 </w:t>
            </w:r>
            <w:r w:rsidRPr="00A62A6D">
              <w:rPr>
                <w:rFonts w:ascii="Arial Narrow" w:hAnsi="Arial Narrow"/>
                <w:color w:val="FFFFFF" w:themeColor="background1"/>
                <w:sz w:val="22"/>
              </w:rPr>
              <w:t>(20 h).</w:t>
            </w:r>
          </w:p>
          <w:p w:rsidR="00A62A6D" w:rsidRPr="0037542A" w:rsidRDefault="00A62A6D" w:rsidP="00A62A6D">
            <w:pPr>
              <w:pStyle w:val="Sinespaciado"/>
              <w:ind w:left="851" w:hanging="491"/>
              <w:jc w:val="both"/>
              <w:rPr>
                <w:rFonts w:ascii="Arial Narrow" w:hAnsi="Arial Narrow" w:cs="Calibri"/>
                <w:sz w:val="22"/>
                <w:szCs w:val="22"/>
                <w:lang w:val="es-PE"/>
              </w:rPr>
            </w:pPr>
          </w:p>
          <w:p w:rsidR="00A62A6D" w:rsidRPr="00BC35AD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UNIVERSIDAD NACIONAL DE CAJAMARCA</w:t>
            </w:r>
          </w:p>
          <w:p w:rsidR="00A62A6D" w:rsidRPr="00DF390C" w:rsidRDefault="00A62A6D" w:rsidP="00A62A6D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ArcGIS 9.3 Nivel Intermedio/ 2009 (64 h).</w:t>
            </w:r>
          </w:p>
          <w:p w:rsidR="00A62A6D" w:rsidRPr="00DF390C" w:rsidRDefault="00A62A6D" w:rsidP="00A62A6D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ArcGIS 9.1 Nivel Básico/ 2007 (24h).</w:t>
            </w:r>
          </w:p>
          <w:p w:rsidR="00A62A6D" w:rsidRPr="00BC35AD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</w:p>
          <w:p w:rsidR="00A62A6D" w:rsidRPr="00BC35AD" w:rsidRDefault="002F7696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2F7696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INSTITUTO NACIONAL DE INNOVACIÓN AGRARIA</w:t>
            </w: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 - </w:t>
            </w:r>
            <w:r w:rsidR="00A62A6D" w:rsidRPr="00BC35AD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INIA</w:t>
            </w:r>
          </w:p>
          <w:p w:rsidR="00A62A6D" w:rsidRPr="00DF390C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Introducción a los Sistemas de Información Geográfica</w:t>
            </w:r>
          </w:p>
          <w:p w:rsidR="00A62A6D" w:rsidRPr="00DF390C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 xml:space="preserve"> 2008 (30 h).</w:t>
            </w:r>
          </w:p>
          <w:p w:rsidR="00A62A6D" w:rsidRPr="00BC35AD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</w:p>
          <w:p w:rsidR="00A62A6D" w:rsidRDefault="007D0400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EEECE1" w:themeColor="background2"/>
                <w:sz w:val="28"/>
                <w:lang w:val="es-PE" w:eastAsia="es-PE"/>
              </w:rPr>
              <w:drawing>
                <wp:anchor distT="0" distB="0" distL="114300" distR="114300" simplePos="0" relativeHeight="251716608" behindDoc="0" locked="0" layoutInCell="1" allowOverlap="1" wp14:anchorId="3AC9F96E" wp14:editId="7172C82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120015</wp:posOffset>
                  </wp:positionV>
                  <wp:extent cx="224155" cy="224155"/>
                  <wp:effectExtent l="0" t="0" r="4445" b="4445"/>
                  <wp:wrapNone/>
                  <wp:docPr id="6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A6D" w:rsidRPr="00F77C9E" w:rsidRDefault="007D0400" w:rsidP="00A62A6D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 xml:space="preserve">       </w:t>
            </w:r>
            <w:r w:rsidR="00A62A6D" w:rsidRPr="00F77C9E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>CAPACITACIÓN EN TELEDETECCIÓN</w:t>
            </w: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AGENCIA ESPACIAL DEL PERÚ - CONIDA</w:t>
            </w:r>
          </w:p>
          <w:p w:rsidR="00A62A6D" w:rsidRPr="00DF390C" w:rsidRDefault="00A62A6D" w:rsidP="00DF390C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“IV Curso de Capacitación Básica en Percepción Remota”</w:t>
            </w:r>
          </w:p>
          <w:p w:rsidR="00A62A6D" w:rsidRPr="00DF390C" w:rsidRDefault="00A62A6D" w:rsidP="00DF390C">
            <w:pPr>
              <w:pStyle w:val="Prrafodelista"/>
              <w:ind w:left="426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26 feb – 02 mar de 2018/ 55 horas/ Chiclayo</w:t>
            </w:r>
          </w:p>
          <w:p w:rsidR="00A62A6D" w:rsidRDefault="00A62A6D" w:rsidP="00A62A6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TELEMÁTICA – ENVI Authorized Distributor</w:t>
            </w:r>
          </w:p>
          <w:p w:rsidR="00A62A6D" w:rsidRPr="00DF390C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Curso Avanzado de ENVI en Teledetección y Procesamiento Digital De Imágenes </w:t>
            </w:r>
          </w:p>
          <w:p w:rsidR="00A62A6D" w:rsidRPr="00DF390C" w:rsidRDefault="00A62A6D" w:rsidP="002F7696">
            <w:pPr>
              <w:pStyle w:val="Prrafodelista"/>
              <w:ind w:left="426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04 – 06 DIC 2017/ 24 horas/ Lima</w:t>
            </w:r>
          </w:p>
          <w:p w:rsidR="00A62A6D" w:rsidRPr="00DF390C" w:rsidRDefault="002F7696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 </w:t>
            </w:r>
            <w:r w:rsidR="00A62A6D"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“Curso Intermedio de ENVI en Teledetección y Procesamiento Digital de Imágenes </w:t>
            </w:r>
          </w:p>
          <w:p w:rsidR="00A62A6D" w:rsidRPr="00DF390C" w:rsidRDefault="00A62A6D" w:rsidP="002F7696">
            <w:pPr>
              <w:pStyle w:val="Prrafodelista"/>
              <w:ind w:left="426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27 – 29 dic 2017/ 24 horas/ Lima</w:t>
            </w:r>
          </w:p>
          <w:p w:rsidR="00A62A6D" w:rsidRPr="00DF390C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 xml:space="preserve">Curso Básico de ENVI en Teledetección y Procesamiento Digital de Imágenes </w:t>
            </w:r>
          </w:p>
          <w:p w:rsidR="00A62A6D" w:rsidRPr="00DF390C" w:rsidRDefault="00A62A6D" w:rsidP="002F7696">
            <w:pPr>
              <w:pStyle w:val="Prrafodelista"/>
              <w:ind w:left="426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02 – 03 NOV 2017/ 16 horas/ Lima</w:t>
            </w:r>
          </w:p>
          <w:p w:rsidR="00A62A6D" w:rsidRDefault="00A62A6D" w:rsidP="00A62A6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ISETEC S.A. y GOBIERNO REGIONAL DE LAMBAYEQUE</w:t>
            </w:r>
          </w:p>
          <w:p w:rsidR="00A62A6D" w:rsidRPr="004D49FA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4D49F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Curso: “Manejo de Equipo GPS Submétrico TRIMBLE GEO XH 2008”</w:t>
            </w:r>
          </w:p>
          <w:p w:rsidR="00A62A6D" w:rsidRPr="004D49FA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4D49FA"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  <w:t>01 – 02 oct 2015/ 18 horas/ Chiclayo</w:t>
            </w:r>
          </w:p>
          <w:p w:rsidR="00A62A6D" w:rsidRDefault="00A62A6D" w:rsidP="00A62A6D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</w:p>
          <w:p w:rsidR="00A62A6D" w:rsidRPr="00BC35AD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BC35AD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PROYECTOS INGENIERÍA – PROYING SRL</w:t>
            </w:r>
          </w:p>
          <w:p w:rsidR="00A62A6D" w:rsidRPr="00545066" w:rsidRDefault="00A62A6D" w:rsidP="002F7696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545066">
              <w:rPr>
                <w:rFonts w:ascii="Arial Narrow" w:hAnsi="Arial Narrow"/>
                <w:color w:val="595959" w:themeColor="text1" w:themeTint="A6"/>
                <w:sz w:val="20"/>
              </w:rPr>
              <w:t>Procesamiento Digital de Imágenes Satelitales Con el Software ERDAS IMAGEN 9.1 – Nivel Intermedio</w:t>
            </w:r>
            <w:r w:rsidR="00545066" w:rsidRPr="00545066">
              <w:rPr>
                <w:rFonts w:ascii="Arial Narrow" w:hAnsi="Arial Narrow"/>
                <w:color w:val="595959" w:themeColor="text1" w:themeTint="A6"/>
                <w:sz w:val="20"/>
              </w:rPr>
              <w:t xml:space="preserve">/ </w:t>
            </w:r>
            <w:r w:rsidRPr="00545066">
              <w:rPr>
                <w:rFonts w:ascii="Arial Narrow" w:hAnsi="Arial Narrow"/>
                <w:color w:val="595959" w:themeColor="text1" w:themeTint="A6"/>
                <w:sz w:val="20"/>
              </w:rPr>
              <w:t>2011 (15 h)</w:t>
            </w:r>
          </w:p>
          <w:p w:rsidR="00DF390C" w:rsidRDefault="00A62A6D" w:rsidP="00545066">
            <w:pPr>
              <w:pStyle w:val="Prrafodelista"/>
              <w:numPr>
                <w:ilvl w:val="0"/>
                <w:numId w:val="17"/>
              </w:numPr>
              <w:ind w:left="426" w:hanging="207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Procesamiento Digital de Imágenes Satelitales Con el Software ERDAS IMAGEN 9.1 – Nivel Básico</w:t>
            </w:r>
            <w:r w:rsidR="00545066">
              <w:rPr>
                <w:rFonts w:ascii="Arial Narrow" w:hAnsi="Arial Narrow"/>
                <w:color w:val="595959" w:themeColor="text1" w:themeTint="A6"/>
                <w:sz w:val="20"/>
              </w:rPr>
              <w:t xml:space="preserve">/ </w:t>
            </w:r>
            <w:r w:rsidRPr="00DF390C">
              <w:rPr>
                <w:rFonts w:ascii="Arial Narrow" w:hAnsi="Arial Narrow"/>
                <w:color w:val="595959" w:themeColor="text1" w:themeTint="A6"/>
                <w:sz w:val="20"/>
              </w:rPr>
              <w:t>2011 (15 h)</w:t>
            </w:r>
          </w:p>
          <w:p w:rsidR="00545066" w:rsidRPr="00DF390C" w:rsidRDefault="00545066" w:rsidP="00545066">
            <w:pPr>
              <w:pStyle w:val="Prrafodelista"/>
              <w:ind w:left="426"/>
              <w:rPr>
                <w:rFonts w:ascii="Arial Narrow" w:hAnsi="Arial Narrow"/>
                <w:color w:val="595959" w:themeColor="text1" w:themeTint="A6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62A6D" w:rsidRDefault="00A62A6D" w:rsidP="000E3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4F81BD" w:themeColor="accent1"/>
                <w:sz w:val="36"/>
                <w:szCs w:val="22"/>
              </w:rPr>
            </w:pPr>
          </w:p>
        </w:tc>
        <w:tc>
          <w:tcPr>
            <w:tcW w:w="5391" w:type="dxa"/>
            <w:gridSpan w:val="2"/>
            <w:shd w:val="clear" w:color="auto" w:fill="FFFFFF" w:themeFill="background1"/>
          </w:tcPr>
          <w:p w:rsidR="00A62A6D" w:rsidRPr="00DF390C" w:rsidRDefault="00C72C6C" w:rsidP="00A62A6D">
            <w:pPr>
              <w:rPr>
                <w:rFonts w:ascii="Arial Narrow" w:hAnsi="Arial Narrow"/>
                <w:b/>
                <w:color w:val="948A54" w:themeColor="background2" w:themeShade="80"/>
                <w:sz w:val="14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2"/>
                <w:szCs w:val="20"/>
                <w:lang w:val="es-PE" w:eastAsia="es-PE"/>
              </w:rPr>
              <w:drawing>
                <wp:anchor distT="0" distB="0" distL="114300" distR="114300" simplePos="0" relativeHeight="251715584" behindDoc="0" locked="0" layoutInCell="1" allowOverlap="1" wp14:anchorId="50396B32" wp14:editId="45D2385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61595</wp:posOffset>
                  </wp:positionV>
                  <wp:extent cx="260985" cy="260985"/>
                  <wp:effectExtent l="0" t="0" r="5715" b="5715"/>
                  <wp:wrapNone/>
                  <wp:docPr id="6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A6D" w:rsidRPr="004D49FA" w:rsidRDefault="00C72C6C" w:rsidP="00A62A6D">
            <w:pPr>
              <w:rPr>
                <w:rFonts w:ascii="Arial Narrow" w:hAnsi="Arial Narrow"/>
                <w:b/>
                <w:color w:val="948A54" w:themeColor="background2" w:themeShade="80"/>
                <w:sz w:val="28"/>
              </w:rPr>
            </w:pPr>
            <w:r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 xml:space="preserve">       </w:t>
            </w:r>
            <w:r w:rsidR="00A62A6D" w:rsidRPr="004D49FA">
              <w:rPr>
                <w:rFonts w:ascii="Arial Narrow" w:hAnsi="Arial Narrow"/>
                <w:b/>
                <w:color w:val="948A54" w:themeColor="background2" w:themeShade="80"/>
                <w:sz w:val="28"/>
              </w:rPr>
              <w:t xml:space="preserve">CAPACITACIÓN PATRIMONIO NATURAL, TERRITORIO, URBANO </w:t>
            </w:r>
          </w:p>
          <w:p w:rsidR="00A62A6D" w:rsidRDefault="00A62A6D" w:rsidP="00A62A6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795E5C" w:rsidRDefault="00795E5C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MINISTERIO DEL AMBIENTE</w:t>
            </w:r>
          </w:p>
          <w:p w:rsidR="00795E5C" w:rsidRPr="00795E5C" w:rsidRDefault="00795E5C" w:rsidP="00795E5C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95E5C">
              <w:rPr>
                <w:rFonts w:ascii="Arial Narrow" w:hAnsi="Arial Narrow"/>
                <w:color w:val="595959" w:themeColor="text1" w:themeTint="A6"/>
                <w:sz w:val="20"/>
              </w:rPr>
              <w:t>II Encuentro Nacional de Zonificación Ecológica Económica</w:t>
            </w:r>
          </w:p>
          <w:p w:rsidR="00795E5C" w:rsidRPr="00795E5C" w:rsidRDefault="00795E5C" w:rsidP="00795E5C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95E5C">
              <w:rPr>
                <w:rFonts w:ascii="Arial Narrow" w:hAnsi="Arial Narrow"/>
                <w:color w:val="595959" w:themeColor="text1" w:themeTint="A6"/>
                <w:sz w:val="20"/>
              </w:rPr>
              <w:t>28 – 29 ago 2018/ Tarapoto</w:t>
            </w:r>
            <w:r>
              <w:rPr>
                <w:rFonts w:ascii="Arial Narrow" w:hAnsi="Arial Narrow"/>
                <w:color w:val="595959" w:themeColor="text1" w:themeTint="A6"/>
                <w:sz w:val="20"/>
              </w:rPr>
              <w:t>/ 18 Horas</w:t>
            </w:r>
          </w:p>
          <w:p w:rsidR="00795E5C" w:rsidRDefault="00795E5C" w:rsidP="00795E5C">
            <w:pPr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</w:p>
          <w:p w:rsidR="00795E5C" w:rsidRPr="00B25971" w:rsidRDefault="00795E5C" w:rsidP="00795E5C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B25971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MINISTERIO DE TRANSPORTES Y COMUNICACIONES</w:t>
            </w:r>
          </w:p>
          <w:p w:rsidR="00795E5C" w:rsidRDefault="00795E5C" w:rsidP="00B25971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</w:rPr>
              <w:t>Curso – Taller “Reglamento de protección ambiental del sector transportes y los términos de referencia comunes para clasificación anticipada de las declaraciones de impacto ambiental”</w:t>
            </w:r>
          </w:p>
          <w:p w:rsidR="00795E5C" w:rsidRDefault="00795E5C" w:rsidP="00B25971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</w:rPr>
              <w:t xml:space="preserve">16 – 17 ago 2018/ Chiclayo/ </w:t>
            </w:r>
            <w:r w:rsidR="00B25971">
              <w:rPr>
                <w:rFonts w:ascii="Arial Narrow" w:hAnsi="Arial Narrow"/>
                <w:color w:val="595959" w:themeColor="text1" w:themeTint="A6"/>
                <w:sz w:val="20"/>
              </w:rPr>
              <w:t>16 horas</w:t>
            </w:r>
          </w:p>
          <w:p w:rsidR="00795E5C" w:rsidRDefault="00795E5C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SERVICIO NACIONAL FORESTAL Y DE FAUNA SILVESTRE – SERFOR, UNIÓN INTERNACIONAL PARA LA CONSERVACIÓN DE LA NATURALEZA AMERICA DEL SUR – UICN </w:t>
            </w:r>
          </w:p>
          <w:p w:rsidR="00A62A6D" w:rsidRPr="00733007" w:rsidRDefault="00A62A6D" w:rsidP="00733007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“Taller de Identificación de Oportunidades de Restauración en la Región Lambayeque Aplicando La Metodología ROAM</w:t>
            </w:r>
          </w:p>
          <w:p w:rsidR="00A62A6D" w:rsidRPr="00733007" w:rsidRDefault="00A62A6D" w:rsidP="00733007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20 set 2017/ Chiclayo</w:t>
            </w:r>
          </w:p>
          <w:p w:rsidR="00A62A6D" w:rsidRPr="00E17872" w:rsidRDefault="00A62A6D" w:rsidP="00A62A6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UNIVERSIDAD NACIONAL AGRARIA LA MOLINA - UNALM</w:t>
            </w:r>
          </w:p>
          <w:p w:rsidR="00A62A6D" w:rsidRPr="00733007" w:rsidRDefault="00A62A6D" w:rsidP="00733007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 xml:space="preserve">Curso “Capacitación en Formulación, Evaluación y Valoración de Proyectos de Inversión del Patrimonio Natural </w:t>
            </w:r>
          </w:p>
          <w:p w:rsidR="00A62A6D" w:rsidRPr="00733007" w:rsidRDefault="00A62A6D" w:rsidP="00733007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04 mar – 25 jun 2017/ 112 horas/ Chiclayo</w:t>
            </w:r>
          </w:p>
          <w:p w:rsidR="00A62A6D" w:rsidRPr="00E17872" w:rsidRDefault="00A62A6D" w:rsidP="00A62A6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PCM, SECRETARIA DE GOBIERNO DIGITAL</w:t>
            </w:r>
          </w:p>
          <w:p w:rsidR="00A62A6D" w:rsidRPr="00733007" w:rsidRDefault="00A62A6D" w:rsidP="00733007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Seminario: “Desarrollo de Smart Cities en Regiones (Inteligentes, Sostenibles, Ecológicas)”</w:t>
            </w:r>
          </w:p>
          <w:p w:rsidR="00A62A6D" w:rsidRPr="00733007" w:rsidRDefault="00A62A6D" w:rsidP="00733007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  <w:lang w:eastAsia="en-US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04 jul 2017/ Chiclayo</w:t>
            </w:r>
          </w:p>
          <w:p w:rsidR="00A62A6D" w:rsidRPr="00E17872" w:rsidRDefault="00A62A6D" w:rsidP="00A62A6D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A62A6D" w:rsidRPr="00F77C9E" w:rsidRDefault="00A62A6D" w:rsidP="00A62A6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F77C9E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eastAsia="en-US"/>
              </w:rPr>
              <w:t>MINISTERIO DEL AMBIENTE - MINAM</w:t>
            </w:r>
          </w:p>
          <w:p w:rsidR="00A62A6D" w:rsidRPr="00733007" w:rsidRDefault="00A62A6D" w:rsidP="00733007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Curso “X Curso Nacional de Ordenamiento Territorial”</w:t>
            </w:r>
          </w:p>
          <w:p w:rsidR="00A62A6D" w:rsidRPr="00733007" w:rsidRDefault="00A62A6D" w:rsidP="00733007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05 – 07 jul 2016/ 24 horas/ Lima</w:t>
            </w:r>
          </w:p>
          <w:p w:rsidR="00A62A6D" w:rsidRPr="00733007" w:rsidRDefault="00A62A6D" w:rsidP="00733007">
            <w:pPr>
              <w:pStyle w:val="Prrafodelista"/>
              <w:numPr>
                <w:ilvl w:val="0"/>
                <w:numId w:val="17"/>
              </w:numPr>
              <w:ind w:left="426" w:hanging="207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Curso: “IX Curso Nacional de Ordenamiento Territorial: Herramienta Para la Diversificación Productiva y el Desarrollo Económico con Sostenibilidad</w:t>
            </w:r>
          </w:p>
          <w:p w:rsidR="00A62A6D" w:rsidRPr="00733007" w:rsidRDefault="00A62A6D" w:rsidP="00733007">
            <w:pPr>
              <w:pStyle w:val="Prrafodelista"/>
              <w:ind w:left="426"/>
              <w:jc w:val="both"/>
              <w:rPr>
                <w:rFonts w:ascii="Arial Narrow" w:hAnsi="Arial Narrow"/>
                <w:color w:val="595959" w:themeColor="text1" w:themeTint="A6"/>
                <w:sz w:val="20"/>
              </w:rPr>
            </w:pPr>
            <w:r w:rsidRPr="00733007">
              <w:rPr>
                <w:rFonts w:ascii="Arial Narrow" w:hAnsi="Arial Narrow"/>
                <w:color w:val="595959" w:themeColor="text1" w:themeTint="A6"/>
                <w:sz w:val="20"/>
              </w:rPr>
              <w:t>18 – 20 ago 2015/ 30 horas/ Trujillo</w:t>
            </w: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Default="00A62A6D" w:rsidP="00A62A6D">
            <w:pPr>
              <w:rPr>
                <w:rFonts w:ascii="Arial Narrow" w:hAnsi="Arial Narrow" w:cs="Calibri"/>
                <w:b/>
                <w:color w:val="4F81BD" w:themeColor="accent1"/>
                <w:sz w:val="20"/>
                <w:szCs w:val="20"/>
              </w:rPr>
            </w:pPr>
          </w:p>
          <w:p w:rsidR="00A62A6D" w:rsidRDefault="00A62A6D" w:rsidP="007D0400">
            <w:pPr>
              <w:jc w:val="both"/>
              <w:rPr>
                <w:rFonts w:ascii="Arial Narrow" w:hAnsi="Arial Narrow" w:cs="Calibri"/>
                <w:b/>
                <w:color w:val="4F81BD" w:themeColor="accent1"/>
                <w:sz w:val="36"/>
                <w:szCs w:val="22"/>
              </w:rPr>
            </w:pPr>
          </w:p>
        </w:tc>
      </w:tr>
    </w:tbl>
    <w:p w:rsidR="00A62A6D" w:rsidRDefault="00A62A6D" w:rsidP="00DF390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4F81BD" w:themeColor="accent1"/>
          <w:sz w:val="36"/>
          <w:szCs w:val="22"/>
        </w:rPr>
      </w:pPr>
    </w:p>
    <w:sectPr w:rsidR="00A62A6D" w:rsidSect="006876F7">
      <w:pgSz w:w="12240" w:h="15840"/>
      <w:pgMar w:top="567" w:right="567" w:bottom="567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FF" w:rsidRDefault="003005FF" w:rsidP="00335752">
      <w:r>
        <w:separator/>
      </w:r>
    </w:p>
  </w:endnote>
  <w:endnote w:type="continuationSeparator" w:id="0">
    <w:p w:rsidR="003005FF" w:rsidRDefault="003005FF" w:rsidP="0033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FF" w:rsidRDefault="003005FF" w:rsidP="00335752">
      <w:r>
        <w:separator/>
      </w:r>
    </w:p>
  </w:footnote>
  <w:footnote w:type="continuationSeparator" w:id="0">
    <w:p w:rsidR="003005FF" w:rsidRDefault="003005FF" w:rsidP="0033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5A032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msoDE19"/>
      </v:shape>
    </w:pict>
  </w:numPicBullet>
  <w:numPicBullet w:numPicBulletId="1">
    <w:pict>
      <v:shape id="_x0000_i1029" type="#_x0000_t75" style="width:95.15pt;height:95.15pt;visibility:visible;mso-wrap-style:square" o:bullet="t">
        <v:imagedata r:id="rId2" o:title=""/>
      </v:shape>
    </w:pict>
  </w:numPicBullet>
  <w:abstractNum w:abstractNumId="0" w15:restartNumberingAfterBreak="0">
    <w:nsid w:val="1A9A46EE"/>
    <w:multiLevelType w:val="hybridMultilevel"/>
    <w:tmpl w:val="31481CF4"/>
    <w:lvl w:ilvl="0" w:tplc="3C841B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13B3"/>
    <w:multiLevelType w:val="hybridMultilevel"/>
    <w:tmpl w:val="C062E6FE"/>
    <w:lvl w:ilvl="0" w:tplc="3C841B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7948"/>
    <w:multiLevelType w:val="hybridMultilevel"/>
    <w:tmpl w:val="AF0AAD7C"/>
    <w:lvl w:ilvl="0" w:tplc="3F32B5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70E8"/>
    <w:multiLevelType w:val="hybridMultilevel"/>
    <w:tmpl w:val="70E680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7E6A"/>
    <w:multiLevelType w:val="hybridMultilevel"/>
    <w:tmpl w:val="0616D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7A14"/>
    <w:multiLevelType w:val="hybridMultilevel"/>
    <w:tmpl w:val="FC3AFE12"/>
    <w:lvl w:ilvl="0" w:tplc="A9E2D24A">
      <w:start w:val="200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590"/>
    <w:multiLevelType w:val="hybridMultilevel"/>
    <w:tmpl w:val="DA56CE60"/>
    <w:lvl w:ilvl="0" w:tplc="A4606772">
      <w:start w:val="200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3F922A2"/>
    <w:multiLevelType w:val="hybridMultilevel"/>
    <w:tmpl w:val="C26E7C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F3A"/>
    <w:multiLevelType w:val="hybridMultilevel"/>
    <w:tmpl w:val="4BAED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464D"/>
    <w:multiLevelType w:val="hybridMultilevel"/>
    <w:tmpl w:val="8E1090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91730"/>
    <w:multiLevelType w:val="hybridMultilevel"/>
    <w:tmpl w:val="8760034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69C6"/>
    <w:multiLevelType w:val="hybridMultilevel"/>
    <w:tmpl w:val="993AE0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B119C"/>
    <w:multiLevelType w:val="hybridMultilevel"/>
    <w:tmpl w:val="6D2CD082"/>
    <w:lvl w:ilvl="0" w:tplc="2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5887"/>
    <w:multiLevelType w:val="hybridMultilevel"/>
    <w:tmpl w:val="EBFEFCF8"/>
    <w:lvl w:ilvl="0" w:tplc="3C841B7E">
      <w:numFmt w:val="bullet"/>
      <w:lvlText w:val="-"/>
      <w:lvlPicBulletId w:val="0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96084"/>
    <w:multiLevelType w:val="hybridMultilevel"/>
    <w:tmpl w:val="E42AD47C"/>
    <w:lvl w:ilvl="0" w:tplc="3C841B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E3850"/>
    <w:multiLevelType w:val="hybridMultilevel"/>
    <w:tmpl w:val="3580FD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61ACE"/>
    <w:multiLevelType w:val="hybridMultilevel"/>
    <w:tmpl w:val="98F0A9AC"/>
    <w:lvl w:ilvl="0" w:tplc="EA16E374">
      <w:start w:val="201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6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B2"/>
    <w:rsid w:val="00000DAD"/>
    <w:rsid w:val="00003896"/>
    <w:rsid w:val="000053DA"/>
    <w:rsid w:val="00006E9F"/>
    <w:rsid w:val="000074CB"/>
    <w:rsid w:val="000121E6"/>
    <w:rsid w:val="000222C3"/>
    <w:rsid w:val="000320C1"/>
    <w:rsid w:val="000326D7"/>
    <w:rsid w:val="00036236"/>
    <w:rsid w:val="000369B6"/>
    <w:rsid w:val="00040878"/>
    <w:rsid w:val="00041941"/>
    <w:rsid w:val="000419F2"/>
    <w:rsid w:val="00044FF6"/>
    <w:rsid w:val="0005130E"/>
    <w:rsid w:val="000524AD"/>
    <w:rsid w:val="00055C2A"/>
    <w:rsid w:val="00060E1F"/>
    <w:rsid w:val="0006176A"/>
    <w:rsid w:val="00065C4C"/>
    <w:rsid w:val="00067B25"/>
    <w:rsid w:val="00073599"/>
    <w:rsid w:val="000763BD"/>
    <w:rsid w:val="000816F1"/>
    <w:rsid w:val="00083FFE"/>
    <w:rsid w:val="00087D0C"/>
    <w:rsid w:val="0009695C"/>
    <w:rsid w:val="0009742D"/>
    <w:rsid w:val="00097719"/>
    <w:rsid w:val="00097D09"/>
    <w:rsid w:val="000A12F4"/>
    <w:rsid w:val="000A6793"/>
    <w:rsid w:val="000C49C1"/>
    <w:rsid w:val="000E0F26"/>
    <w:rsid w:val="000E3B91"/>
    <w:rsid w:val="000F21B5"/>
    <w:rsid w:val="000F29FF"/>
    <w:rsid w:val="000F2E89"/>
    <w:rsid w:val="000F339F"/>
    <w:rsid w:val="000F44E5"/>
    <w:rsid w:val="000F55B0"/>
    <w:rsid w:val="00100503"/>
    <w:rsid w:val="001021CF"/>
    <w:rsid w:val="00103EF1"/>
    <w:rsid w:val="00105B27"/>
    <w:rsid w:val="00106A66"/>
    <w:rsid w:val="00106C1B"/>
    <w:rsid w:val="00107780"/>
    <w:rsid w:val="00113792"/>
    <w:rsid w:val="001151C6"/>
    <w:rsid w:val="00115E31"/>
    <w:rsid w:val="00117315"/>
    <w:rsid w:val="00141547"/>
    <w:rsid w:val="00146028"/>
    <w:rsid w:val="0014633F"/>
    <w:rsid w:val="001529A3"/>
    <w:rsid w:val="00152C6C"/>
    <w:rsid w:val="00155CE4"/>
    <w:rsid w:val="0015666D"/>
    <w:rsid w:val="001622DE"/>
    <w:rsid w:val="0016236B"/>
    <w:rsid w:val="001624E4"/>
    <w:rsid w:val="00162A4A"/>
    <w:rsid w:val="0016555F"/>
    <w:rsid w:val="00166B47"/>
    <w:rsid w:val="0017182C"/>
    <w:rsid w:val="00174CEE"/>
    <w:rsid w:val="00175CEC"/>
    <w:rsid w:val="00176E27"/>
    <w:rsid w:val="00177E76"/>
    <w:rsid w:val="0018312E"/>
    <w:rsid w:val="00185FD8"/>
    <w:rsid w:val="00190D2C"/>
    <w:rsid w:val="00193371"/>
    <w:rsid w:val="00194EFE"/>
    <w:rsid w:val="001A0575"/>
    <w:rsid w:val="001A490B"/>
    <w:rsid w:val="001B2078"/>
    <w:rsid w:val="001B257E"/>
    <w:rsid w:val="001C112A"/>
    <w:rsid w:val="001C19B3"/>
    <w:rsid w:val="001D0196"/>
    <w:rsid w:val="001D05AC"/>
    <w:rsid w:val="001D1BAC"/>
    <w:rsid w:val="001D3263"/>
    <w:rsid w:val="001E126B"/>
    <w:rsid w:val="001E7459"/>
    <w:rsid w:val="00202100"/>
    <w:rsid w:val="002033B5"/>
    <w:rsid w:val="00205A64"/>
    <w:rsid w:val="0021472F"/>
    <w:rsid w:val="0021488C"/>
    <w:rsid w:val="0021546D"/>
    <w:rsid w:val="0022412C"/>
    <w:rsid w:val="0022515B"/>
    <w:rsid w:val="00226FA9"/>
    <w:rsid w:val="0023436D"/>
    <w:rsid w:val="002407E2"/>
    <w:rsid w:val="0025047A"/>
    <w:rsid w:val="00261BBE"/>
    <w:rsid w:val="00263705"/>
    <w:rsid w:val="002670AD"/>
    <w:rsid w:val="00273304"/>
    <w:rsid w:val="0027349B"/>
    <w:rsid w:val="00273D3D"/>
    <w:rsid w:val="00286895"/>
    <w:rsid w:val="002930F4"/>
    <w:rsid w:val="00293BDB"/>
    <w:rsid w:val="00293D37"/>
    <w:rsid w:val="002A188D"/>
    <w:rsid w:val="002A4CD6"/>
    <w:rsid w:val="002A51D9"/>
    <w:rsid w:val="002A5DAB"/>
    <w:rsid w:val="002B035D"/>
    <w:rsid w:val="002B3529"/>
    <w:rsid w:val="002B4007"/>
    <w:rsid w:val="002E0458"/>
    <w:rsid w:val="002F2BD1"/>
    <w:rsid w:val="002F3131"/>
    <w:rsid w:val="002F4135"/>
    <w:rsid w:val="002F7696"/>
    <w:rsid w:val="003005FF"/>
    <w:rsid w:val="003062D7"/>
    <w:rsid w:val="00306893"/>
    <w:rsid w:val="003115CE"/>
    <w:rsid w:val="0031525C"/>
    <w:rsid w:val="00316791"/>
    <w:rsid w:val="00317967"/>
    <w:rsid w:val="003228AF"/>
    <w:rsid w:val="00324323"/>
    <w:rsid w:val="003273D2"/>
    <w:rsid w:val="00335228"/>
    <w:rsid w:val="00335752"/>
    <w:rsid w:val="00336F1A"/>
    <w:rsid w:val="0033770F"/>
    <w:rsid w:val="003406FE"/>
    <w:rsid w:val="0034115C"/>
    <w:rsid w:val="00344D4F"/>
    <w:rsid w:val="00353B1F"/>
    <w:rsid w:val="00355C84"/>
    <w:rsid w:val="0035760E"/>
    <w:rsid w:val="00361006"/>
    <w:rsid w:val="00362523"/>
    <w:rsid w:val="003706E7"/>
    <w:rsid w:val="00371474"/>
    <w:rsid w:val="0037362C"/>
    <w:rsid w:val="00373AB4"/>
    <w:rsid w:val="0037542A"/>
    <w:rsid w:val="00384A31"/>
    <w:rsid w:val="003907C3"/>
    <w:rsid w:val="003A200B"/>
    <w:rsid w:val="003A6500"/>
    <w:rsid w:val="003B3A6F"/>
    <w:rsid w:val="003B7D8A"/>
    <w:rsid w:val="003C07FA"/>
    <w:rsid w:val="003C08C0"/>
    <w:rsid w:val="003C65DC"/>
    <w:rsid w:val="003D3FD1"/>
    <w:rsid w:val="003D7461"/>
    <w:rsid w:val="003E49F5"/>
    <w:rsid w:val="003E6824"/>
    <w:rsid w:val="003E781A"/>
    <w:rsid w:val="003F0787"/>
    <w:rsid w:val="003F173E"/>
    <w:rsid w:val="003F2FA9"/>
    <w:rsid w:val="003F61E1"/>
    <w:rsid w:val="00403C0D"/>
    <w:rsid w:val="00410F8E"/>
    <w:rsid w:val="00411E7B"/>
    <w:rsid w:val="004200F5"/>
    <w:rsid w:val="004211BB"/>
    <w:rsid w:val="004276C2"/>
    <w:rsid w:val="0043724F"/>
    <w:rsid w:val="00440025"/>
    <w:rsid w:val="0044096F"/>
    <w:rsid w:val="00441342"/>
    <w:rsid w:val="004431B6"/>
    <w:rsid w:val="004443B6"/>
    <w:rsid w:val="004529A9"/>
    <w:rsid w:val="00452D1B"/>
    <w:rsid w:val="0046086E"/>
    <w:rsid w:val="004654C5"/>
    <w:rsid w:val="0047169E"/>
    <w:rsid w:val="0047445B"/>
    <w:rsid w:val="00475FA7"/>
    <w:rsid w:val="00483091"/>
    <w:rsid w:val="004839C3"/>
    <w:rsid w:val="00484355"/>
    <w:rsid w:val="0049079B"/>
    <w:rsid w:val="00493DE7"/>
    <w:rsid w:val="004B2B83"/>
    <w:rsid w:val="004C4FD4"/>
    <w:rsid w:val="004D49FA"/>
    <w:rsid w:val="004D4AFB"/>
    <w:rsid w:val="004F05B5"/>
    <w:rsid w:val="004F31D3"/>
    <w:rsid w:val="004F692A"/>
    <w:rsid w:val="00502472"/>
    <w:rsid w:val="00517743"/>
    <w:rsid w:val="00531D38"/>
    <w:rsid w:val="005326E3"/>
    <w:rsid w:val="0053288C"/>
    <w:rsid w:val="0053729F"/>
    <w:rsid w:val="00545066"/>
    <w:rsid w:val="00545562"/>
    <w:rsid w:val="005511BC"/>
    <w:rsid w:val="005663F5"/>
    <w:rsid w:val="00575F89"/>
    <w:rsid w:val="00576B6B"/>
    <w:rsid w:val="0058786A"/>
    <w:rsid w:val="005912ED"/>
    <w:rsid w:val="0059132F"/>
    <w:rsid w:val="005A5FD2"/>
    <w:rsid w:val="005A6FA2"/>
    <w:rsid w:val="005B4D32"/>
    <w:rsid w:val="005C143E"/>
    <w:rsid w:val="005C6A6C"/>
    <w:rsid w:val="005D124D"/>
    <w:rsid w:val="005D729D"/>
    <w:rsid w:val="005E6E90"/>
    <w:rsid w:val="005E6F2D"/>
    <w:rsid w:val="005F676D"/>
    <w:rsid w:val="005F7E5E"/>
    <w:rsid w:val="00600E17"/>
    <w:rsid w:val="00604046"/>
    <w:rsid w:val="006044FB"/>
    <w:rsid w:val="006051F0"/>
    <w:rsid w:val="00612F9D"/>
    <w:rsid w:val="00621E7C"/>
    <w:rsid w:val="006262A3"/>
    <w:rsid w:val="00631408"/>
    <w:rsid w:val="0063393C"/>
    <w:rsid w:val="00633CB3"/>
    <w:rsid w:val="00634D33"/>
    <w:rsid w:val="0063563C"/>
    <w:rsid w:val="0064001D"/>
    <w:rsid w:val="00654B58"/>
    <w:rsid w:val="00655553"/>
    <w:rsid w:val="00672784"/>
    <w:rsid w:val="006747F3"/>
    <w:rsid w:val="0067620A"/>
    <w:rsid w:val="006833A8"/>
    <w:rsid w:val="00685210"/>
    <w:rsid w:val="00685589"/>
    <w:rsid w:val="006876F7"/>
    <w:rsid w:val="006904EA"/>
    <w:rsid w:val="006909D4"/>
    <w:rsid w:val="006A195B"/>
    <w:rsid w:val="006A2ED9"/>
    <w:rsid w:val="006A4E29"/>
    <w:rsid w:val="006B5A6F"/>
    <w:rsid w:val="006B79D9"/>
    <w:rsid w:val="006C1CD8"/>
    <w:rsid w:val="006C6E9D"/>
    <w:rsid w:val="006D1EF2"/>
    <w:rsid w:val="006D1F8C"/>
    <w:rsid w:val="006E0332"/>
    <w:rsid w:val="006F0A08"/>
    <w:rsid w:val="006F0D45"/>
    <w:rsid w:val="006F3CAA"/>
    <w:rsid w:val="006F3DDD"/>
    <w:rsid w:val="006F3EFC"/>
    <w:rsid w:val="006F5635"/>
    <w:rsid w:val="0070331D"/>
    <w:rsid w:val="00704AB0"/>
    <w:rsid w:val="00707E1D"/>
    <w:rsid w:val="007118FA"/>
    <w:rsid w:val="00713079"/>
    <w:rsid w:val="007145A1"/>
    <w:rsid w:val="007227BA"/>
    <w:rsid w:val="00723732"/>
    <w:rsid w:val="00731431"/>
    <w:rsid w:val="00733007"/>
    <w:rsid w:val="00734B3F"/>
    <w:rsid w:val="007427AE"/>
    <w:rsid w:val="007522FE"/>
    <w:rsid w:val="007535FB"/>
    <w:rsid w:val="0076592F"/>
    <w:rsid w:val="007677B8"/>
    <w:rsid w:val="00771F14"/>
    <w:rsid w:val="0078155C"/>
    <w:rsid w:val="00781789"/>
    <w:rsid w:val="00784C94"/>
    <w:rsid w:val="00792185"/>
    <w:rsid w:val="00792D6D"/>
    <w:rsid w:val="00795E5C"/>
    <w:rsid w:val="007968BF"/>
    <w:rsid w:val="007A7C1E"/>
    <w:rsid w:val="007B079F"/>
    <w:rsid w:val="007B2898"/>
    <w:rsid w:val="007B2A8E"/>
    <w:rsid w:val="007B304E"/>
    <w:rsid w:val="007C0564"/>
    <w:rsid w:val="007C3C04"/>
    <w:rsid w:val="007C595A"/>
    <w:rsid w:val="007C7FAA"/>
    <w:rsid w:val="007D0080"/>
    <w:rsid w:val="007D0400"/>
    <w:rsid w:val="007D1D67"/>
    <w:rsid w:val="007E2A54"/>
    <w:rsid w:val="007E51AD"/>
    <w:rsid w:val="007E6741"/>
    <w:rsid w:val="007F1DCF"/>
    <w:rsid w:val="007F20DA"/>
    <w:rsid w:val="0080254D"/>
    <w:rsid w:val="00806E67"/>
    <w:rsid w:val="00810072"/>
    <w:rsid w:val="00810B19"/>
    <w:rsid w:val="0081680E"/>
    <w:rsid w:val="008356FE"/>
    <w:rsid w:val="00835E4F"/>
    <w:rsid w:val="00837B21"/>
    <w:rsid w:val="0084000D"/>
    <w:rsid w:val="00841ADD"/>
    <w:rsid w:val="0084295B"/>
    <w:rsid w:val="00847D5F"/>
    <w:rsid w:val="00863E58"/>
    <w:rsid w:val="00863E62"/>
    <w:rsid w:val="00871655"/>
    <w:rsid w:val="008812F0"/>
    <w:rsid w:val="00885990"/>
    <w:rsid w:val="00886DC1"/>
    <w:rsid w:val="00895903"/>
    <w:rsid w:val="0089780F"/>
    <w:rsid w:val="008A19DC"/>
    <w:rsid w:val="008A4357"/>
    <w:rsid w:val="008A4E78"/>
    <w:rsid w:val="008A77B0"/>
    <w:rsid w:val="008B5F8A"/>
    <w:rsid w:val="008C001A"/>
    <w:rsid w:val="008C0B38"/>
    <w:rsid w:val="008C0C18"/>
    <w:rsid w:val="008E2078"/>
    <w:rsid w:val="008E48CD"/>
    <w:rsid w:val="008F68FA"/>
    <w:rsid w:val="0090532A"/>
    <w:rsid w:val="0090586C"/>
    <w:rsid w:val="00906197"/>
    <w:rsid w:val="00914DDA"/>
    <w:rsid w:val="00915CCC"/>
    <w:rsid w:val="009176A7"/>
    <w:rsid w:val="009229D3"/>
    <w:rsid w:val="00927E04"/>
    <w:rsid w:val="0093362B"/>
    <w:rsid w:val="00937046"/>
    <w:rsid w:val="009415B2"/>
    <w:rsid w:val="0094461A"/>
    <w:rsid w:val="009463C3"/>
    <w:rsid w:val="00960394"/>
    <w:rsid w:val="0096381F"/>
    <w:rsid w:val="009663B2"/>
    <w:rsid w:val="00972B86"/>
    <w:rsid w:val="00973074"/>
    <w:rsid w:val="00983792"/>
    <w:rsid w:val="00986CF6"/>
    <w:rsid w:val="009877EA"/>
    <w:rsid w:val="0099005A"/>
    <w:rsid w:val="009A59A7"/>
    <w:rsid w:val="009B164C"/>
    <w:rsid w:val="009D4D10"/>
    <w:rsid w:val="009D715B"/>
    <w:rsid w:val="009D78DE"/>
    <w:rsid w:val="009E35D3"/>
    <w:rsid w:val="009F01E9"/>
    <w:rsid w:val="009F5DF7"/>
    <w:rsid w:val="009F7ECF"/>
    <w:rsid w:val="009F7F73"/>
    <w:rsid w:val="00A121EF"/>
    <w:rsid w:val="00A13292"/>
    <w:rsid w:val="00A14F36"/>
    <w:rsid w:val="00A15875"/>
    <w:rsid w:val="00A16F52"/>
    <w:rsid w:val="00A25019"/>
    <w:rsid w:val="00A25FAE"/>
    <w:rsid w:val="00A307B1"/>
    <w:rsid w:val="00A31A42"/>
    <w:rsid w:val="00A31A44"/>
    <w:rsid w:val="00A44B71"/>
    <w:rsid w:val="00A45D46"/>
    <w:rsid w:val="00A51787"/>
    <w:rsid w:val="00A5374D"/>
    <w:rsid w:val="00A54794"/>
    <w:rsid w:val="00A56039"/>
    <w:rsid w:val="00A62A6D"/>
    <w:rsid w:val="00A63629"/>
    <w:rsid w:val="00A66CC2"/>
    <w:rsid w:val="00A67BF6"/>
    <w:rsid w:val="00A67C7A"/>
    <w:rsid w:val="00A776F6"/>
    <w:rsid w:val="00A841AB"/>
    <w:rsid w:val="00A86D3B"/>
    <w:rsid w:val="00A87086"/>
    <w:rsid w:val="00A8799C"/>
    <w:rsid w:val="00A91B7B"/>
    <w:rsid w:val="00AA09C7"/>
    <w:rsid w:val="00AC19C9"/>
    <w:rsid w:val="00AC7DBB"/>
    <w:rsid w:val="00AD7BB3"/>
    <w:rsid w:val="00AD7E3F"/>
    <w:rsid w:val="00AE713E"/>
    <w:rsid w:val="00AF0EB9"/>
    <w:rsid w:val="00AF15F4"/>
    <w:rsid w:val="00AF16A0"/>
    <w:rsid w:val="00AF24F3"/>
    <w:rsid w:val="00AF522F"/>
    <w:rsid w:val="00B032D0"/>
    <w:rsid w:val="00B036C4"/>
    <w:rsid w:val="00B04AD7"/>
    <w:rsid w:val="00B1578B"/>
    <w:rsid w:val="00B1585D"/>
    <w:rsid w:val="00B22CD5"/>
    <w:rsid w:val="00B25971"/>
    <w:rsid w:val="00B266AA"/>
    <w:rsid w:val="00B2678A"/>
    <w:rsid w:val="00B3504E"/>
    <w:rsid w:val="00B37C63"/>
    <w:rsid w:val="00B42E8C"/>
    <w:rsid w:val="00B4502A"/>
    <w:rsid w:val="00B45CE6"/>
    <w:rsid w:val="00B54471"/>
    <w:rsid w:val="00B56029"/>
    <w:rsid w:val="00B56578"/>
    <w:rsid w:val="00B657B8"/>
    <w:rsid w:val="00B71D49"/>
    <w:rsid w:val="00B74492"/>
    <w:rsid w:val="00B76FF4"/>
    <w:rsid w:val="00B77970"/>
    <w:rsid w:val="00B77E46"/>
    <w:rsid w:val="00B90B7A"/>
    <w:rsid w:val="00BA2080"/>
    <w:rsid w:val="00BA4089"/>
    <w:rsid w:val="00BA7BD2"/>
    <w:rsid w:val="00BB2668"/>
    <w:rsid w:val="00BB2E6A"/>
    <w:rsid w:val="00BC18A0"/>
    <w:rsid w:val="00BC1BF1"/>
    <w:rsid w:val="00BC2704"/>
    <w:rsid w:val="00BC35AD"/>
    <w:rsid w:val="00BC3E3A"/>
    <w:rsid w:val="00BD0E13"/>
    <w:rsid w:val="00BD2F33"/>
    <w:rsid w:val="00BD3CCD"/>
    <w:rsid w:val="00BE0AC9"/>
    <w:rsid w:val="00BE7036"/>
    <w:rsid w:val="00BF0346"/>
    <w:rsid w:val="00BF3BCF"/>
    <w:rsid w:val="00BF3F6D"/>
    <w:rsid w:val="00C01532"/>
    <w:rsid w:val="00C02615"/>
    <w:rsid w:val="00C0775A"/>
    <w:rsid w:val="00C13016"/>
    <w:rsid w:val="00C14A1C"/>
    <w:rsid w:val="00C172CB"/>
    <w:rsid w:val="00C20D01"/>
    <w:rsid w:val="00C23F4B"/>
    <w:rsid w:val="00C3079E"/>
    <w:rsid w:val="00C30E84"/>
    <w:rsid w:val="00C31FAC"/>
    <w:rsid w:val="00C34AD6"/>
    <w:rsid w:val="00C35673"/>
    <w:rsid w:val="00C40306"/>
    <w:rsid w:val="00C43258"/>
    <w:rsid w:val="00C47D6E"/>
    <w:rsid w:val="00C47ED1"/>
    <w:rsid w:val="00C53D91"/>
    <w:rsid w:val="00C62893"/>
    <w:rsid w:val="00C63DCE"/>
    <w:rsid w:val="00C7096C"/>
    <w:rsid w:val="00C715DD"/>
    <w:rsid w:val="00C72C6C"/>
    <w:rsid w:val="00C73501"/>
    <w:rsid w:val="00C76458"/>
    <w:rsid w:val="00C82572"/>
    <w:rsid w:val="00C83AC2"/>
    <w:rsid w:val="00C85213"/>
    <w:rsid w:val="00C9089C"/>
    <w:rsid w:val="00C92C58"/>
    <w:rsid w:val="00C9352B"/>
    <w:rsid w:val="00C97540"/>
    <w:rsid w:val="00C9769F"/>
    <w:rsid w:val="00CA4D4F"/>
    <w:rsid w:val="00CB077A"/>
    <w:rsid w:val="00CB1D29"/>
    <w:rsid w:val="00CB1FC7"/>
    <w:rsid w:val="00CB2779"/>
    <w:rsid w:val="00CB4E3B"/>
    <w:rsid w:val="00CB6F88"/>
    <w:rsid w:val="00CB757D"/>
    <w:rsid w:val="00CC1D26"/>
    <w:rsid w:val="00CC31E8"/>
    <w:rsid w:val="00CC3FA9"/>
    <w:rsid w:val="00CC4DED"/>
    <w:rsid w:val="00CC63E2"/>
    <w:rsid w:val="00CD1498"/>
    <w:rsid w:val="00CD646C"/>
    <w:rsid w:val="00CE566D"/>
    <w:rsid w:val="00CF0805"/>
    <w:rsid w:val="00CF1764"/>
    <w:rsid w:val="00CF2017"/>
    <w:rsid w:val="00CF25A6"/>
    <w:rsid w:val="00CF2EB0"/>
    <w:rsid w:val="00CF454C"/>
    <w:rsid w:val="00CF5A4C"/>
    <w:rsid w:val="00CF5BA4"/>
    <w:rsid w:val="00CF6263"/>
    <w:rsid w:val="00D01069"/>
    <w:rsid w:val="00D01257"/>
    <w:rsid w:val="00D03525"/>
    <w:rsid w:val="00D0683C"/>
    <w:rsid w:val="00D12E3E"/>
    <w:rsid w:val="00D2174B"/>
    <w:rsid w:val="00D249C7"/>
    <w:rsid w:val="00D24FA5"/>
    <w:rsid w:val="00D26A8E"/>
    <w:rsid w:val="00D31294"/>
    <w:rsid w:val="00D34614"/>
    <w:rsid w:val="00D3707F"/>
    <w:rsid w:val="00D4159F"/>
    <w:rsid w:val="00D4417D"/>
    <w:rsid w:val="00D46699"/>
    <w:rsid w:val="00D51A95"/>
    <w:rsid w:val="00D5310B"/>
    <w:rsid w:val="00D541C0"/>
    <w:rsid w:val="00D557B4"/>
    <w:rsid w:val="00D62EB3"/>
    <w:rsid w:val="00D71ADB"/>
    <w:rsid w:val="00D720F9"/>
    <w:rsid w:val="00D725BC"/>
    <w:rsid w:val="00D83374"/>
    <w:rsid w:val="00D86EBF"/>
    <w:rsid w:val="00D944CD"/>
    <w:rsid w:val="00D96C53"/>
    <w:rsid w:val="00DA5C63"/>
    <w:rsid w:val="00DB0523"/>
    <w:rsid w:val="00DB17B2"/>
    <w:rsid w:val="00DB4B2F"/>
    <w:rsid w:val="00DC527A"/>
    <w:rsid w:val="00DC76B3"/>
    <w:rsid w:val="00DD60F7"/>
    <w:rsid w:val="00DD74DB"/>
    <w:rsid w:val="00DE2E89"/>
    <w:rsid w:val="00DE5FA9"/>
    <w:rsid w:val="00DE6A10"/>
    <w:rsid w:val="00DF390C"/>
    <w:rsid w:val="00DF7E8C"/>
    <w:rsid w:val="00E05F50"/>
    <w:rsid w:val="00E0720D"/>
    <w:rsid w:val="00E131B2"/>
    <w:rsid w:val="00E131B9"/>
    <w:rsid w:val="00E17872"/>
    <w:rsid w:val="00E27DCB"/>
    <w:rsid w:val="00E33CEE"/>
    <w:rsid w:val="00E41753"/>
    <w:rsid w:val="00E42306"/>
    <w:rsid w:val="00E440AC"/>
    <w:rsid w:val="00E4775A"/>
    <w:rsid w:val="00E47FCC"/>
    <w:rsid w:val="00E506AC"/>
    <w:rsid w:val="00E60CB7"/>
    <w:rsid w:val="00E63FA1"/>
    <w:rsid w:val="00E66A30"/>
    <w:rsid w:val="00E926C5"/>
    <w:rsid w:val="00EA159F"/>
    <w:rsid w:val="00EA63F7"/>
    <w:rsid w:val="00EB7B4E"/>
    <w:rsid w:val="00EC15A6"/>
    <w:rsid w:val="00EC439B"/>
    <w:rsid w:val="00ED19A5"/>
    <w:rsid w:val="00ED2AB1"/>
    <w:rsid w:val="00EE1C6A"/>
    <w:rsid w:val="00EE2430"/>
    <w:rsid w:val="00EE59BA"/>
    <w:rsid w:val="00EE7C48"/>
    <w:rsid w:val="00EF218F"/>
    <w:rsid w:val="00EF6EDD"/>
    <w:rsid w:val="00F000A8"/>
    <w:rsid w:val="00F037A8"/>
    <w:rsid w:val="00F04892"/>
    <w:rsid w:val="00F0571C"/>
    <w:rsid w:val="00F0780F"/>
    <w:rsid w:val="00F13688"/>
    <w:rsid w:val="00F20523"/>
    <w:rsid w:val="00F23E57"/>
    <w:rsid w:val="00F30A05"/>
    <w:rsid w:val="00F40678"/>
    <w:rsid w:val="00F46E80"/>
    <w:rsid w:val="00F54005"/>
    <w:rsid w:val="00F54F50"/>
    <w:rsid w:val="00F56C91"/>
    <w:rsid w:val="00F61806"/>
    <w:rsid w:val="00F61EBE"/>
    <w:rsid w:val="00F62A3A"/>
    <w:rsid w:val="00F62A4E"/>
    <w:rsid w:val="00F641AF"/>
    <w:rsid w:val="00F66602"/>
    <w:rsid w:val="00F73EFA"/>
    <w:rsid w:val="00F75CA6"/>
    <w:rsid w:val="00F76571"/>
    <w:rsid w:val="00F77C7D"/>
    <w:rsid w:val="00F77C9E"/>
    <w:rsid w:val="00F8268E"/>
    <w:rsid w:val="00F833DC"/>
    <w:rsid w:val="00F835A2"/>
    <w:rsid w:val="00F96A16"/>
    <w:rsid w:val="00FA2C58"/>
    <w:rsid w:val="00FA43D1"/>
    <w:rsid w:val="00FA5A0C"/>
    <w:rsid w:val="00FB3274"/>
    <w:rsid w:val="00FB51FE"/>
    <w:rsid w:val="00FB7B7F"/>
    <w:rsid w:val="00FC0E3C"/>
    <w:rsid w:val="00FC4154"/>
    <w:rsid w:val="00FD0443"/>
    <w:rsid w:val="00FD1A6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9766B24"/>
  <w15:docId w15:val="{34AAC93F-A006-4D5C-A0AD-C6D0C63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6D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415B2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69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68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53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sid w:val="000053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9415B2"/>
    <w:pPr>
      <w:spacing w:before="100" w:beforeAutospacing="1" w:after="100" w:afterAutospacing="1"/>
    </w:pPr>
  </w:style>
  <w:style w:type="character" w:styleId="Hipervnculo">
    <w:name w:val="Hyperlink"/>
    <w:uiPriority w:val="99"/>
    <w:rsid w:val="009415B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A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rsid w:val="00810072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0053D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6904EA"/>
    <w:pPr>
      <w:jc w:val="both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053DA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A6500"/>
    <w:pPr>
      <w:ind w:left="708"/>
    </w:pPr>
  </w:style>
  <w:style w:type="paragraph" w:styleId="Sinespaciado">
    <w:name w:val="No Spacing"/>
    <w:uiPriority w:val="1"/>
    <w:qFormat/>
    <w:rsid w:val="00A63629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0C49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7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E4775A"/>
    <w:rPr>
      <w:b/>
      <w:bCs/>
      <w:i/>
      <w:iCs/>
      <w:color w:val="4F81BD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8F68FA"/>
    <w:rPr>
      <w:i/>
      <w:iCs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8F68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8F68F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F68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8F68F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rsid w:val="008F68F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833A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57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75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57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5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5A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6.wdp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rriculum\CURRICULUM%20VITAE%20dhuari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B70F-51C3-4721-BBBD-F5BE618D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dhuarii.dot</Template>
  <TotalTime>282</TotalTime>
  <Pages>4</Pages>
  <Words>1523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ELIZABETH-COLASH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David</dc:creator>
  <cp:lastModifiedBy>Of. Planeamiento</cp:lastModifiedBy>
  <cp:revision>18</cp:revision>
  <cp:lastPrinted>2018-07-11T06:49:00Z</cp:lastPrinted>
  <dcterms:created xsi:type="dcterms:W3CDTF">2018-07-11T03:47:00Z</dcterms:created>
  <dcterms:modified xsi:type="dcterms:W3CDTF">2021-03-15T17:57:00Z</dcterms:modified>
</cp:coreProperties>
</file>