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auto"/>
          <w:sz w:val="23"/>
          <w:szCs w:val="23"/>
        </w:rPr>
        <w:alias w:val="Nombre del currículo"/>
        <w:tag w:val="Nombre del currículo"/>
        <w:id w:val="809426422"/>
        <w:placeholder>
          <w:docPart w:val="29E79E40F17C42B4A153860921725573"/>
        </w:placeholder>
        <w:docPartList>
          <w:docPartGallery w:val="Quick Parts"/>
          <w:docPartCategory w:val=" Nombre del currículo"/>
        </w:docPartList>
      </w:sdtPr>
      <w:sdtEndPr/>
      <w:sdtContent>
        <w:tbl>
          <w:tblPr>
            <w:tblStyle w:val="Tablaconcuadrcula"/>
            <w:tblW w:w="5000" w:type="pct"/>
            <w:tblLook w:val="04A0" w:firstRow="1" w:lastRow="0" w:firstColumn="1" w:lastColumn="0" w:noHBand="0" w:noVBand="1"/>
          </w:tblPr>
          <w:tblGrid>
            <w:gridCol w:w="2228"/>
            <w:gridCol w:w="7411"/>
          </w:tblGrid>
          <w:tr w:rsidR="003737F4" w14:paraId="0166FAB6" w14:textId="77777777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6218610C" w14:textId="77777777" w:rsidR="003737F4" w:rsidRDefault="003737F4">
                <w:pPr>
                  <w:pStyle w:val="Nombre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5C4FEDE9" w14:textId="77777777" w:rsidR="003737F4" w:rsidRDefault="00BA4B38">
                <w:pPr>
                  <w:pStyle w:val="Nombre"/>
                </w:pPr>
                <w:sdt>
                  <w:sdtPr>
                    <w:id w:val="809184597"/>
                    <w:placeholder>
                      <w:docPart w:val="A4728FB1DC7C49A4AA9837EB63ADEDFD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3737F4">
                      <w:rPr>
                        <w:lang w:val="es-PE"/>
                      </w:rPr>
                      <w:t>Walter Gastañaduy Silva</w:t>
                    </w:r>
                  </w:sdtContent>
                </w:sdt>
              </w:p>
            </w:tc>
          </w:tr>
          <w:tr w:rsidR="00980528" w:rsidRPr="00980528" w14:paraId="1DAEA991" w14:textId="77777777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Fecha"/>
                  <w:id w:val="809184598"/>
                  <w:placeholder>
                    <w:docPart w:val="2975C53F85AE441AB3EECCD93A59A4C7"/>
                  </w:placeholder>
                  <w:date>
                    <w:dateFormat w:val="d-M-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p w14:paraId="66ACBD48" w14:textId="67D965DD" w:rsidR="003737F4" w:rsidRDefault="00BA4B38">
                    <w:pPr>
                      <w:pStyle w:val="Fecha"/>
                      <w:framePr w:wrap="auto" w:hAnchor="text" w:xAlign="left" w:yAlign="inline"/>
                      <w:suppressOverlap w:val="0"/>
                    </w:pPr>
                    <w:r>
                      <w:t>2021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0BE65099" w14:textId="77777777" w:rsidR="003737F4" w:rsidRPr="00980528" w:rsidRDefault="00980528" w:rsidP="00980528">
                <w:pPr>
                  <w:jc w:val="center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 xml:space="preserve">Actualmente laborando - </w:t>
                </w:r>
                <w:r w:rsidRPr="00980528">
                  <w:rPr>
                    <w:color w:val="FFFFFF" w:themeColor="background1"/>
                  </w:rPr>
                  <w:t>Expectativa Salarial: sobre los S/. 2,500.00</w:t>
                </w:r>
              </w:p>
            </w:tc>
          </w:tr>
          <w:tr w:rsidR="003737F4" w14:paraId="1FBBC40C" w14:textId="77777777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0ABEB0E" w14:textId="77777777" w:rsidR="003737F4" w:rsidRDefault="003737F4">
                <w:pPr>
                  <w:jc w:val="center"/>
                </w:pPr>
                <w:r>
                  <w:rPr>
                    <w:noProof/>
                    <w:color w:val="F7B615" w:themeColor="hyperlink"/>
                    <w:u w:val="single"/>
                    <w:lang w:val="es-PE" w:eastAsia="es-PE"/>
                  </w:rPr>
                  <w:drawing>
                    <wp:anchor distT="0" distB="0" distL="114300" distR="114300" simplePos="0" relativeHeight="251660800" behindDoc="0" locked="0" layoutInCell="1" allowOverlap="1" wp14:anchorId="065E0577" wp14:editId="6004643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313055</wp:posOffset>
                      </wp:positionV>
                      <wp:extent cx="1145540" cy="1552575"/>
                      <wp:effectExtent l="190500" t="190500" r="187960" b="200025"/>
                      <wp:wrapNone/>
                      <wp:docPr id="2" name="Imagen 2" descr="C:\Users\Walter\Documents\Mis escaneados\foto walte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Walter\Documents\Mis escaneados\foto walter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5540" cy="15525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1905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6E654795" w14:textId="790D1EAF" w:rsidR="003737F4" w:rsidRDefault="00BA4B38">
                <w:pPr>
                  <w:pStyle w:val="Direccindelremitente0"/>
                </w:pPr>
                <w:r>
                  <w:t xml:space="preserve">Urb. Los Lirios </w:t>
                </w:r>
                <w:proofErr w:type="spellStart"/>
                <w:r>
                  <w:t>Mz</w:t>
                </w:r>
                <w:proofErr w:type="spellEnd"/>
                <w:r>
                  <w:t xml:space="preserve">. P </w:t>
                </w:r>
                <w:proofErr w:type="spellStart"/>
                <w:r>
                  <w:t>Lt</w:t>
                </w:r>
                <w:proofErr w:type="spellEnd"/>
                <w:r>
                  <w:t xml:space="preserve">. 31 </w:t>
                </w:r>
                <w:proofErr w:type="gramStart"/>
                <w:r>
                  <w:t>San</w:t>
                </w:r>
                <w:proofErr w:type="gramEnd"/>
                <w:r>
                  <w:t xml:space="preserve"> Martín de Porres</w:t>
                </w:r>
                <w:r w:rsidR="003737F4">
                  <w:br/>
                  <w:t xml:space="preserve">Celular: </w:t>
                </w:r>
                <w:r>
                  <w:t>929290108</w:t>
                </w:r>
                <w:r w:rsidR="003737F4">
                  <w:br/>
                </w:r>
                <w:hyperlink r:id="rId10" w:history="1">
                  <w:r w:rsidR="003737F4" w:rsidRPr="001906A6">
                    <w:rPr>
                      <w:rStyle w:val="Hipervnculo"/>
                    </w:rPr>
                    <w:t>walter.gastanaduy@gmail.com</w:t>
                  </w:r>
                </w:hyperlink>
              </w:p>
              <w:p w14:paraId="3E78149E" w14:textId="719E7082" w:rsidR="003737F4" w:rsidRDefault="00BA4B38" w:rsidP="00F50BAF">
                <w:pPr>
                  <w:pStyle w:val="Direccindelremitente0"/>
                  <w:jc w:val="both"/>
                </w:pPr>
                <w:r>
                  <w:t xml:space="preserve">Curso el 8vo ciclo de </w:t>
                </w:r>
                <w:r w:rsidR="00F50BAF">
                  <w:t xml:space="preserve">Ingeniería de Sistemas y </w:t>
                </w:r>
                <w:r>
                  <w:t xml:space="preserve">cuento con </w:t>
                </w:r>
                <w:r w:rsidR="00F50BAF">
                  <w:t xml:space="preserve">un Diplomado de Marketing en la CCL. </w:t>
                </w:r>
                <w:r w:rsidR="003737F4" w:rsidRPr="003737F4">
                  <w:t xml:space="preserve">Cuento con </w:t>
                </w:r>
                <w:r>
                  <w:t xml:space="preserve">quince </w:t>
                </w:r>
                <w:r w:rsidR="003737F4" w:rsidRPr="003737F4">
                  <w:t xml:space="preserve">años de experiencia </w:t>
                </w:r>
                <w:r w:rsidR="003737F4">
                  <w:t>la Gestión Comercial del r</w:t>
                </w:r>
                <w:r w:rsidR="003737F4" w:rsidRPr="003737F4">
                  <w:t xml:space="preserve">ubro </w:t>
                </w:r>
                <w:r w:rsidR="00F50BAF">
                  <w:t>de Tecnologías de la Información y la Comunicación</w:t>
                </w:r>
                <w:r w:rsidR="003737F4">
                  <w:t>,</w:t>
                </w:r>
                <w:r w:rsidR="003737F4" w:rsidRPr="003737F4">
                  <w:t xml:space="preserve"> en los cuales he desarrollado mis capacidades en las áreas: Soporte, Comercial y Consultoría. He participado en el desarrollo e implementación de varios proyectos de Tecnologías de la Información y Comunicación para instituciones, además de Planes de Venta Masiva y Programas de Afinidad. Me considero una persona proactiva con alto grado de análisis numérico orientado a resultados, además con capacidad de trabajo en equipo para asumir el reto de nuevos rubros.</w:t>
                </w:r>
              </w:p>
            </w:tc>
          </w:tr>
        </w:tbl>
        <w:p w14:paraId="015CC140" w14:textId="77777777" w:rsidR="006A39DC" w:rsidRDefault="00BA4B38"/>
      </w:sdtContent>
    </w:sdt>
    <w:tbl>
      <w:tblPr>
        <w:tblStyle w:val="Tablaconcuadrcula"/>
        <w:tblW w:w="4996" w:type="pct"/>
        <w:jc w:val="center"/>
        <w:tblLook w:val="04A0" w:firstRow="1" w:lastRow="0" w:firstColumn="1" w:lastColumn="0" w:noHBand="0" w:noVBand="1"/>
      </w:tblPr>
      <w:tblGrid>
        <w:gridCol w:w="2242"/>
        <w:gridCol w:w="7389"/>
      </w:tblGrid>
      <w:tr w:rsidR="006A39DC" w:rsidRPr="00BA4B38" w14:paraId="20184A26" w14:textId="77777777" w:rsidTr="00FB7CAD">
        <w:trPr>
          <w:trHeight w:val="288"/>
          <w:jc w:val="center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E7343" w14:textId="77777777" w:rsidR="006A39DC" w:rsidRPr="00BA4B38" w:rsidRDefault="00FB7CAD">
            <w:pPr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br w:type="page"/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8C854" w14:textId="77777777" w:rsidR="00B436FF" w:rsidRPr="00BA4B38" w:rsidRDefault="001234D6" w:rsidP="00B62D2D">
            <w:pPr>
              <w:pStyle w:val="Seccin"/>
              <w:rPr>
                <w:rFonts w:ascii="Abadi" w:hAnsi="Abadi"/>
                <w:b w:val="0"/>
                <w:bCs w:val="0"/>
                <w:caps w:val="0"/>
                <w:color w:val="auto"/>
                <w:spacing w:val="0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Objetivo</w:t>
            </w:r>
            <w:r w:rsidR="00B62D2D" w:rsidRPr="00BA4B38">
              <w:rPr>
                <w:rFonts w:ascii="Abadi" w:hAnsi="Abadi"/>
                <w:sz w:val="22"/>
                <w:szCs w:val="22"/>
              </w:rPr>
              <w:br/>
            </w:r>
            <w:r w:rsidR="00B62D2D" w:rsidRPr="00BA4B38">
              <w:rPr>
                <w:rFonts w:ascii="Abadi" w:hAnsi="Abadi"/>
                <w:b w:val="0"/>
                <w:bCs w:val="0"/>
                <w:caps w:val="0"/>
                <w:color w:val="auto"/>
                <w:spacing w:val="0"/>
                <w:sz w:val="22"/>
                <w:szCs w:val="22"/>
              </w:rPr>
              <w:t>Formar parte de un equipo de trabajo y de una empresa que me apoye en mi desarrollo personal, recurriendo a mis conocimientos adquiridos durante mi experiencia profesional, así como también en mi preparación académica.</w:t>
            </w:r>
          </w:p>
          <w:p w14:paraId="593A0E8A" w14:textId="77777777" w:rsidR="006A39DC" w:rsidRPr="00BA4B38" w:rsidRDefault="001234D6">
            <w:pPr>
              <w:pStyle w:val="Seccin"/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Formación académica</w:t>
            </w:r>
          </w:p>
          <w:p w14:paraId="234C9DAD" w14:textId="36CBE495" w:rsidR="006A39DC" w:rsidRPr="00BA4B38" w:rsidRDefault="00BA4B38">
            <w:pPr>
              <w:pStyle w:val="Subseccin"/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UNIVERSIDAD CÉSAR VALLEJO</w:t>
            </w:r>
          </w:p>
          <w:p w14:paraId="4D49ABA5" w14:textId="1B787425" w:rsidR="006A39DC" w:rsidRPr="00BA4B38" w:rsidRDefault="00BA4B38" w:rsidP="00B436FF">
            <w:pPr>
              <w:pStyle w:val="Listaconvietas"/>
              <w:numPr>
                <w:ilvl w:val="0"/>
                <w:numId w:val="28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2019-2020</w:t>
            </w:r>
          </w:p>
          <w:p w14:paraId="1E4AC2D1" w14:textId="22D89828" w:rsidR="006A39DC" w:rsidRPr="00BA4B38" w:rsidRDefault="00B436FF" w:rsidP="00B436FF">
            <w:pPr>
              <w:pStyle w:val="Listaconvietas"/>
              <w:numPr>
                <w:ilvl w:val="0"/>
                <w:numId w:val="28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Ingeniería de Sistemas</w:t>
            </w:r>
            <w:r w:rsidR="00BA4B38" w:rsidRPr="00BA4B38">
              <w:rPr>
                <w:rFonts w:ascii="Abadi" w:hAnsi="Abadi"/>
                <w:sz w:val="22"/>
                <w:szCs w:val="22"/>
              </w:rPr>
              <w:t xml:space="preserve"> (convalidación)</w:t>
            </w:r>
          </w:p>
          <w:p w14:paraId="352098A7" w14:textId="77777777" w:rsidR="00B436FF" w:rsidRPr="00BA4B38" w:rsidRDefault="00B436FF" w:rsidP="00B436FF">
            <w:pPr>
              <w:pStyle w:val="Subseccin"/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CAMARA DE COMERCIO DE LIMA</w:t>
            </w:r>
          </w:p>
          <w:p w14:paraId="3E8D1882" w14:textId="77777777" w:rsidR="00B436FF" w:rsidRPr="00BA4B38" w:rsidRDefault="00B436FF" w:rsidP="00B436FF">
            <w:pPr>
              <w:pStyle w:val="Listaconvietas"/>
              <w:numPr>
                <w:ilvl w:val="0"/>
                <w:numId w:val="29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2012</w:t>
            </w:r>
          </w:p>
          <w:p w14:paraId="45F204E6" w14:textId="77777777" w:rsidR="00B436FF" w:rsidRPr="00BA4B38" w:rsidRDefault="00B436FF" w:rsidP="00B436FF">
            <w:pPr>
              <w:pStyle w:val="Listaconvietas"/>
              <w:numPr>
                <w:ilvl w:val="0"/>
                <w:numId w:val="29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Diplomado de Marketing</w:t>
            </w:r>
          </w:p>
          <w:p w14:paraId="70B2C4F1" w14:textId="77777777" w:rsidR="003737F4" w:rsidRPr="00BA4B38" w:rsidRDefault="00B436FF" w:rsidP="003737F4">
            <w:pPr>
              <w:pStyle w:val="Subseccin"/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INSTITUTO CULTURAL PERUANO NORTEAMERICANO</w:t>
            </w:r>
          </w:p>
          <w:p w14:paraId="153A4624" w14:textId="77777777" w:rsidR="003737F4" w:rsidRPr="00BA4B38" w:rsidRDefault="00B436FF" w:rsidP="00B436FF">
            <w:pPr>
              <w:pStyle w:val="Listaconvietas"/>
              <w:numPr>
                <w:ilvl w:val="0"/>
                <w:numId w:val="30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2003 – 2004</w:t>
            </w:r>
          </w:p>
          <w:p w14:paraId="77A19ED4" w14:textId="77777777" w:rsidR="003737F4" w:rsidRPr="00BA4B38" w:rsidRDefault="00B436FF" w:rsidP="00B436FF">
            <w:pPr>
              <w:pStyle w:val="Listaconvietas"/>
              <w:numPr>
                <w:ilvl w:val="0"/>
                <w:numId w:val="30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Inglés Intermedio</w:t>
            </w:r>
          </w:p>
          <w:p w14:paraId="0E571D5C" w14:textId="77777777" w:rsidR="00B436FF" w:rsidRPr="00BA4B38" w:rsidRDefault="00B436FF" w:rsidP="00B436FF">
            <w:pPr>
              <w:pStyle w:val="Subseccin"/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PONTIFICIA UNIVERSIDAD CATÓLICA DEL PERÚ</w:t>
            </w:r>
          </w:p>
          <w:p w14:paraId="3F0E0D17" w14:textId="77777777" w:rsidR="00B436FF" w:rsidRPr="00BA4B38" w:rsidRDefault="00B436FF" w:rsidP="00B436FF">
            <w:pPr>
              <w:pStyle w:val="Listaconvietas"/>
              <w:numPr>
                <w:ilvl w:val="0"/>
                <w:numId w:val="31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1999 – 2001</w:t>
            </w:r>
          </w:p>
          <w:p w14:paraId="19190DD0" w14:textId="77777777" w:rsidR="00B436FF" w:rsidRPr="00BA4B38" w:rsidRDefault="00B436FF" w:rsidP="00B436FF">
            <w:pPr>
              <w:pStyle w:val="Listaconvietas"/>
              <w:numPr>
                <w:ilvl w:val="0"/>
                <w:numId w:val="31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Ingeniería Informática</w:t>
            </w:r>
          </w:p>
          <w:p w14:paraId="7133B1F6" w14:textId="77777777" w:rsidR="003737F4" w:rsidRPr="00BA4B38" w:rsidRDefault="00B436FF" w:rsidP="00B436FF">
            <w:pPr>
              <w:pStyle w:val="Subseccin"/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C.E.P. GEORGE WASHINGTON</w:t>
            </w:r>
          </w:p>
          <w:p w14:paraId="673F1C8E" w14:textId="77777777" w:rsidR="003737F4" w:rsidRPr="00BA4B38" w:rsidRDefault="00B436FF" w:rsidP="00B436FF">
            <w:pPr>
              <w:pStyle w:val="Listaconvietas"/>
              <w:numPr>
                <w:ilvl w:val="0"/>
                <w:numId w:val="32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1987 – 1997 </w:t>
            </w:r>
          </w:p>
          <w:p w14:paraId="7B376CE4" w14:textId="77777777" w:rsidR="003737F4" w:rsidRPr="00BA4B38" w:rsidRDefault="00B436FF" w:rsidP="00B436FF">
            <w:pPr>
              <w:pStyle w:val="Listaconvietas"/>
              <w:numPr>
                <w:ilvl w:val="0"/>
                <w:numId w:val="32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Educación Primaria y Secundaria</w:t>
            </w:r>
          </w:p>
          <w:p w14:paraId="185969F5" w14:textId="28235F14" w:rsidR="006A39DC" w:rsidRPr="00BA4B38" w:rsidRDefault="001234D6">
            <w:pPr>
              <w:pStyle w:val="Seccin"/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lastRenderedPageBreak/>
              <w:t>experiencia</w:t>
            </w:r>
            <w:r w:rsidR="00BA4B38">
              <w:rPr>
                <w:rFonts w:ascii="Abadi" w:hAnsi="Abadi"/>
                <w:sz w:val="22"/>
                <w:szCs w:val="22"/>
              </w:rPr>
              <w:t xml:space="preserve"> LABORAL</w:t>
            </w:r>
          </w:p>
          <w:p w14:paraId="39428AAF" w14:textId="77777777" w:rsidR="006C1665" w:rsidRPr="00BA4B38" w:rsidRDefault="006C1665">
            <w:pPr>
              <w:pStyle w:val="Seccin"/>
              <w:rPr>
                <w:rFonts w:ascii="Abadi" w:hAnsi="Abadi"/>
                <w:sz w:val="22"/>
                <w:szCs w:val="22"/>
              </w:rPr>
            </w:pPr>
          </w:p>
          <w:p w14:paraId="48CF3BA2" w14:textId="77777777" w:rsidR="006A39DC" w:rsidRPr="00BA4B38" w:rsidRDefault="00B62D2D">
            <w:pPr>
              <w:pStyle w:val="Subseccin"/>
              <w:rPr>
                <w:rFonts w:ascii="Abadi" w:hAnsi="Abadi"/>
                <w:color w:val="auto"/>
                <w:spacing w:val="0"/>
                <w:sz w:val="22"/>
                <w:szCs w:val="22"/>
              </w:rPr>
            </w:pPr>
            <w:r w:rsidRPr="00BA4B38">
              <w:rPr>
                <w:rFonts w:ascii="Abadi" w:hAnsi="Abadi"/>
                <w:b w:val="0"/>
                <w:color w:val="auto"/>
                <w:spacing w:val="0"/>
                <w:sz w:val="22"/>
                <w:szCs w:val="22"/>
              </w:rPr>
              <w:t>Ejecutivo Comercial</w:t>
            </w:r>
            <w:r w:rsidR="001234D6" w:rsidRPr="00BA4B38">
              <w:rPr>
                <w:rFonts w:ascii="Abadi" w:hAnsi="Abadi"/>
                <w:b w:val="0"/>
                <w:sz w:val="22"/>
                <w:szCs w:val="22"/>
              </w:rPr>
              <w:t xml:space="preserve"> | </w:t>
            </w:r>
            <w:sdt>
              <w:sdtPr>
                <w:rPr>
                  <w:rFonts w:ascii="Abadi" w:hAnsi="Abadi"/>
                  <w:sz w:val="22"/>
                  <w:szCs w:val="22"/>
                </w:rPr>
                <w:id w:val="326177524"/>
                <w:placeholder>
                  <w:docPart w:val="22C7BA55414742D9B080B61546C2BFD9"/>
                </w:placeholder>
              </w:sdtPr>
              <w:sdtEndPr/>
              <w:sdtContent>
                <w:r w:rsidRPr="00BA4B38">
                  <w:rPr>
                    <w:rFonts w:ascii="Abadi" w:hAnsi="Abadi"/>
                    <w:sz w:val="22"/>
                    <w:szCs w:val="22"/>
                  </w:rPr>
                  <w:t>PERU SECURE E NET S.A.C.</w:t>
                </w:r>
              </w:sdtContent>
            </w:sdt>
          </w:p>
          <w:p w14:paraId="512F8A72" w14:textId="77777777" w:rsidR="006A39DC" w:rsidRPr="00BA4B38" w:rsidRDefault="00B62D2D">
            <w:p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Abril 2012</w:t>
            </w:r>
            <w:r w:rsidR="001234D6" w:rsidRPr="00BA4B38">
              <w:rPr>
                <w:rFonts w:ascii="Abadi" w:hAnsi="Abadi"/>
                <w:sz w:val="22"/>
                <w:szCs w:val="22"/>
              </w:rPr>
              <w:t xml:space="preserve"> </w:t>
            </w:r>
            <w:r w:rsidRPr="00BA4B38">
              <w:rPr>
                <w:rFonts w:ascii="Abadi" w:hAnsi="Abadi"/>
                <w:sz w:val="22"/>
                <w:szCs w:val="22"/>
              </w:rPr>
              <w:t>- actualidad</w:t>
            </w:r>
          </w:p>
          <w:p w14:paraId="27DF1407" w14:textId="77777777" w:rsidR="00B62D2D" w:rsidRPr="00BA4B38" w:rsidRDefault="00B62D2D" w:rsidP="00BA4B38">
            <w:pPr>
              <w:pStyle w:val="Listaconvietas"/>
              <w:numPr>
                <w:ilvl w:val="0"/>
                <w:numId w:val="33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Atender a la cartera de clientes del Sector Aéreo, Marítimo y Textil.</w:t>
            </w:r>
          </w:p>
          <w:p w14:paraId="34101780" w14:textId="77777777" w:rsidR="00B62D2D" w:rsidRPr="00BA4B38" w:rsidRDefault="00B62D2D" w:rsidP="00BA4B38">
            <w:pPr>
              <w:pStyle w:val="Listaconvietas"/>
              <w:numPr>
                <w:ilvl w:val="0"/>
                <w:numId w:val="33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Prospectar clientes de Facturación Electrónica</w:t>
            </w:r>
            <w:r w:rsidR="006C1665" w:rsidRPr="00BA4B38">
              <w:rPr>
                <w:rFonts w:ascii="Abadi" w:hAnsi="Abadi"/>
                <w:sz w:val="22"/>
                <w:szCs w:val="22"/>
              </w:rPr>
              <w:t>.</w:t>
            </w:r>
          </w:p>
          <w:p w14:paraId="686263DD" w14:textId="77777777" w:rsidR="00B62D2D" w:rsidRPr="00BA4B38" w:rsidRDefault="006C1665" w:rsidP="00BA4B38">
            <w:pPr>
              <w:pStyle w:val="Listaconvietas"/>
              <w:numPr>
                <w:ilvl w:val="0"/>
                <w:numId w:val="33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Gestionar la presentación a licitaciones de Firma Digital.</w:t>
            </w:r>
          </w:p>
          <w:p w14:paraId="219DF160" w14:textId="777B5A81" w:rsidR="006C1665" w:rsidRPr="00BA4B38" w:rsidRDefault="00BA4B38" w:rsidP="00BA4B38">
            <w:pPr>
              <w:pStyle w:val="Listaconvietas"/>
              <w:numPr>
                <w:ilvl w:val="0"/>
                <w:numId w:val="33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Elaborar</w:t>
            </w:r>
            <w:r w:rsidR="006C1665" w:rsidRPr="00BA4B38">
              <w:rPr>
                <w:rFonts w:ascii="Abadi" w:hAnsi="Abadi"/>
                <w:sz w:val="22"/>
                <w:szCs w:val="22"/>
              </w:rPr>
              <w:t xml:space="preserve"> el Plan de Marketing 2013.</w:t>
            </w:r>
          </w:p>
          <w:p w14:paraId="4341AC6B" w14:textId="77777777" w:rsidR="006C1665" w:rsidRPr="00BA4B38" w:rsidRDefault="006C1665">
            <w:pPr>
              <w:pStyle w:val="Listaconvietas"/>
              <w:numPr>
                <w:ilvl w:val="0"/>
                <w:numId w:val="0"/>
              </w:numPr>
              <w:rPr>
                <w:rFonts w:ascii="Abadi" w:hAnsi="Abadi"/>
                <w:sz w:val="22"/>
                <w:szCs w:val="22"/>
              </w:rPr>
            </w:pPr>
          </w:p>
          <w:p w14:paraId="498055B8" w14:textId="77777777" w:rsidR="00B62D2D" w:rsidRPr="00BA4B38" w:rsidRDefault="006C1665" w:rsidP="00B62D2D">
            <w:pPr>
              <w:pStyle w:val="Subseccin"/>
              <w:rPr>
                <w:rFonts w:ascii="Abadi" w:hAnsi="Abadi"/>
                <w:color w:val="auto"/>
                <w:spacing w:val="0"/>
                <w:sz w:val="22"/>
                <w:szCs w:val="22"/>
              </w:rPr>
            </w:pPr>
            <w:r w:rsidRPr="00BA4B38">
              <w:rPr>
                <w:rFonts w:ascii="Abadi" w:hAnsi="Abadi"/>
                <w:b w:val="0"/>
                <w:color w:val="auto"/>
                <w:spacing w:val="0"/>
                <w:sz w:val="22"/>
                <w:szCs w:val="22"/>
              </w:rPr>
              <w:t>Jefe de Ventas</w:t>
            </w:r>
            <w:r w:rsidR="00B62D2D" w:rsidRPr="00BA4B38">
              <w:rPr>
                <w:rFonts w:ascii="Abadi" w:hAnsi="Abadi"/>
                <w:b w:val="0"/>
                <w:sz w:val="22"/>
                <w:szCs w:val="22"/>
              </w:rPr>
              <w:t xml:space="preserve"> | </w:t>
            </w:r>
            <w:sdt>
              <w:sdtPr>
                <w:rPr>
                  <w:rFonts w:ascii="Abadi" w:hAnsi="Abadi"/>
                  <w:sz w:val="22"/>
                  <w:szCs w:val="22"/>
                </w:rPr>
                <w:id w:val="2134130425"/>
                <w:placeholder>
                  <w:docPart w:val="BE83747896C64483ADADAA80B88C0094"/>
                </w:placeholder>
              </w:sdtPr>
              <w:sdtEndPr/>
              <w:sdtContent>
                <w:r w:rsidRPr="00BA4B38">
                  <w:rPr>
                    <w:rFonts w:ascii="Abadi" w:hAnsi="Abadi"/>
                    <w:sz w:val="22"/>
                    <w:szCs w:val="22"/>
                  </w:rPr>
                  <w:t>GS CONSULTORES INFORMATICOS</w:t>
                </w:r>
                <w:r w:rsidR="00B62D2D" w:rsidRPr="00BA4B38">
                  <w:rPr>
                    <w:rFonts w:ascii="Abadi" w:hAnsi="Abadi"/>
                    <w:sz w:val="22"/>
                    <w:szCs w:val="22"/>
                  </w:rPr>
                  <w:t xml:space="preserve"> S.A.C.</w:t>
                </w:r>
              </w:sdtContent>
            </w:sdt>
          </w:p>
          <w:p w14:paraId="5B654D4F" w14:textId="77777777" w:rsidR="00B62D2D" w:rsidRPr="00BA4B38" w:rsidRDefault="006C1665" w:rsidP="00B62D2D">
            <w:p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Diciembre </w:t>
            </w:r>
            <w:r w:rsidR="00B62D2D" w:rsidRPr="00BA4B38">
              <w:rPr>
                <w:rFonts w:ascii="Abadi" w:hAnsi="Abadi"/>
                <w:sz w:val="22"/>
                <w:szCs w:val="22"/>
              </w:rPr>
              <w:t>20</w:t>
            </w:r>
            <w:r w:rsidRPr="00BA4B38">
              <w:rPr>
                <w:rFonts w:ascii="Abadi" w:hAnsi="Abadi"/>
                <w:sz w:val="22"/>
                <w:szCs w:val="22"/>
              </w:rPr>
              <w:t>09</w:t>
            </w:r>
            <w:r w:rsidR="00B62D2D" w:rsidRPr="00BA4B38">
              <w:rPr>
                <w:rFonts w:ascii="Abadi" w:hAnsi="Abadi"/>
                <w:sz w:val="22"/>
                <w:szCs w:val="22"/>
              </w:rPr>
              <w:t xml:space="preserve"> </w:t>
            </w:r>
            <w:r w:rsidRPr="00BA4B38">
              <w:rPr>
                <w:rFonts w:ascii="Abadi" w:hAnsi="Abadi"/>
                <w:sz w:val="22"/>
                <w:szCs w:val="22"/>
              </w:rPr>
              <w:t>–</w:t>
            </w:r>
            <w:r w:rsidR="00B62D2D" w:rsidRPr="00BA4B38">
              <w:rPr>
                <w:rFonts w:ascii="Abadi" w:hAnsi="Abadi"/>
                <w:sz w:val="22"/>
                <w:szCs w:val="22"/>
              </w:rPr>
              <w:t xml:space="preserve"> </w:t>
            </w:r>
            <w:proofErr w:type="gramStart"/>
            <w:r w:rsidRPr="00BA4B38">
              <w:rPr>
                <w:rFonts w:ascii="Abadi" w:hAnsi="Abadi"/>
                <w:sz w:val="22"/>
                <w:szCs w:val="22"/>
              </w:rPr>
              <w:t>Abril</w:t>
            </w:r>
            <w:proofErr w:type="gramEnd"/>
            <w:r w:rsidRPr="00BA4B38">
              <w:rPr>
                <w:rFonts w:ascii="Abadi" w:hAnsi="Abadi"/>
                <w:sz w:val="22"/>
                <w:szCs w:val="22"/>
              </w:rPr>
              <w:t xml:space="preserve"> 2012.</w:t>
            </w:r>
          </w:p>
          <w:p w14:paraId="5853A4E4" w14:textId="77777777" w:rsidR="00B62D2D" w:rsidRPr="00BA4B38" w:rsidRDefault="006C1665" w:rsidP="00BA4B38">
            <w:pPr>
              <w:pStyle w:val="Listaconvietas"/>
              <w:numPr>
                <w:ilvl w:val="0"/>
                <w:numId w:val="34"/>
              </w:numPr>
              <w:spacing w:line="240" w:lineRule="auto"/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Elaborar Plan de Ventas 2010, 2011, 2012.</w:t>
            </w:r>
          </w:p>
          <w:p w14:paraId="1BE9ACD3" w14:textId="77777777" w:rsidR="006C1665" w:rsidRPr="00BA4B38" w:rsidRDefault="006C1665" w:rsidP="00BA4B38">
            <w:pPr>
              <w:pStyle w:val="Listaconvietas"/>
              <w:numPr>
                <w:ilvl w:val="0"/>
                <w:numId w:val="34"/>
              </w:numPr>
              <w:spacing w:line="240" w:lineRule="auto"/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Generación de nuevas líneas de negocio.</w:t>
            </w:r>
          </w:p>
          <w:p w14:paraId="6E97E700" w14:textId="77777777" w:rsidR="006C1665" w:rsidRPr="00BA4B38" w:rsidRDefault="006C1665" w:rsidP="00BA4B38">
            <w:pPr>
              <w:pStyle w:val="Listaconvietas"/>
              <w:numPr>
                <w:ilvl w:val="0"/>
                <w:numId w:val="34"/>
              </w:numPr>
              <w:spacing w:line="240" w:lineRule="auto"/>
              <w:rPr>
                <w:rFonts w:ascii="Abadi" w:hAnsi="Abadi"/>
                <w:sz w:val="22"/>
                <w:szCs w:val="22"/>
                <w:lang w:val="en-US"/>
              </w:rPr>
            </w:pPr>
            <w:proofErr w:type="spellStart"/>
            <w:r w:rsidRPr="00BA4B38">
              <w:rPr>
                <w:rFonts w:ascii="Abadi" w:hAnsi="Abadi"/>
                <w:sz w:val="22"/>
                <w:szCs w:val="22"/>
                <w:lang w:val="en-US"/>
              </w:rPr>
              <w:t>Implementar</w:t>
            </w:r>
            <w:proofErr w:type="spellEnd"/>
            <w:r w:rsidRPr="00BA4B38">
              <w:rPr>
                <w:rFonts w:ascii="Abadi" w:hAnsi="Abadi"/>
                <w:sz w:val="22"/>
                <w:szCs w:val="22"/>
                <w:lang w:val="en-US"/>
              </w:rPr>
              <w:t xml:space="preserve"> Call Center – </w:t>
            </w:r>
            <w:proofErr w:type="spellStart"/>
            <w:r w:rsidRPr="00BA4B38">
              <w:rPr>
                <w:rFonts w:ascii="Abadi" w:hAnsi="Abadi"/>
                <w:sz w:val="22"/>
                <w:szCs w:val="22"/>
                <w:lang w:val="en-US"/>
              </w:rPr>
              <w:t>Provincia</w:t>
            </w:r>
            <w:proofErr w:type="spellEnd"/>
            <w:r w:rsidRPr="00BA4B38">
              <w:rPr>
                <w:rFonts w:ascii="Abadi" w:hAnsi="Abadi"/>
                <w:sz w:val="22"/>
                <w:szCs w:val="22"/>
                <w:lang w:val="en-US"/>
              </w:rPr>
              <w:t>.</w:t>
            </w:r>
          </w:p>
          <w:p w14:paraId="5485EEB9" w14:textId="77777777" w:rsidR="006C1665" w:rsidRPr="00BA4B38" w:rsidRDefault="006C1665" w:rsidP="00B62D2D">
            <w:pPr>
              <w:pStyle w:val="Listaconvietas"/>
              <w:numPr>
                <w:ilvl w:val="0"/>
                <w:numId w:val="0"/>
              </w:numPr>
              <w:rPr>
                <w:rFonts w:ascii="Abadi" w:hAnsi="Abadi"/>
                <w:sz w:val="22"/>
                <w:szCs w:val="22"/>
                <w:lang w:val="en-US"/>
              </w:rPr>
            </w:pPr>
          </w:p>
          <w:p w14:paraId="312415A3" w14:textId="77777777" w:rsidR="00B62D2D" w:rsidRPr="00BA4B38" w:rsidRDefault="006C1665" w:rsidP="00B62D2D">
            <w:pPr>
              <w:pStyle w:val="Subseccin"/>
              <w:rPr>
                <w:rFonts w:ascii="Abadi" w:hAnsi="Abadi"/>
                <w:color w:val="auto"/>
                <w:spacing w:val="0"/>
                <w:sz w:val="22"/>
                <w:szCs w:val="22"/>
                <w:lang w:val="en-US"/>
              </w:rPr>
            </w:pPr>
            <w:r w:rsidRPr="00BA4B38">
              <w:rPr>
                <w:rFonts w:ascii="Abadi" w:hAnsi="Abadi"/>
                <w:b w:val="0"/>
                <w:color w:val="auto"/>
                <w:spacing w:val="0"/>
                <w:sz w:val="22"/>
                <w:szCs w:val="22"/>
                <w:lang w:val="en-US"/>
              </w:rPr>
              <w:t>Consultor TI</w:t>
            </w:r>
            <w:r w:rsidR="00B62D2D" w:rsidRPr="00BA4B38">
              <w:rPr>
                <w:rFonts w:ascii="Abadi" w:hAnsi="Abadi"/>
                <w:b w:val="0"/>
                <w:sz w:val="22"/>
                <w:szCs w:val="22"/>
                <w:lang w:val="en-US"/>
              </w:rPr>
              <w:t xml:space="preserve"> | </w:t>
            </w:r>
            <w:sdt>
              <w:sdtPr>
                <w:rPr>
                  <w:rFonts w:ascii="Abadi" w:hAnsi="Abadi"/>
                  <w:sz w:val="22"/>
                  <w:szCs w:val="22"/>
                </w:rPr>
                <w:id w:val="-1802296468"/>
                <w:placeholder>
                  <w:docPart w:val="D27577C05CA74EA59512792583C68A7F"/>
                </w:placeholder>
              </w:sdtPr>
              <w:sdtEndPr/>
              <w:sdtContent>
                <w:r w:rsidRPr="00BA4B38">
                  <w:rPr>
                    <w:rFonts w:ascii="Abadi" w:hAnsi="Abadi"/>
                    <w:sz w:val="22"/>
                    <w:szCs w:val="22"/>
                    <w:lang w:val="en-US"/>
                  </w:rPr>
                  <w:t>RJ MASTER TECHNOLOGY</w:t>
                </w:r>
                <w:r w:rsidR="00B62D2D" w:rsidRPr="00BA4B38">
                  <w:rPr>
                    <w:rFonts w:ascii="Abadi" w:hAnsi="Abadi"/>
                    <w:sz w:val="22"/>
                    <w:szCs w:val="22"/>
                    <w:lang w:val="en-US"/>
                  </w:rPr>
                  <w:t xml:space="preserve"> S.A.C.</w:t>
                </w:r>
              </w:sdtContent>
            </w:sdt>
          </w:p>
          <w:p w14:paraId="505ECD4E" w14:textId="77777777" w:rsidR="00B62D2D" w:rsidRPr="00BA4B38" w:rsidRDefault="006C1665" w:rsidP="00B62D2D">
            <w:p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Setiembre 2008 – </w:t>
            </w:r>
            <w:proofErr w:type="gramStart"/>
            <w:r w:rsidRPr="00BA4B38">
              <w:rPr>
                <w:rFonts w:ascii="Abadi" w:hAnsi="Abadi"/>
                <w:sz w:val="22"/>
                <w:szCs w:val="22"/>
              </w:rPr>
              <w:t>Noviembre</w:t>
            </w:r>
            <w:proofErr w:type="gramEnd"/>
            <w:r w:rsidRPr="00BA4B38">
              <w:rPr>
                <w:rFonts w:ascii="Abadi" w:hAnsi="Abadi"/>
                <w:sz w:val="22"/>
                <w:szCs w:val="22"/>
              </w:rPr>
              <w:t xml:space="preserve"> 2009</w:t>
            </w:r>
          </w:p>
          <w:p w14:paraId="5FF700ED" w14:textId="77777777" w:rsidR="00FB7CAD" w:rsidRPr="00BA4B38" w:rsidRDefault="006C1665" w:rsidP="00BA4B38">
            <w:pPr>
              <w:pStyle w:val="Listaconvietas"/>
              <w:numPr>
                <w:ilvl w:val="0"/>
                <w:numId w:val="35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Desarrollo la Línea de </w:t>
            </w:r>
            <w:proofErr w:type="spellStart"/>
            <w:r w:rsidRPr="00BA4B38">
              <w:rPr>
                <w:rFonts w:ascii="Abadi" w:hAnsi="Abadi"/>
                <w:sz w:val="22"/>
                <w:szCs w:val="22"/>
              </w:rPr>
              <w:t>PC´s</w:t>
            </w:r>
            <w:proofErr w:type="spellEnd"/>
            <w:r w:rsidRPr="00BA4B38">
              <w:rPr>
                <w:rFonts w:ascii="Abadi" w:hAnsi="Abadi"/>
                <w:sz w:val="22"/>
                <w:szCs w:val="22"/>
              </w:rPr>
              <w:t xml:space="preserve"> XPERIENCE.</w:t>
            </w:r>
          </w:p>
          <w:p w14:paraId="21EB6AE7" w14:textId="77777777" w:rsidR="00FB7CAD" w:rsidRPr="00BA4B38" w:rsidRDefault="006C1665" w:rsidP="00BA4B38">
            <w:pPr>
              <w:pStyle w:val="Listaconvietas"/>
              <w:numPr>
                <w:ilvl w:val="0"/>
                <w:numId w:val="35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Implementación del Programa de Beneficios para Empleados.</w:t>
            </w:r>
          </w:p>
          <w:p w14:paraId="5F70DB7C" w14:textId="77777777" w:rsidR="00B62D2D" w:rsidRPr="00BA4B38" w:rsidRDefault="006C1665" w:rsidP="00BA4B38">
            <w:pPr>
              <w:pStyle w:val="Listaconvietas"/>
              <w:numPr>
                <w:ilvl w:val="0"/>
                <w:numId w:val="35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Implementación de </w:t>
            </w:r>
            <w:proofErr w:type="spellStart"/>
            <w:proofErr w:type="gramStart"/>
            <w:r w:rsidRPr="00BA4B38">
              <w:rPr>
                <w:rFonts w:ascii="Abadi" w:hAnsi="Abadi"/>
                <w:sz w:val="22"/>
                <w:szCs w:val="22"/>
              </w:rPr>
              <w:t>Call</w:t>
            </w:r>
            <w:proofErr w:type="spellEnd"/>
            <w:r w:rsidRPr="00BA4B38">
              <w:rPr>
                <w:rFonts w:ascii="Abadi" w:hAnsi="Abadi"/>
                <w:sz w:val="22"/>
                <w:szCs w:val="22"/>
              </w:rPr>
              <w:t xml:space="preserve"> Center</w:t>
            </w:r>
            <w:proofErr w:type="gramEnd"/>
            <w:r w:rsidRPr="00BA4B38">
              <w:rPr>
                <w:rFonts w:ascii="Abadi" w:hAnsi="Abadi"/>
                <w:sz w:val="22"/>
                <w:szCs w:val="22"/>
              </w:rPr>
              <w:t xml:space="preserve"> (Nuevos Clientes).</w:t>
            </w:r>
          </w:p>
          <w:p w14:paraId="07A10D66" w14:textId="77777777" w:rsidR="00FB7CAD" w:rsidRPr="00BA4B38" w:rsidRDefault="00FB7CAD" w:rsidP="006C1665">
            <w:pPr>
              <w:pStyle w:val="Listaconvietas"/>
              <w:numPr>
                <w:ilvl w:val="0"/>
                <w:numId w:val="0"/>
              </w:numPr>
              <w:rPr>
                <w:rFonts w:ascii="Abadi" w:hAnsi="Abadi"/>
                <w:sz w:val="22"/>
                <w:szCs w:val="22"/>
              </w:rPr>
            </w:pPr>
          </w:p>
          <w:p w14:paraId="488BC45E" w14:textId="77777777" w:rsidR="00B62D2D" w:rsidRPr="00BA4B38" w:rsidRDefault="006C1665" w:rsidP="00B62D2D">
            <w:pPr>
              <w:pStyle w:val="Subseccin"/>
              <w:rPr>
                <w:rFonts w:ascii="Abadi" w:hAnsi="Abadi"/>
                <w:color w:val="auto"/>
                <w:spacing w:val="0"/>
                <w:sz w:val="22"/>
                <w:szCs w:val="22"/>
                <w:lang w:val="en-US"/>
              </w:rPr>
            </w:pPr>
            <w:r w:rsidRPr="00BA4B38">
              <w:rPr>
                <w:rFonts w:ascii="Abadi" w:hAnsi="Abadi"/>
                <w:b w:val="0"/>
                <w:color w:val="auto"/>
                <w:spacing w:val="0"/>
                <w:sz w:val="22"/>
                <w:szCs w:val="22"/>
                <w:lang w:val="en-US"/>
              </w:rPr>
              <w:t>Product Manager</w:t>
            </w:r>
            <w:r w:rsidR="00B62D2D" w:rsidRPr="00BA4B38">
              <w:rPr>
                <w:rFonts w:ascii="Abadi" w:hAnsi="Abadi"/>
                <w:b w:val="0"/>
                <w:sz w:val="22"/>
                <w:szCs w:val="22"/>
                <w:lang w:val="en-US"/>
              </w:rPr>
              <w:t xml:space="preserve"> | </w:t>
            </w:r>
            <w:sdt>
              <w:sdtPr>
                <w:rPr>
                  <w:rFonts w:ascii="Abadi" w:hAnsi="Abadi"/>
                  <w:sz w:val="22"/>
                  <w:szCs w:val="22"/>
                </w:rPr>
                <w:id w:val="1109628297"/>
                <w:placeholder>
                  <w:docPart w:val="8D42F2B979BF4811B09F652452D1D669"/>
                </w:placeholder>
              </w:sdtPr>
              <w:sdtEndPr/>
              <w:sdtContent>
                <w:r w:rsidRPr="00BA4B38">
                  <w:rPr>
                    <w:rFonts w:ascii="Abadi" w:hAnsi="Abadi"/>
                    <w:sz w:val="22"/>
                    <w:szCs w:val="22"/>
                    <w:lang w:val="en-US"/>
                  </w:rPr>
                  <w:t>CONSULTING &amp; MANAGEMENT</w:t>
                </w:r>
                <w:r w:rsidR="00B62D2D" w:rsidRPr="00BA4B38">
                  <w:rPr>
                    <w:rFonts w:ascii="Abadi" w:hAnsi="Abadi"/>
                    <w:sz w:val="22"/>
                    <w:szCs w:val="22"/>
                    <w:lang w:val="en-US"/>
                  </w:rPr>
                  <w:t xml:space="preserve"> S.A.C.</w:t>
                </w:r>
              </w:sdtContent>
            </w:sdt>
          </w:p>
          <w:p w14:paraId="34F91A79" w14:textId="77777777" w:rsidR="00B62D2D" w:rsidRPr="00BA4B38" w:rsidRDefault="006C1665" w:rsidP="00B62D2D">
            <w:p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Diciembre 2007 – </w:t>
            </w:r>
            <w:proofErr w:type="gramStart"/>
            <w:r w:rsidRPr="00BA4B38">
              <w:rPr>
                <w:rFonts w:ascii="Abadi" w:hAnsi="Abadi"/>
                <w:sz w:val="22"/>
                <w:szCs w:val="22"/>
              </w:rPr>
              <w:t>Agosto</w:t>
            </w:r>
            <w:proofErr w:type="gramEnd"/>
            <w:r w:rsidRPr="00BA4B38">
              <w:rPr>
                <w:rFonts w:ascii="Abadi" w:hAnsi="Abadi"/>
                <w:sz w:val="22"/>
                <w:szCs w:val="22"/>
              </w:rPr>
              <w:t xml:space="preserve"> 2008</w:t>
            </w:r>
          </w:p>
          <w:p w14:paraId="53796301" w14:textId="77777777" w:rsidR="00FB7CAD" w:rsidRPr="00BA4B38" w:rsidRDefault="006C1665" w:rsidP="00BA4B38">
            <w:pPr>
              <w:pStyle w:val="Listaconvietas"/>
              <w:numPr>
                <w:ilvl w:val="0"/>
                <w:numId w:val="36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Desarrollo de la plataforma de productos Desktop.</w:t>
            </w:r>
          </w:p>
          <w:p w14:paraId="72D80F67" w14:textId="77777777" w:rsidR="00FB7CAD" w:rsidRPr="00BA4B38" w:rsidRDefault="006C1665" w:rsidP="00BA4B38">
            <w:pPr>
              <w:pStyle w:val="Listaconvietas"/>
              <w:numPr>
                <w:ilvl w:val="0"/>
                <w:numId w:val="36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Elaboración de un </w:t>
            </w:r>
            <w:proofErr w:type="spellStart"/>
            <w:r w:rsidRPr="00BA4B38">
              <w:rPr>
                <w:rFonts w:ascii="Abadi" w:hAnsi="Abadi"/>
                <w:sz w:val="22"/>
                <w:szCs w:val="22"/>
              </w:rPr>
              <w:t>fore</w:t>
            </w:r>
            <w:r w:rsidR="00FB7CAD" w:rsidRPr="00BA4B38">
              <w:rPr>
                <w:rFonts w:ascii="Abadi" w:hAnsi="Abadi"/>
                <w:sz w:val="22"/>
                <w:szCs w:val="22"/>
              </w:rPr>
              <w:t>cast</w:t>
            </w:r>
            <w:proofErr w:type="spellEnd"/>
            <w:r w:rsidR="00FB7CAD" w:rsidRPr="00BA4B38">
              <w:rPr>
                <w:rFonts w:ascii="Abadi" w:hAnsi="Abadi"/>
                <w:sz w:val="22"/>
                <w:szCs w:val="22"/>
              </w:rPr>
              <w:t xml:space="preserve"> de productos por trimestre.</w:t>
            </w:r>
          </w:p>
          <w:p w14:paraId="65D3CDCA" w14:textId="77777777" w:rsidR="00FB7CAD" w:rsidRPr="00BA4B38" w:rsidRDefault="006C1665" w:rsidP="00BA4B38">
            <w:pPr>
              <w:pStyle w:val="Listaconvietas"/>
              <w:numPr>
                <w:ilvl w:val="0"/>
                <w:numId w:val="36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Capacitación al Canal de Distribuidores sobre la marca </w:t>
            </w:r>
            <w:r w:rsidR="00FB7CAD" w:rsidRPr="00BA4B38">
              <w:rPr>
                <w:rFonts w:ascii="Abadi" w:hAnsi="Abadi"/>
                <w:sz w:val="22"/>
                <w:szCs w:val="22"/>
              </w:rPr>
              <w:t>e impulso a la fuerza de ventas.</w:t>
            </w:r>
          </w:p>
          <w:p w14:paraId="098AA377" w14:textId="77777777" w:rsidR="00B62D2D" w:rsidRPr="00BA4B38" w:rsidRDefault="006C1665" w:rsidP="00BA4B38">
            <w:pPr>
              <w:pStyle w:val="Listaconvietas"/>
              <w:numPr>
                <w:ilvl w:val="0"/>
                <w:numId w:val="36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Supervisión de cuotas de venta para cada Vendedor.</w:t>
            </w:r>
          </w:p>
          <w:p w14:paraId="26ADC0FB" w14:textId="77777777" w:rsidR="00FB7CAD" w:rsidRPr="00BA4B38" w:rsidRDefault="00FB7CAD" w:rsidP="00B62D2D">
            <w:pPr>
              <w:pStyle w:val="Subseccin"/>
              <w:rPr>
                <w:rFonts w:ascii="Abadi" w:hAnsi="Abadi"/>
                <w:b w:val="0"/>
                <w:color w:val="auto"/>
                <w:spacing w:val="0"/>
                <w:sz w:val="22"/>
                <w:szCs w:val="22"/>
              </w:rPr>
            </w:pPr>
          </w:p>
          <w:p w14:paraId="72D13239" w14:textId="77777777" w:rsidR="00B62D2D" w:rsidRPr="00BA4B38" w:rsidRDefault="00B62D2D" w:rsidP="00B62D2D">
            <w:pPr>
              <w:pStyle w:val="Subseccin"/>
              <w:rPr>
                <w:rFonts w:ascii="Abadi" w:hAnsi="Abadi"/>
                <w:color w:val="auto"/>
                <w:spacing w:val="0"/>
                <w:sz w:val="22"/>
                <w:szCs w:val="22"/>
              </w:rPr>
            </w:pPr>
            <w:r w:rsidRPr="00BA4B38">
              <w:rPr>
                <w:rFonts w:ascii="Abadi" w:hAnsi="Abadi"/>
                <w:b w:val="0"/>
                <w:color w:val="auto"/>
                <w:spacing w:val="0"/>
                <w:sz w:val="22"/>
                <w:szCs w:val="22"/>
              </w:rPr>
              <w:lastRenderedPageBreak/>
              <w:t xml:space="preserve">Ejecutivo </w:t>
            </w:r>
            <w:r w:rsidR="00FB7CAD" w:rsidRPr="00BA4B38">
              <w:rPr>
                <w:rFonts w:ascii="Abadi" w:hAnsi="Abadi"/>
                <w:b w:val="0"/>
                <w:color w:val="auto"/>
                <w:spacing w:val="0"/>
                <w:sz w:val="22"/>
                <w:szCs w:val="22"/>
              </w:rPr>
              <w:t>de Ventas</w:t>
            </w:r>
            <w:r w:rsidRPr="00BA4B38">
              <w:rPr>
                <w:rFonts w:ascii="Abadi" w:hAnsi="Abadi"/>
                <w:b w:val="0"/>
                <w:sz w:val="22"/>
                <w:szCs w:val="22"/>
              </w:rPr>
              <w:t xml:space="preserve"> | </w:t>
            </w:r>
            <w:sdt>
              <w:sdtPr>
                <w:rPr>
                  <w:rFonts w:ascii="Abadi" w:hAnsi="Abadi"/>
                  <w:sz w:val="22"/>
                  <w:szCs w:val="22"/>
                </w:rPr>
                <w:id w:val="-1775089351"/>
                <w:placeholder>
                  <w:docPart w:val="C8149DC79CDE4BBBA77ECBBB32E55BFC"/>
                </w:placeholder>
              </w:sdtPr>
              <w:sdtEndPr/>
              <w:sdtContent>
                <w:sdt>
                  <w:sdtPr>
                    <w:rPr>
                      <w:rFonts w:ascii="Abadi" w:hAnsi="Abadi"/>
                      <w:sz w:val="22"/>
                      <w:szCs w:val="22"/>
                    </w:rPr>
                    <w:id w:val="1571236607"/>
                    <w:placeholder>
                      <w:docPart w:val="0822FC9B2B1141C7A688E88157568B6E"/>
                    </w:placeholder>
                  </w:sdtPr>
                  <w:sdtEndPr/>
                  <w:sdtContent>
                    <w:r w:rsidR="00FB7CAD" w:rsidRPr="00BA4B38">
                      <w:rPr>
                        <w:rFonts w:ascii="Abadi" w:hAnsi="Abadi"/>
                        <w:sz w:val="22"/>
                        <w:szCs w:val="22"/>
                      </w:rPr>
                      <w:t>CONSULTING &amp; MANAGEMENT S.A.C.</w:t>
                    </w:r>
                  </w:sdtContent>
                </w:sdt>
              </w:sdtContent>
            </w:sdt>
          </w:p>
          <w:p w14:paraId="5E80BB20" w14:textId="77777777" w:rsidR="00B62D2D" w:rsidRPr="00BA4B38" w:rsidRDefault="00FB7CAD" w:rsidP="00B62D2D">
            <w:p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Mayo 2006 – </w:t>
            </w:r>
            <w:proofErr w:type="gramStart"/>
            <w:r w:rsidRPr="00BA4B38">
              <w:rPr>
                <w:rFonts w:ascii="Abadi" w:hAnsi="Abadi"/>
                <w:sz w:val="22"/>
                <w:szCs w:val="22"/>
              </w:rPr>
              <w:t>Abril</w:t>
            </w:r>
            <w:proofErr w:type="gramEnd"/>
            <w:r w:rsidRPr="00BA4B38">
              <w:rPr>
                <w:rFonts w:ascii="Abadi" w:hAnsi="Abadi"/>
                <w:sz w:val="22"/>
                <w:szCs w:val="22"/>
              </w:rPr>
              <w:t xml:space="preserve"> 2007</w:t>
            </w:r>
          </w:p>
          <w:p w14:paraId="0B97B5BC" w14:textId="77777777" w:rsidR="00FB7CAD" w:rsidRPr="00BA4B38" w:rsidRDefault="00FB7CAD" w:rsidP="00BA4B38">
            <w:pPr>
              <w:pStyle w:val="Listaconvietas"/>
              <w:numPr>
                <w:ilvl w:val="0"/>
                <w:numId w:val="37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Cumplimiento de la cuota asignada.</w:t>
            </w:r>
          </w:p>
          <w:p w14:paraId="5623B17B" w14:textId="77777777" w:rsidR="00FB7CAD" w:rsidRPr="00BA4B38" w:rsidRDefault="00FB7CAD" w:rsidP="00BA4B38">
            <w:pPr>
              <w:pStyle w:val="Listaconvietas"/>
              <w:numPr>
                <w:ilvl w:val="0"/>
                <w:numId w:val="37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Fidelización de clientes a través de una venta </w:t>
            </w:r>
            <w:proofErr w:type="spellStart"/>
            <w:r w:rsidRPr="00BA4B38">
              <w:rPr>
                <w:rFonts w:ascii="Abadi" w:hAnsi="Abadi"/>
                <w:sz w:val="22"/>
                <w:szCs w:val="22"/>
              </w:rPr>
              <w:t>face</w:t>
            </w:r>
            <w:proofErr w:type="spellEnd"/>
            <w:r w:rsidRPr="00BA4B38">
              <w:rPr>
                <w:rFonts w:ascii="Abadi" w:hAnsi="Abadi"/>
                <w:sz w:val="22"/>
                <w:szCs w:val="22"/>
              </w:rPr>
              <w:t xml:space="preserve"> </w:t>
            </w:r>
            <w:proofErr w:type="spellStart"/>
            <w:r w:rsidRPr="00BA4B38">
              <w:rPr>
                <w:rFonts w:ascii="Abadi" w:hAnsi="Abadi"/>
                <w:sz w:val="22"/>
                <w:szCs w:val="22"/>
              </w:rPr>
              <w:t>to</w:t>
            </w:r>
            <w:proofErr w:type="spellEnd"/>
            <w:r w:rsidRPr="00BA4B38">
              <w:rPr>
                <w:rFonts w:ascii="Abadi" w:hAnsi="Abadi"/>
                <w:sz w:val="22"/>
                <w:szCs w:val="22"/>
              </w:rPr>
              <w:t xml:space="preserve"> </w:t>
            </w:r>
            <w:proofErr w:type="spellStart"/>
            <w:r w:rsidRPr="00BA4B38">
              <w:rPr>
                <w:rFonts w:ascii="Abadi" w:hAnsi="Abadi"/>
                <w:sz w:val="22"/>
                <w:szCs w:val="22"/>
              </w:rPr>
              <w:t>face</w:t>
            </w:r>
            <w:proofErr w:type="spellEnd"/>
            <w:r w:rsidRPr="00BA4B38">
              <w:rPr>
                <w:rFonts w:ascii="Abadi" w:hAnsi="Abadi"/>
                <w:sz w:val="22"/>
                <w:szCs w:val="22"/>
              </w:rPr>
              <w:t xml:space="preserve">. </w:t>
            </w:r>
          </w:p>
          <w:p w14:paraId="325CA0C3" w14:textId="77777777" w:rsidR="00FB7CAD" w:rsidRPr="00BA4B38" w:rsidRDefault="00FB7CAD" w:rsidP="00BA4B38">
            <w:pPr>
              <w:pStyle w:val="Listaconvietas"/>
              <w:numPr>
                <w:ilvl w:val="0"/>
                <w:numId w:val="37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Segmentación de clientes a través de un </w:t>
            </w:r>
            <w:proofErr w:type="spellStart"/>
            <w:r w:rsidRPr="00BA4B38">
              <w:rPr>
                <w:rFonts w:ascii="Abadi" w:hAnsi="Abadi"/>
                <w:sz w:val="22"/>
                <w:szCs w:val="22"/>
              </w:rPr>
              <w:t>pareto</w:t>
            </w:r>
            <w:proofErr w:type="spellEnd"/>
            <w:r w:rsidRPr="00BA4B38">
              <w:rPr>
                <w:rFonts w:ascii="Abadi" w:hAnsi="Abadi"/>
                <w:sz w:val="22"/>
                <w:szCs w:val="22"/>
              </w:rPr>
              <w:t xml:space="preserve"> de facturación.</w:t>
            </w:r>
          </w:p>
          <w:p w14:paraId="269033F4" w14:textId="77777777" w:rsidR="00B62D2D" w:rsidRPr="00BA4B38" w:rsidRDefault="00FB7CAD" w:rsidP="00BA4B38">
            <w:pPr>
              <w:pStyle w:val="Listaconvietas"/>
              <w:numPr>
                <w:ilvl w:val="0"/>
                <w:numId w:val="37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Coordinación constante con el Área de Créditos.</w:t>
            </w:r>
          </w:p>
          <w:p w14:paraId="0525ECB0" w14:textId="77777777" w:rsidR="00FB7CAD" w:rsidRPr="00BA4B38" w:rsidRDefault="00FB7CAD" w:rsidP="00B62D2D">
            <w:pPr>
              <w:pStyle w:val="Subseccin"/>
              <w:rPr>
                <w:rFonts w:ascii="Abadi" w:hAnsi="Abadi"/>
                <w:b w:val="0"/>
                <w:color w:val="auto"/>
                <w:spacing w:val="0"/>
                <w:sz w:val="22"/>
                <w:szCs w:val="22"/>
              </w:rPr>
            </w:pPr>
          </w:p>
          <w:p w14:paraId="1AF5D5A3" w14:textId="77777777" w:rsidR="00B62D2D" w:rsidRPr="00BA4B38" w:rsidRDefault="00B62D2D" w:rsidP="00B62D2D">
            <w:pPr>
              <w:pStyle w:val="Subseccin"/>
              <w:rPr>
                <w:rFonts w:ascii="Abadi" w:hAnsi="Abadi"/>
                <w:color w:val="auto"/>
                <w:spacing w:val="0"/>
                <w:sz w:val="22"/>
                <w:szCs w:val="22"/>
              </w:rPr>
            </w:pPr>
            <w:r w:rsidRPr="00BA4B38">
              <w:rPr>
                <w:rFonts w:ascii="Abadi" w:hAnsi="Abadi"/>
                <w:b w:val="0"/>
                <w:color w:val="auto"/>
                <w:spacing w:val="0"/>
                <w:sz w:val="22"/>
                <w:szCs w:val="22"/>
              </w:rPr>
              <w:t>Ejecutivo Comercial</w:t>
            </w:r>
            <w:r w:rsidRPr="00BA4B38">
              <w:rPr>
                <w:rFonts w:ascii="Abadi" w:hAnsi="Abadi"/>
                <w:b w:val="0"/>
                <w:sz w:val="22"/>
                <w:szCs w:val="22"/>
              </w:rPr>
              <w:t xml:space="preserve"> | </w:t>
            </w:r>
            <w:sdt>
              <w:sdtPr>
                <w:rPr>
                  <w:rFonts w:ascii="Abadi" w:hAnsi="Abadi"/>
                  <w:sz w:val="22"/>
                  <w:szCs w:val="22"/>
                </w:rPr>
                <w:id w:val="849376457"/>
                <w:placeholder>
                  <w:docPart w:val="1F88DDF00FD1475D8696F5998EDAFDAA"/>
                </w:placeholder>
              </w:sdtPr>
              <w:sdtEndPr/>
              <w:sdtContent>
                <w:r w:rsidR="00FB7CAD" w:rsidRPr="00BA4B38">
                  <w:rPr>
                    <w:rFonts w:ascii="Abadi" w:hAnsi="Abadi"/>
                    <w:sz w:val="22"/>
                    <w:szCs w:val="22"/>
                  </w:rPr>
                  <w:t>PC PERFORMANCE S.A</w:t>
                </w:r>
                <w:r w:rsidRPr="00BA4B38">
                  <w:rPr>
                    <w:rFonts w:ascii="Abadi" w:hAnsi="Abadi"/>
                    <w:sz w:val="22"/>
                    <w:szCs w:val="22"/>
                  </w:rPr>
                  <w:t>.</w:t>
                </w:r>
              </w:sdtContent>
            </w:sdt>
          </w:p>
          <w:p w14:paraId="64117C72" w14:textId="77777777" w:rsidR="00B62D2D" w:rsidRPr="00BA4B38" w:rsidRDefault="00FB7CAD" w:rsidP="00B62D2D">
            <w:p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Enero 2006 – </w:t>
            </w:r>
            <w:proofErr w:type="gramStart"/>
            <w:r w:rsidRPr="00BA4B38">
              <w:rPr>
                <w:rFonts w:ascii="Abadi" w:hAnsi="Abadi"/>
                <w:sz w:val="22"/>
                <w:szCs w:val="22"/>
              </w:rPr>
              <w:t>Abril</w:t>
            </w:r>
            <w:proofErr w:type="gramEnd"/>
            <w:r w:rsidRPr="00BA4B38">
              <w:rPr>
                <w:rFonts w:ascii="Abadi" w:hAnsi="Abadi"/>
                <w:sz w:val="22"/>
                <w:szCs w:val="22"/>
              </w:rPr>
              <w:t xml:space="preserve"> 2007</w:t>
            </w:r>
          </w:p>
          <w:p w14:paraId="0DDFFE07" w14:textId="77777777" w:rsidR="00FB7CAD" w:rsidRPr="00BA4B38" w:rsidRDefault="00FB7CAD" w:rsidP="00BA4B38">
            <w:pPr>
              <w:pStyle w:val="Listaconvietas"/>
              <w:numPr>
                <w:ilvl w:val="0"/>
                <w:numId w:val="38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Cumplimiento de la cuota asignada de utilidad para la empresa. </w:t>
            </w:r>
          </w:p>
          <w:p w14:paraId="65211980" w14:textId="77777777" w:rsidR="00FB7CAD" w:rsidRPr="00BA4B38" w:rsidRDefault="00FB7CAD" w:rsidP="00BA4B38">
            <w:pPr>
              <w:pStyle w:val="Listaconvietas"/>
              <w:numPr>
                <w:ilvl w:val="0"/>
                <w:numId w:val="38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Elaboración e Implementación de Proyectos con soluciones de TI. </w:t>
            </w:r>
          </w:p>
          <w:p w14:paraId="41DC1DDD" w14:textId="77777777" w:rsidR="00B62D2D" w:rsidRPr="00BA4B38" w:rsidRDefault="00FB7CAD" w:rsidP="00BA4B38">
            <w:pPr>
              <w:pStyle w:val="Listaconvietas"/>
              <w:numPr>
                <w:ilvl w:val="0"/>
                <w:numId w:val="38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Colaboración en el Programa de Beneficios para Empleados (BCP, Grupo Romero)</w:t>
            </w:r>
          </w:p>
          <w:p w14:paraId="34728360" w14:textId="77777777" w:rsidR="00FB7CAD" w:rsidRPr="00BA4B38" w:rsidRDefault="00FB7CAD" w:rsidP="00FB7CAD">
            <w:pPr>
              <w:pStyle w:val="Subseccin"/>
              <w:rPr>
                <w:rFonts w:ascii="Abadi" w:hAnsi="Abadi"/>
                <w:b w:val="0"/>
                <w:color w:val="auto"/>
                <w:spacing w:val="0"/>
                <w:sz w:val="22"/>
                <w:szCs w:val="22"/>
              </w:rPr>
            </w:pPr>
          </w:p>
          <w:p w14:paraId="2826B66B" w14:textId="77777777" w:rsidR="00FB7CAD" w:rsidRPr="00BA4B38" w:rsidRDefault="00FB7CAD" w:rsidP="00FB7CAD">
            <w:pPr>
              <w:pStyle w:val="Subseccin"/>
              <w:rPr>
                <w:rFonts w:ascii="Abadi" w:hAnsi="Abadi"/>
                <w:color w:val="auto"/>
                <w:spacing w:val="0"/>
                <w:sz w:val="22"/>
                <w:szCs w:val="22"/>
              </w:rPr>
            </w:pPr>
            <w:r w:rsidRPr="00BA4B38">
              <w:rPr>
                <w:rFonts w:ascii="Abadi" w:hAnsi="Abadi"/>
                <w:b w:val="0"/>
                <w:color w:val="auto"/>
                <w:spacing w:val="0"/>
                <w:sz w:val="22"/>
                <w:szCs w:val="22"/>
              </w:rPr>
              <w:t>Jefe de Servicio Técnico</w:t>
            </w:r>
            <w:r w:rsidRPr="00BA4B38">
              <w:rPr>
                <w:rFonts w:ascii="Abadi" w:hAnsi="Abadi"/>
                <w:b w:val="0"/>
                <w:sz w:val="22"/>
                <w:szCs w:val="22"/>
              </w:rPr>
              <w:t xml:space="preserve"> | </w:t>
            </w:r>
            <w:sdt>
              <w:sdtPr>
                <w:rPr>
                  <w:rFonts w:ascii="Abadi" w:hAnsi="Abadi"/>
                  <w:sz w:val="22"/>
                  <w:szCs w:val="22"/>
                </w:rPr>
                <w:id w:val="1616251753"/>
                <w:placeholder>
                  <w:docPart w:val="6F2A8C93FFA349868DCE807382435071"/>
                </w:placeholder>
              </w:sdtPr>
              <w:sdtEndPr/>
              <w:sdtContent>
                <w:r w:rsidRPr="00BA4B38">
                  <w:rPr>
                    <w:rFonts w:ascii="Abadi" w:hAnsi="Abadi"/>
                    <w:sz w:val="22"/>
                    <w:szCs w:val="22"/>
                  </w:rPr>
                  <w:t>PROYECCIÓN DIGITAL E.I.R.L.</w:t>
                </w:r>
              </w:sdtContent>
            </w:sdt>
          </w:p>
          <w:p w14:paraId="7030F7B7" w14:textId="77777777" w:rsidR="00FB7CAD" w:rsidRPr="00BA4B38" w:rsidRDefault="00FB7CAD" w:rsidP="00FB7CAD">
            <w:p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Abril 2003 – </w:t>
            </w:r>
            <w:proofErr w:type="gramStart"/>
            <w:r w:rsidRPr="00BA4B38">
              <w:rPr>
                <w:rFonts w:ascii="Abadi" w:hAnsi="Abadi"/>
                <w:sz w:val="22"/>
                <w:szCs w:val="22"/>
              </w:rPr>
              <w:t>Diciembre</w:t>
            </w:r>
            <w:proofErr w:type="gramEnd"/>
            <w:r w:rsidRPr="00BA4B38">
              <w:rPr>
                <w:rFonts w:ascii="Abadi" w:hAnsi="Abadi"/>
                <w:sz w:val="22"/>
                <w:szCs w:val="22"/>
              </w:rPr>
              <w:t xml:space="preserve"> 2005</w:t>
            </w:r>
          </w:p>
          <w:p w14:paraId="219C274F" w14:textId="77777777" w:rsidR="00FB7CAD" w:rsidRPr="00BA4B38" w:rsidRDefault="00FB7CAD" w:rsidP="00BA4B38">
            <w:pPr>
              <w:pStyle w:val="Listaconvietas"/>
              <w:numPr>
                <w:ilvl w:val="0"/>
                <w:numId w:val="39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Programación de Visitas Técnicas.</w:t>
            </w:r>
          </w:p>
          <w:p w14:paraId="61F29690" w14:textId="77777777" w:rsidR="00FB7CAD" w:rsidRPr="00BA4B38" w:rsidRDefault="00FB7CAD" w:rsidP="00BA4B38">
            <w:pPr>
              <w:pStyle w:val="Listaconvietas"/>
              <w:numPr>
                <w:ilvl w:val="0"/>
                <w:numId w:val="39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Ensamblaje de </w:t>
            </w:r>
            <w:proofErr w:type="spellStart"/>
            <w:r w:rsidRPr="00BA4B38">
              <w:rPr>
                <w:rFonts w:ascii="Abadi" w:hAnsi="Abadi"/>
                <w:sz w:val="22"/>
                <w:szCs w:val="22"/>
              </w:rPr>
              <w:t>PC’s</w:t>
            </w:r>
            <w:proofErr w:type="spellEnd"/>
          </w:p>
          <w:p w14:paraId="3286FCF0" w14:textId="77777777" w:rsidR="00B62D2D" w:rsidRPr="00BA4B38" w:rsidRDefault="00FB7CAD" w:rsidP="00BA4B38">
            <w:pPr>
              <w:pStyle w:val="Listaconvietas"/>
              <w:numPr>
                <w:ilvl w:val="0"/>
                <w:numId w:val="39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Capacitación de Cableado Estructurado</w:t>
            </w:r>
          </w:p>
          <w:p w14:paraId="7FA248DE" w14:textId="77777777" w:rsidR="006A39DC" w:rsidRPr="00BA4B38" w:rsidRDefault="00FB7CAD">
            <w:pPr>
              <w:pStyle w:val="Seccin"/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CONOCIMIENTOS Y COMPETENCIAS</w:t>
            </w:r>
          </w:p>
          <w:p w14:paraId="0FD26A02" w14:textId="77777777" w:rsidR="006A39DC" w:rsidRPr="00BA4B38" w:rsidRDefault="00FB7CAD" w:rsidP="00BA4B38">
            <w:pPr>
              <w:pStyle w:val="Listaconvietas"/>
              <w:numPr>
                <w:ilvl w:val="0"/>
                <w:numId w:val="40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 xml:space="preserve">MS Office a nivel </w:t>
            </w:r>
            <w:r w:rsidR="00952B62" w:rsidRPr="00BA4B38">
              <w:rPr>
                <w:rFonts w:ascii="Abadi" w:hAnsi="Abadi"/>
                <w:sz w:val="22"/>
                <w:szCs w:val="22"/>
              </w:rPr>
              <w:t>avanzado.</w:t>
            </w:r>
          </w:p>
          <w:p w14:paraId="16397DDC" w14:textId="61700D8A" w:rsidR="00FB7CAD" w:rsidRDefault="00952B62" w:rsidP="00BA4B38">
            <w:pPr>
              <w:pStyle w:val="Listaconvietas"/>
              <w:numPr>
                <w:ilvl w:val="0"/>
                <w:numId w:val="40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Sistema de Gestión de Calidad, Norma ISO 9001, ISO 14001, OHSAS 18000.</w:t>
            </w:r>
          </w:p>
          <w:p w14:paraId="22C45E1F" w14:textId="1F197FEF" w:rsidR="00BA4B38" w:rsidRPr="00BA4B38" w:rsidRDefault="00BA4B38" w:rsidP="00BA4B38">
            <w:pPr>
              <w:pStyle w:val="Listaconvietas"/>
              <w:numPr>
                <w:ilvl w:val="0"/>
                <w:numId w:val="40"/>
              </w:numPr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 xml:space="preserve">ITIL, COBIT, CCNA, Programación </w:t>
            </w:r>
          </w:p>
          <w:p w14:paraId="369E1E10" w14:textId="77777777" w:rsidR="00952B62" w:rsidRPr="00BA4B38" w:rsidRDefault="00952B62" w:rsidP="00BA4B38">
            <w:pPr>
              <w:pStyle w:val="Listaconvietas"/>
              <w:numPr>
                <w:ilvl w:val="0"/>
                <w:numId w:val="40"/>
              </w:numPr>
              <w:rPr>
                <w:rFonts w:ascii="Abadi" w:hAnsi="Abadi"/>
                <w:sz w:val="22"/>
                <w:szCs w:val="22"/>
              </w:rPr>
            </w:pPr>
            <w:proofErr w:type="spellStart"/>
            <w:r w:rsidRPr="00BA4B38">
              <w:rPr>
                <w:rFonts w:ascii="Abadi" w:hAnsi="Abadi"/>
                <w:sz w:val="22"/>
                <w:szCs w:val="22"/>
              </w:rPr>
              <w:t>Forecast</w:t>
            </w:r>
            <w:proofErr w:type="spellEnd"/>
            <w:r w:rsidRPr="00BA4B38">
              <w:rPr>
                <w:rFonts w:ascii="Abadi" w:hAnsi="Abadi"/>
                <w:sz w:val="22"/>
                <w:szCs w:val="22"/>
              </w:rPr>
              <w:t xml:space="preserve"> de productos y análisis de comportamiento de facturación trimestral. </w:t>
            </w:r>
          </w:p>
          <w:p w14:paraId="6AF42E0B" w14:textId="77777777" w:rsidR="00952B62" w:rsidRPr="00BA4B38" w:rsidRDefault="00952B62" w:rsidP="00BA4B38">
            <w:pPr>
              <w:pStyle w:val="Listaconvietas"/>
              <w:numPr>
                <w:ilvl w:val="0"/>
                <w:numId w:val="40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Gestión Comercial: requerimiento, cotización, orden de compra, orden de venta, facturación, entrega y conformidad.</w:t>
            </w:r>
          </w:p>
          <w:p w14:paraId="34973ADB" w14:textId="61686DDB" w:rsidR="00952B62" w:rsidRPr="00BA4B38" w:rsidRDefault="00BA4B38" w:rsidP="00BA4B38">
            <w:pPr>
              <w:pStyle w:val="Listaconvietas"/>
              <w:numPr>
                <w:ilvl w:val="0"/>
                <w:numId w:val="40"/>
              </w:numPr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C</w:t>
            </w:r>
            <w:r w:rsidR="00952B62" w:rsidRPr="00BA4B38">
              <w:rPr>
                <w:rFonts w:ascii="Abadi" w:hAnsi="Abadi"/>
                <w:sz w:val="22"/>
                <w:szCs w:val="22"/>
              </w:rPr>
              <w:t xml:space="preserve">apacidad de comunicación e Interrelación. </w:t>
            </w:r>
          </w:p>
          <w:p w14:paraId="28B9BBE7" w14:textId="78E38638" w:rsidR="00980528" w:rsidRPr="00BA4B38" w:rsidRDefault="00952B62" w:rsidP="00BA4B38">
            <w:pPr>
              <w:pStyle w:val="Listaconvietas"/>
              <w:numPr>
                <w:ilvl w:val="0"/>
                <w:numId w:val="40"/>
              </w:numPr>
              <w:rPr>
                <w:rFonts w:ascii="Abadi" w:hAnsi="Abadi"/>
                <w:sz w:val="22"/>
                <w:szCs w:val="22"/>
              </w:rPr>
            </w:pPr>
            <w:r w:rsidRPr="00BA4B38">
              <w:rPr>
                <w:rFonts w:ascii="Abadi" w:hAnsi="Abadi"/>
                <w:sz w:val="22"/>
                <w:szCs w:val="22"/>
              </w:rPr>
              <w:t>Responsable, comprometido y orientado a resultados.</w:t>
            </w:r>
            <w:r w:rsidR="00BA4B38">
              <w:rPr>
                <w:rFonts w:ascii="Abadi" w:hAnsi="Abadi"/>
                <w:sz w:val="22"/>
                <w:szCs w:val="22"/>
              </w:rPr>
              <w:br/>
            </w:r>
          </w:p>
          <w:p w14:paraId="786A464F" w14:textId="77777777" w:rsidR="006A39DC" w:rsidRPr="00BA4B38" w:rsidRDefault="006A39DC">
            <w:pPr>
              <w:pStyle w:val="Listaconvietas"/>
              <w:numPr>
                <w:ilvl w:val="0"/>
                <w:numId w:val="0"/>
              </w:num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5EE15A9C" w14:textId="77777777" w:rsidR="006A39DC" w:rsidRPr="00BA4B38" w:rsidRDefault="006A39DC">
      <w:pPr>
        <w:spacing w:after="200" w:line="276" w:lineRule="auto"/>
        <w:rPr>
          <w:rFonts w:ascii="Abadi" w:hAnsi="Abadi"/>
          <w:sz w:val="22"/>
          <w:szCs w:val="22"/>
        </w:rPr>
      </w:pPr>
    </w:p>
    <w:sectPr w:rsidR="006A39DC" w:rsidRPr="00BA4B38" w:rsidSect="00BA4B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993" w:right="1134" w:bottom="709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68478" w14:textId="77777777" w:rsidR="00727431" w:rsidRDefault="00727431">
      <w:pPr>
        <w:spacing w:after="0" w:line="240" w:lineRule="auto"/>
      </w:pPr>
      <w:r>
        <w:separator/>
      </w:r>
    </w:p>
  </w:endnote>
  <w:endnote w:type="continuationSeparator" w:id="0">
    <w:p w14:paraId="7612B54D" w14:textId="77777777" w:rsidR="00727431" w:rsidRDefault="0072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08718" w14:textId="77777777" w:rsidR="006A39DC" w:rsidRDefault="006A39DC"/>
  <w:p w14:paraId="3B4B9BE8" w14:textId="77777777" w:rsidR="006A39DC" w:rsidRDefault="001234D6">
    <w:pPr>
      <w:pStyle w:val="Piedepginapar"/>
    </w:pPr>
    <w:r>
      <w:t xml:space="preserve">Página </w:t>
    </w:r>
    <w:r w:rsidR="004035BC">
      <w:fldChar w:fldCharType="begin"/>
    </w:r>
    <w:r w:rsidR="004035BC">
      <w:instrText xml:space="preserve"> PAGE   \* MERGEFORMAT </w:instrText>
    </w:r>
    <w:r w:rsidR="004035BC">
      <w:fldChar w:fldCharType="separate"/>
    </w:r>
    <w:r>
      <w:rPr>
        <w:noProof/>
        <w:sz w:val="24"/>
        <w:szCs w:val="24"/>
      </w:rPr>
      <w:t>2</w:t>
    </w:r>
    <w:r w:rsidR="004035BC">
      <w:rPr>
        <w:noProof/>
        <w:sz w:val="24"/>
        <w:szCs w:val="24"/>
      </w:rPr>
      <w:fldChar w:fldCharType="end"/>
    </w:r>
  </w:p>
  <w:p w14:paraId="5EA8D43E" w14:textId="77777777" w:rsidR="006A39DC" w:rsidRDefault="006A39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4983" w14:textId="77777777" w:rsidR="006A39DC" w:rsidRDefault="006A39DC"/>
  <w:p w14:paraId="464F11E3" w14:textId="77777777" w:rsidR="006A39DC" w:rsidRDefault="001234D6">
    <w:pPr>
      <w:pStyle w:val="Piedepginaimpar"/>
    </w:pPr>
    <w:r>
      <w:t xml:space="preserve">Página </w:t>
    </w:r>
    <w:r w:rsidR="004035BC">
      <w:fldChar w:fldCharType="begin"/>
    </w:r>
    <w:r w:rsidR="004035BC">
      <w:instrText xml:space="preserve"> PAGE   \* MERGEFORMAT </w:instrText>
    </w:r>
    <w:r w:rsidR="004035BC">
      <w:fldChar w:fldCharType="separate"/>
    </w:r>
    <w:r w:rsidR="00F50BAF" w:rsidRPr="00F50BAF">
      <w:rPr>
        <w:noProof/>
        <w:sz w:val="24"/>
        <w:szCs w:val="24"/>
      </w:rPr>
      <w:t>4</w:t>
    </w:r>
    <w:r w:rsidR="004035BC">
      <w:rPr>
        <w:noProof/>
        <w:sz w:val="24"/>
        <w:szCs w:val="24"/>
      </w:rPr>
      <w:fldChar w:fldCharType="end"/>
    </w:r>
  </w:p>
  <w:p w14:paraId="626E0F80" w14:textId="77777777" w:rsidR="006A39DC" w:rsidRDefault="006A39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7080B" w14:textId="77777777" w:rsidR="006A39DC" w:rsidRDefault="006A39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4B452" w14:textId="77777777" w:rsidR="00727431" w:rsidRDefault="00727431">
      <w:pPr>
        <w:spacing w:after="0" w:line="240" w:lineRule="auto"/>
      </w:pPr>
      <w:r>
        <w:separator/>
      </w:r>
    </w:p>
  </w:footnote>
  <w:footnote w:type="continuationSeparator" w:id="0">
    <w:p w14:paraId="56434086" w14:textId="77777777" w:rsidR="00727431" w:rsidRDefault="00727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20"/>
      </w:rPr>
      <w:id w:val="-50097500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261B770F" w14:textId="77777777" w:rsidR="006A39DC" w:rsidRDefault="00C36C8D">
        <w:pPr>
          <w:pStyle w:val="Encabezadopar"/>
          <w:rPr>
            <w:szCs w:val="20"/>
          </w:rPr>
        </w:pPr>
        <w:r>
          <w:rPr>
            <w:szCs w:val="20"/>
            <w:lang w:val="es-PE"/>
          </w:rPr>
          <w:t>Walter Gastañaduy Silva</w:t>
        </w:r>
      </w:p>
    </w:sdtContent>
  </w:sdt>
  <w:p w14:paraId="06B3509F" w14:textId="77777777" w:rsidR="006A39DC" w:rsidRDefault="006A39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20"/>
      </w:rPr>
      <w:alias w:val="Autor"/>
      <w:id w:val="-1633475547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37981855" w14:textId="77777777" w:rsidR="006A39DC" w:rsidRDefault="00C36C8D">
        <w:pPr>
          <w:pStyle w:val="Encabezadoimpar"/>
          <w:rPr>
            <w:szCs w:val="20"/>
          </w:rPr>
        </w:pPr>
        <w:r>
          <w:rPr>
            <w:szCs w:val="20"/>
            <w:lang w:val="es-PE"/>
          </w:rPr>
          <w:t>Walter Gastañaduy Silva</w:t>
        </w:r>
      </w:p>
    </w:sdtContent>
  </w:sdt>
  <w:p w14:paraId="60EA571C" w14:textId="77777777" w:rsidR="006A39DC" w:rsidRDefault="006A39D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D2CFE" w14:textId="77777777" w:rsidR="006A39DC" w:rsidRDefault="006A39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BA21E2"/>
    <w:multiLevelType w:val="hybridMultilevel"/>
    <w:tmpl w:val="329A94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F57DB4"/>
    <w:multiLevelType w:val="hybridMultilevel"/>
    <w:tmpl w:val="6CB4CF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50FC6"/>
    <w:multiLevelType w:val="hybridMultilevel"/>
    <w:tmpl w:val="C5CCB5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93C0A"/>
    <w:multiLevelType w:val="hybridMultilevel"/>
    <w:tmpl w:val="30385C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B49DF"/>
    <w:multiLevelType w:val="hybridMultilevel"/>
    <w:tmpl w:val="6E9025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1608B"/>
    <w:multiLevelType w:val="hybridMultilevel"/>
    <w:tmpl w:val="05420F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758D1"/>
    <w:multiLevelType w:val="hybridMultilevel"/>
    <w:tmpl w:val="47EA60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46D22"/>
    <w:multiLevelType w:val="hybridMultilevel"/>
    <w:tmpl w:val="24F092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24C07"/>
    <w:multiLevelType w:val="hybridMultilevel"/>
    <w:tmpl w:val="E99EDD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E10E5"/>
    <w:multiLevelType w:val="hybridMultilevel"/>
    <w:tmpl w:val="C3D8C2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D734C"/>
    <w:multiLevelType w:val="hybridMultilevel"/>
    <w:tmpl w:val="D49267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86F7F"/>
    <w:multiLevelType w:val="hybridMultilevel"/>
    <w:tmpl w:val="4134FA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A28DB"/>
    <w:multiLevelType w:val="hybridMultilevel"/>
    <w:tmpl w:val="4C723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8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8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8"/>
  </w:num>
  <w:num w:numId="28">
    <w:abstractNumId w:val="15"/>
  </w:num>
  <w:num w:numId="29">
    <w:abstractNumId w:val="10"/>
  </w:num>
  <w:num w:numId="30">
    <w:abstractNumId w:val="7"/>
  </w:num>
  <w:num w:numId="31">
    <w:abstractNumId w:val="14"/>
  </w:num>
  <w:num w:numId="32">
    <w:abstractNumId w:val="13"/>
  </w:num>
  <w:num w:numId="33">
    <w:abstractNumId w:val="16"/>
  </w:num>
  <w:num w:numId="34">
    <w:abstractNumId w:val="12"/>
  </w:num>
  <w:num w:numId="35">
    <w:abstractNumId w:val="9"/>
  </w:num>
  <w:num w:numId="36">
    <w:abstractNumId w:val="18"/>
  </w:num>
  <w:num w:numId="37">
    <w:abstractNumId w:val="19"/>
  </w:num>
  <w:num w:numId="38">
    <w:abstractNumId w:val="11"/>
  </w:num>
  <w:num w:numId="39">
    <w:abstractNumId w:val="1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8D"/>
    <w:rsid w:val="001234D6"/>
    <w:rsid w:val="003737F4"/>
    <w:rsid w:val="004035BC"/>
    <w:rsid w:val="006A39DC"/>
    <w:rsid w:val="006C1665"/>
    <w:rsid w:val="00727431"/>
    <w:rsid w:val="00785BE5"/>
    <w:rsid w:val="00952B62"/>
    <w:rsid w:val="00980528"/>
    <w:rsid w:val="00B436FF"/>
    <w:rsid w:val="00B62D2D"/>
    <w:rsid w:val="00BA4B38"/>
    <w:rsid w:val="00C36C8D"/>
    <w:rsid w:val="00F26ECA"/>
    <w:rsid w:val="00F50BAF"/>
    <w:rsid w:val="00F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686455C"/>
  <w15:docId w15:val="{F5A93C65-DE66-4E1F-A9C7-4E169DF8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9DC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6A39DC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6A39DC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6A39DC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6A39DC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6A39DC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6A39DC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6A39DC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6A39DC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6A39DC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6A39DC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ita">
    <w:name w:val="Quote"/>
    <w:basedOn w:val="Normal"/>
    <w:link w:val="CitaCar"/>
    <w:uiPriority w:val="29"/>
    <w:qFormat/>
    <w:rsid w:val="006A39DC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6A39DC"/>
    <w:rPr>
      <w:i/>
      <w:iCs/>
      <w:smallCaps/>
      <w:color w:val="775F55" w:themeColor="text2"/>
      <w:spacing w:val="6"/>
      <w:sz w:val="23"/>
    </w:rPr>
  </w:style>
  <w:style w:type="paragraph" w:customStyle="1" w:styleId="Seccin">
    <w:name w:val="Sección"/>
    <w:basedOn w:val="Normal"/>
    <w:uiPriority w:val="2"/>
    <w:qFormat/>
    <w:rsid w:val="006A39DC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ubseccin">
    <w:name w:val="Subsección"/>
    <w:basedOn w:val="Normal"/>
    <w:uiPriority w:val="3"/>
    <w:qFormat/>
    <w:rsid w:val="006A39DC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Listaconvietas">
    <w:name w:val="List Bullet"/>
    <w:basedOn w:val="Normal"/>
    <w:uiPriority w:val="36"/>
    <w:unhideWhenUsed/>
    <w:qFormat/>
    <w:rsid w:val="006A39DC"/>
    <w:pPr>
      <w:numPr>
        <w:numId w:val="21"/>
      </w:numPr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unhideWhenUsed/>
    <w:rsid w:val="006A39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9DC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9DC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6A39DC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6A39DC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Descripcin">
    <w:name w:val="caption"/>
    <w:basedOn w:val="Normal"/>
    <w:next w:val="Normal"/>
    <w:uiPriority w:val="35"/>
    <w:unhideWhenUsed/>
    <w:rsid w:val="006A39DC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6A39DC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A39D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39DC"/>
    <w:rPr>
      <w:sz w:val="23"/>
    </w:rPr>
  </w:style>
  <w:style w:type="paragraph" w:styleId="Encabezado">
    <w:name w:val="header"/>
    <w:basedOn w:val="Normal"/>
    <w:link w:val="EncabezadoCar"/>
    <w:uiPriority w:val="99"/>
    <w:semiHidden/>
    <w:unhideWhenUsed/>
    <w:rsid w:val="006A39D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39DC"/>
    <w:rPr>
      <w:sz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6A39DC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9DC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9DC"/>
    <w:rPr>
      <w:b/>
      <w:bCs/>
      <w:color w:val="000000" w:themeColor="text1"/>
      <w:spacing w:val="1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9DC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9DC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9DC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39DC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39DC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39DC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A39DC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6A39DC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rsid w:val="006A39DC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39DC"/>
    <w:rPr>
      <w:b/>
      <w:bCs/>
      <w:color w:val="DD8047" w:themeColor="accent2"/>
      <w:sz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sid w:val="006A39DC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rsid w:val="006A39DC"/>
    <w:pPr>
      <w:ind w:left="360" w:hanging="360"/>
    </w:pPr>
  </w:style>
  <w:style w:type="paragraph" w:styleId="Lista2">
    <w:name w:val="List 2"/>
    <w:basedOn w:val="Normal"/>
    <w:uiPriority w:val="99"/>
    <w:unhideWhenUsed/>
    <w:rsid w:val="006A39DC"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rsid w:val="006A39DC"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6A39DC"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6A39DC"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6A39DC"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rsid w:val="006A39DC"/>
    <w:pPr>
      <w:ind w:left="720"/>
      <w:contextualSpacing/>
    </w:pPr>
  </w:style>
  <w:style w:type="numbering" w:customStyle="1" w:styleId="Estilodelistamediano">
    <w:name w:val="Estilo de lista mediano"/>
    <w:uiPriority w:val="99"/>
    <w:rsid w:val="006A39DC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rsid w:val="006A39DC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6A39DC"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6A39DC"/>
    <w:pPr>
      <w:spacing w:after="0"/>
    </w:pPr>
    <w:rPr>
      <w:color w:val="FFFFFF" w:themeColor="background1"/>
      <w:sz w:val="40"/>
      <w:szCs w:val="40"/>
    </w:rPr>
  </w:style>
  <w:style w:type="paragraph" w:customStyle="1" w:styleId="Direccindelremitente">
    <w:name w:val="Dirección del remitente"/>
    <w:basedOn w:val="Sinespaciado"/>
    <w:uiPriority w:val="4"/>
    <w:qFormat/>
    <w:rsid w:val="006A39DC"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sid w:val="006A39DC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paragraph" w:styleId="Subttulo">
    <w:name w:val="Subtitle"/>
    <w:basedOn w:val="Normal"/>
    <w:link w:val="SubttuloCar"/>
    <w:uiPriority w:val="11"/>
    <w:rsid w:val="006A39DC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A39DC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6A39DC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6A39DC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A39DC"/>
    <w:pPr>
      <w:ind w:left="220" w:hanging="220"/>
    </w:pPr>
  </w:style>
  <w:style w:type="paragraph" w:styleId="Ttulo">
    <w:name w:val="Title"/>
    <w:basedOn w:val="Normal"/>
    <w:link w:val="TtuloCar"/>
    <w:uiPriority w:val="10"/>
    <w:rsid w:val="006A39DC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A39DC"/>
    <w:rPr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Fecha">
    <w:name w:val="Date"/>
    <w:basedOn w:val="Sinespaciado"/>
    <w:next w:val="Normal"/>
    <w:link w:val="FechaCar"/>
    <w:uiPriority w:val="99"/>
    <w:unhideWhenUsed/>
    <w:rsid w:val="006A39DC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sid w:val="006A39DC"/>
    <w:rPr>
      <w:rFonts w:eastAsiaTheme="minorEastAsia"/>
      <w:b/>
      <w:bCs/>
      <w:color w:val="FFFFFF" w:themeColor="background1"/>
      <w:sz w:val="23"/>
      <w:szCs w:val="23"/>
      <w:lang w:val="es-ES"/>
    </w:rPr>
  </w:style>
  <w:style w:type="paragraph" w:customStyle="1" w:styleId="Piedepginapar">
    <w:name w:val="Pie de página par"/>
    <w:basedOn w:val="Normal"/>
    <w:unhideWhenUsed/>
    <w:qFormat/>
    <w:rsid w:val="006A39DC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Piedepginaimpar">
    <w:name w:val="Pie de página impar"/>
    <w:basedOn w:val="Normal"/>
    <w:unhideWhenUsed/>
    <w:qFormat/>
    <w:rsid w:val="006A39DC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Encabezadopar">
    <w:name w:val="Encabezado par"/>
    <w:basedOn w:val="Sinespaciado"/>
    <w:unhideWhenUsed/>
    <w:qFormat/>
    <w:rsid w:val="006A39DC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rsid w:val="006A39DC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  <w:rsid w:val="006A39DC"/>
    <w:pPr>
      <w:spacing w:after="200"/>
    </w:pPr>
    <w:rPr>
      <w:color w:val="775F55" w:themeColor="text2"/>
    </w:rPr>
  </w:style>
  <w:style w:type="paragraph" w:customStyle="1" w:styleId="Nombredelacompaa">
    <w:name w:val="Nombre de la compañía"/>
    <w:basedOn w:val="Normal"/>
    <w:qFormat/>
    <w:rsid w:val="006A39DC"/>
    <w:pPr>
      <w:spacing w:after="0"/>
    </w:pPr>
    <w:rPr>
      <w:b/>
      <w:bCs/>
      <w:color w:val="775F55" w:themeColor="text2"/>
      <w:sz w:val="36"/>
      <w:szCs w:val="36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6A39DC"/>
    <w:pPr>
      <w:spacing w:before="400" w:after="320" w:line="240" w:lineRule="auto"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4"/>
    <w:rsid w:val="006A39DC"/>
    <w:rPr>
      <w:b/>
      <w:bCs/>
      <w:sz w:val="23"/>
    </w:rPr>
  </w:style>
  <w:style w:type="paragraph" w:customStyle="1" w:styleId="Direccindeldestinatario">
    <w:name w:val="Dirección del destinatario"/>
    <w:basedOn w:val="Sinespaciado"/>
    <w:uiPriority w:val="3"/>
    <w:qFormat/>
    <w:rsid w:val="006A39DC"/>
    <w:pPr>
      <w:spacing w:before="240"/>
      <w:contextualSpacing/>
    </w:pPr>
    <w:rPr>
      <w:color w:val="775F55" w:themeColor="text2"/>
    </w:rPr>
  </w:style>
  <w:style w:type="paragraph" w:styleId="Cierre">
    <w:name w:val="Closing"/>
    <w:basedOn w:val="Normal"/>
    <w:link w:val="CierreCar"/>
    <w:uiPriority w:val="5"/>
    <w:unhideWhenUsed/>
    <w:qFormat/>
    <w:rsid w:val="006A39DC"/>
    <w:pPr>
      <w:spacing w:before="96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5"/>
    <w:rsid w:val="006A39DC"/>
    <w:rPr>
      <w:rFonts w:eastAsiaTheme="minorEastAsia"/>
      <w:sz w:val="23"/>
      <w:szCs w:val="23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6A39DC"/>
    <w:rPr>
      <w:b/>
      <w:bCs/>
    </w:rPr>
  </w:style>
  <w:style w:type="character" w:customStyle="1" w:styleId="FirmaCar">
    <w:name w:val="Firma Car"/>
    <w:basedOn w:val="Fuentedeprrafopredeter"/>
    <w:link w:val="Firma"/>
    <w:uiPriority w:val="99"/>
    <w:rsid w:val="006A39DC"/>
    <w:rPr>
      <w:b/>
      <w:bCs/>
      <w:sz w:val="23"/>
    </w:rPr>
  </w:style>
  <w:style w:type="paragraph" w:customStyle="1" w:styleId="Categora">
    <w:name w:val="Categoría"/>
    <w:basedOn w:val="Normal"/>
    <w:link w:val="Carcterdecategora"/>
    <w:qFormat/>
    <w:rsid w:val="006A39DC"/>
    <w:pPr>
      <w:spacing w:after="0"/>
    </w:pPr>
    <w:rPr>
      <w:b/>
      <w:bCs/>
      <w:sz w:val="24"/>
      <w:szCs w:val="24"/>
    </w:rPr>
  </w:style>
  <w:style w:type="character" w:customStyle="1" w:styleId="Carcterdecategora">
    <w:name w:val="Carácter de categoría"/>
    <w:basedOn w:val="Fuentedeprrafopredeter"/>
    <w:link w:val="Categora"/>
    <w:rsid w:val="006A39DC"/>
    <w:rPr>
      <w:rFonts w:eastAsiaTheme="minorEastAsia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walter.gastanaduy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ter\Downloads\TS01019274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E79E40F17C42B4A15386092172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6B00D-7209-4606-A265-D25A70F3D018}"/>
      </w:docPartPr>
      <w:docPartBody>
        <w:p w:rsidR="00690AFE" w:rsidRDefault="00B10B52">
          <w:pPr>
            <w:pStyle w:val="29E79E40F17C42B4A153860921725573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22C7BA55414742D9B080B61546C2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09CD2-23C6-4574-9099-85503DE9CB61}"/>
      </w:docPartPr>
      <w:docPartBody>
        <w:p w:rsidR="00690AFE" w:rsidRDefault="00B10B52">
          <w:pPr>
            <w:pStyle w:val="22C7BA55414742D9B080B61546C2BFD9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A4728FB1DC7C49A4AA9837EB63ADE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1A801-3EB9-4B67-A6DD-ABBAC0981991}"/>
      </w:docPartPr>
      <w:docPartBody>
        <w:p w:rsidR="00690AFE" w:rsidRDefault="002965B5" w:rsidP="002965B5">
          <w:pPr>
            <w:pStyle w:val="A4728FB1DC7C49A4AA9837EB63ADEDFD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2975C53F85AE441AB3EECCD93A59A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A128F-F5F4-419A-B785-0610FF2E69FA}"/>
      </w:docPartPr>
      <w:docPartBody>
        <w:p w:rsidR="00690AFE" w:rsidRDefault="002965B5" w:rsidP="002965B5">
          <w:pPr>
            <w:pStyle w:val="2975C53F85AE441AB3EECCD93A59A4C7"/>
          </w:pPr>
          <w:r>
            <w:rPr>
              <w:lang w:val="es-ES"/>
            </w:rPr>
            <w:t>[Seleccionar la fecha]</w:t>
          </w:r>
        </w:p>
      </w:docPartBody>
    </w:docPart>
    <w:docPart>
      <w:docPartPr>
        <w:name w:val="BE83747896C64483ADADAA80B88C0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394D3-BC6F-4AD7-87AF-7AF772B21537}"/>
      </w:docPartPr>
      <w:docPartBody>
        <w:p w:rsidR="00690AFE" w:rsidRDefault="002965B5" w:rsidP="002965B5">
          <w:pPr>
            <w:pStyle w:val="BE83747896C64483ADADAA80B88C0094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D27577C05CA74EA59512792583C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8E656-90B9-45B6-8BBB-5F8C4B30EC00}"/>
      </w:docPartPr>
      <w:docPartBody>
        <w:p w:rsidR="00690AFE" w:rsidRDefault="002965B5" w:rsidP="002965B5">
          <w:pPr>
            <w:pStyle w:val="D27577C05CA74EA59512792583C68A7F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8D42F2B979BF4811B09F652452D1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65B8-E340-4459-BAA9-F42A4F997B82}"/>
      </w:docPartPr>
      <w:docPartBody>
        <w:p w:rsidR="00690AFE" w:rsidRDefault="002965B5" w:rsidP="002965B5">
          <w:pPr>
            <w:pStyle w:val="8D42F2B979BF4811B09F652452D1D669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C8149DC79CDE4BBBA77ECBBB32E5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D64FC-7ED5-4938-A8DC-EB9C16042E7A}"/>
      </w:docPartPr>
      <w:docPartBody>
        <w:p w:rsidR="00690AFE" w:rsidRDefault="002965B5" w:rsidP="002965B5">
          <w:pPr>
            <w:pStyle w:val="C8149DC79CDE4BBBA77ECBBB32E55BFC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1F88DDF00FD1475D8696F5998EDAF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9D7DB-5332-4F00-A1B5-BE82BB642983}"/>
      </w:docPartPr>
      <w:docPartBody>
        <w:p w:rsidR="00690AFE" w:rsidRDefault="002965B5" w:rsidP="002965B5">
          <w:pPr>
            <w:pStyle w:val="1F88DDF00FD1475D8696F5998EDAFDAA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0822FC9B2B1141C7A688E88157568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43F7-0F0D-4DB6-8579-3C4B2E60BE84}"/>
      </w:docPartPr>
      <w:docPartBody>
        <w:p w:rsidR="00690AFE" w:rsidRDefault="002965B5" w:rsidP="002965B5">
          <w:pPr>
            <w:pStyle w:val="0822FC9B2B1141C7A688E88157568B6E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6F2A8C93FFA349868DCE807382435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FF92E-0376-452A-B3B2-ACEB67AC6324}"/>
      </w:docPartPr>
      <w:docPartBody>
        <w:p w:rsidR="00690AFE" w:rsidRDefault="002965B5" w:rsidP="002965B5">
          <w:pPr>
            <w:pStyle w:val="6F2A8C93FFA349868DCE807382435071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5B5"/>
    <w:rsid w:val="002965B5"/>
    <w:rsid w:val="00690AFE"/>
    <w:rsid w:val="009E5A3A"/>
    <w:rsid w:val="00B10B52"/>
    <w:rsid w:val="00B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rFonts w:eastAsiaTheme="minorEastAsia" w:cstheme="minorBidi"/>
      <w:bCs w:val="0"/>
      <w:iCs w:val="0"/>
      <w:color w:val="808080"/>
      <w:szCs w:val="23"/>
      <w:lang w:val="es-ES"/>
    </w:rPr>
  </w:style>
  <w:style w:type="paragraph" w:customStyle="1" w:styleId="29E79E40F17C42B4A153860921725573">
    <w:name w:val="29E79E40F17C42B4A153860921725573"/>
  </w:style>
  <w:style w:type="paragraph" w:customStyle="1" w:styleId="22C7BA55414742D9B080B61546C2BFD9">
    <w:name w:val="22C7BA55414742D9B080B61546C2BFD9"/>
  </w:style>
  <w:style w:type="paragraph" w:customStyle="1" w:styleId="A4728FB1DC7C49A4AA9837EB63ADEDFD">
    <w:name w:val="A4728FB1DC7C49A4AA9837EB63ADEDFD"/>
    <w:rsid w:val="002965B5"/>
  </w:style>
  <w:style w:type="paragraph" w:customStyle="1" w:styleId="2975C53F85AE441AB3EECCD93A59A4C7">
    <w:name w:val="2975C53F85AE441AB3EECCD93A59A4C7"/>
    <w:rsid w:val="002965B5"/>
  </w:style>
  <w:style w:type="paragraph" w:customStyle="1" w:styleId="BE83747896C64483ADADAA80B88C0094">
    <w:name w:val="BE83747896C64483ADADAA80B88C0094"/>
    <w:rsid w:val="002965B5"/>
  </w:style>
  <w:style w:type="paragraph" w:customStyle="1" w:styleId="D27577C05CA74EA59512792583C68A7F">
    <w:name w:val="D27577C05CA74EA59512792583C68A7F"/>
    <w:rsid w:val="002965B5"/>
  </w:style>
  <w:style w:type="paragraph" w:customStyle="1" w:styleId="8D42F2B979BF4811B09F652452D1D669">
    <w:name w:val="8D42F2B979BF4811B09F652452D1D669"/>
    <w:rsid w:val="002965B5"/>
  </w:style>
  <w:style w:type="paragraph" w:customStyle="1" w:styleId="C8149DC79CDE4BBBA77ECBBB32E55BFC">
    <w:name w:val="C8149DC79CDE4BBBA77ECBBB32E55BFC"/>
    <w:rsid w:val="002965B5"/>
  </w:style>
  <w:style w:type="paragraph" w:customStyle="1" w:styleId="1F88DDF00FD1475D8696F5998EDAFDAA">
    <w:name w:val="1F88DDF00FD1475D8696F5998EDAFDAA"/>
    <w:rsid w:val="002965B5"/>
  </w:style>
  <w:style w:type="paragraph" w:customStyle="1" w:styleId="0822FC9B2B1141C7A688E88157568B6E">
    <w:name w:val="0822FC9B2B1141C7A688E88157568B6E"/>
    <w:rsid w:val="002965B5"/>
  </w:style>
  <w:style w:type="paragraph" w:customStyle="1" w:styleId="6F2A8C93FFA349868DCE807382435071">
    <w:name w:val="6F2A8C93FFA349868DCE807382435071"/>
    <w:rsid w:val="00296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0E19BB65-1694-4ECE-8E0C-CCCE0FBC0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TS010192746</Template>
  <TotalTime>7</TotalTime>
  <Pages>4</Pages>
  <Words>583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 (Median theme)</vt:lpstr>
      <vt:lpstr/>
    </vt:vector>
  </TitlesOfParts>
  <Company>RevolucionUnattended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(Median theme)</dc:title>
  <dc:creator>Walter Gastañaduy Silva</dc:creator>
  <cp:lastModifiedBy>Walter Gastañaduy</cp:lastModifiedBy>
  <cp:revision>2</cp:revision>
  <cp:lastPrinted>2013-03-27T20:31:00Z</cp:lastPrinted>
  <dcterms:created xsi:type="dcterms:W3CDTF">2021-01-22T03:07:00Z</dcterms:created>
  <dcterms:modified xsi:type="dcterms:W3CDTF">2021-01-22T03:07:00Z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