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4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17"/>
        <w:gridCol w:w="440"/>
        <w:gridCol w:w="6595"/>
      </w:tblGrid>
      <w:tr w:rsidR="00B6466C" w14:paraId="699FE1D8" w14:textId="77777777" w:rsidTr="00B50D51">
        <w:trPr>
          <w:trHeight w:val="1041"/>
          <w:jc w:val="center"/>
        </w:trPr>
        <w:tc>
          <w:tcPr>
            <w:tcW w:w="3517" w:type="dxa"/>
          </w:tcPr>
          <w:p w14:paraId="14DD7BFE" w14:textId="77777777" w:rsidR="00ED7142" w:rsidRDefault="00B24C7C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   </w:t>
            </w:r>
          </w:p>
          <w:p w14:paraId="0FEA6FFB" w14:textId="77777777" w:rsidR="00B6466C" w:rsidRDefault="00B24C7C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   </w:t>
            </w:r>
          </w:p>
        </w:tc>
        <w:tc>
          <w:tcPr>
            <w:tcW w:w="440" w:type="dxa"/>
            <w:vMerge w:val="restart"/>
          </w:tcPr>
          <w:p w14:paraId="2FD6A635" w14:textId="77777777" w:rsidR="00B6466C" w:rsidRDefault="00B6466C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 w:val="restart"/>
          </w:tcPr>
          <w:p w14:paraId="58B317AB" w14:textId="238869A9" w:rsidR="00B6466C" w:rsidRPr="00590471" w:rsidRDefault="00B50D51" w:rsidP="00F860D6">
            <w:pPr>
              <w:pStyle w:val="Ttulo"/>
            </w:pPr>
            <w:r w:rsidRPr="004747B0">
              <w:rPr>
                <w:color w:val="auto"/>
              </w:rPr>
              <w:t>FRANCIS</w:t>
            </w:r>
            <w:r>
              <w:rPr>
                <w:color w:val="auto"/>
              </w:rPr>
              <w:t xml:space="preserve"> </w:t>
            </w:r>
            <w:r w:rsidRPr="004747B0">
              <w:rPr>
                <w:color w:val="auto"/>
              </w:rPr>
              <w:t>ODALIS</w:t>
            </w:r>
            <w:r w:rsidR="00B6466C" w:rsidRPr="004747B0">
              <w:rPr>
                <w:color w:val="auto"/>
                <w:lang w:bidi="es-ES"/>
              </w:rPr>
              <w:br/>
            </w:r>
            <w:r w:rsidRPr="004747B0">
              <w:rPr>
                <w:color w:val="auto"/>
              </w:rPr>
              <w:t>CARMONA</w:t>
            </w:r>
            <w:r>
              <w:rPr>
                <w:color w:val="auto"/>
              </w:rPr>
              <w:t xml:space="preserve"> </w:t>
            </w:r>
            <w:r w:rsidRPr="004747B0">
              <w:rPr>
                <w:color w:val="auto"/>
              </w:rPr>
              <w:t>PEREIRA</w:t>
            </w:r>
          </w:p>
        </w:tc>
      </w:tr>
      <w:tr w:rsidR="00B6466C" w14:paraId="4850D900" w14:textId="77777777" w:rsidTr="00B50D51">
        <w:trPr>
          <w:trHeight w:val="276"/>
          <w:jc w:val="center"/>
        </w:trPr>
        <w:tc>
          <w:tcPr>
            <w:tcW w:w="35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5A81CCC" w14:textId="77777777" w:rsidR="00B6466C" w:rsidRDefault="00C32B24" w:rsidP="00B6466C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956FD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81C01B2" wp14:editId="562B24E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-1564005</wp:posOffset>
                  </wp:positionV>
                  <wp:extent cx="1336040" cy="1562100"/>
                  <wp:effectExtent l="0" t="0" r="0" b="0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dxa"/>
            <w:vMerge/>
          </w:tcPr>
          <w:p w14:paraId="0D658538" w14:textId="77777777" w:rsidR="00B6466C" w:rsidRDefault="00B6466C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0AB47749" w14:textId="77777777" w:rsidR="00B6466C" w:rsidRPr="00222466" w:rsidRDefault="00B6466C" w:rsidP="00222466">
            <w:pPr>
              <w:pStyle w:val="Ttulo"/>
            </w:pPr>
          </w:p>
        </w:tc>
      </w:tr>
      <w:tr w:rsidR="00555003" w14:paraId="5B34EC77" w14:textId="77777777" w:rsidTr="00B50D51">
        <w:trPr>
          <w:trHeight w:val="2477"/>
          <w:jc w:val="center"/>
        </w:trPr>
        <w:tc>
          <w:tcPr>
            <w:tcW w:w="3517" w:type="dxa"/>
            <w:vMerge/>
            <w:tcBorders>
              <w:bottom w:val="nil"/>
            </w:tcBorders>
          </w:tcPr>
          <w:p w14:paraId="60A1B8A7" w14:textId="77777777" w:rsidR="00555003" w:rsidRDefault="0055500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</w:tcPr>
          <w:p w14:paraId="3735CED6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 w:val="restart"/>
            <w:tcBorders>
              <w:bottom w:val="nil"/>
            </w:tcBorders>
          </w:tcPr>
          <w:p w14:paraId="264CBE5C" w14:textId="77777777" w:rsidR="000F7D04" w:rsidRDefault="00C54DDC" w:rsidP="000F7D04">
            <w:pPr>
              <w:pStyle w:val="Ttulo2"/>
              <w:spacing w:before="0"/>
            </w:pPr>
            <w:r w:rsidRPr="000F7D04">
              <w:rPr>
                <w:lang w:bidi="es-ES"/>
              </w:rPr>
              <w:t>EXPERIENCIA</w:t>
            </w:r>
          </w:p>
          <w:p w14:paraId="5002890E" w14:textId="77777777" w:rsidR="006E3FDB" w:rsidRDefault="005826E4" w:rsidP="000F7D04">
            <w:pPr>
              <w:pStyle w:val="Fechas"/>
              <w:rPr>
                <w:rFonts w:eastAsiaTheme="minorHAnsi" w:cstheme="minorBidi"/>
                <w:color w:val="auto"/>
                <w:sz w:val="22"/>
                <w:szCs w:val="24"/>
              </w:rPr>
            </w:pPr>
            <w:r w:rsidRPr="005826E4">
              <w:rPr>
                <w:b w:val="0"/>
              </w:rPr>
              <w:t xml:space="preserve">AGOSTO 2020 – </w:t>
            </w:r>
            <w:r w:rsidR="0022785E">
              <w:rPr>
                <w:b w:val="0"/>
              </w:rPr>
              <w:t>ENERO 202</w:t>
            </w:r>
            <w:r w:rsidR="009A7360">
              <w:rPr>
                <w:b w:val="0"/>
              </w:rPr>
              <w:t>2</w:t>
            </w:r>
            <w:r w:rsidRPr="005826E4">
              <w:rPr>
                <w:b w:val="0"/>
              </w:rPr>
              <w:br/>
            </w:r>
            <w:r w:rsidRPr="005826E4">
              <w:rPr>
                <w:rFonts w:eastAsiaTheme="minorHAnsi" w:cstheme="minorBidi"/>
                <w:color w:val="auto"/>
                <w:sz w:val="22"/>
                <w:szCs w:val="24"/>
              </w:rPr>
              <w:t>ASESORA COMERCIAL DE VENTAS – MANEJO DE REDES SOCIALES – PICKING Y PACKING EN ALMACEN - FACTURACIÓN.</w:t>
            </w:r>
            <w:r w:rsidRPr="005826E4">
              <w:rPr>
                <w:rFonts w:eastAsiaTheme="minorHAnsi" w:cstheme="minorBidi"/>
                <w:color w:val="auto"/>
                <w:sz w:val="22"/>
                <w:szCs w:val="24"/>
              </w:rPr>
              <w:br/>
              <w:t>COMPUMAR</w:t>
            </w:r>
          </w:p>
          <w:p w14:paraId="692FA85C" w14:textId="43FC283D" w:rsidR="000F7D04" w:rsidRPr="00D2455B" w:rsidRDefault="003B4680" w:rsidP="000F7D04">
            <w:pPr>
              <w:pStyle w:val="Fechas"/>
              <w:rPr>
                <w:rFonts w:eastAsiaTheme="minorHAnsi" w:cstheme="minorBidi"/>
                <w:color w:val="auto"/>
                <w:sz w:val="22"/>
                <w:szCs w:val="24"/>
              </w:rPr>
            </w:pPr>
            <w:r>
              <w:rPr>
                <w:rFonts w:eastAsiaTheme="minorHAnsi" w:cstheme="minorBidi"/>
                <w:color w:val="auto"/>
                <w:sz w:val="22"/>
                <w:szCs w:val="24"/>
              </w:rPr>
              <w:t>Conocimiento avanzado de equipos de computo en las marcas Hp, Lenovo, Dell, Asus y afines.</w:t>
            </w:r>
            <w:r w:rsidR="00D2455B">
              <w:rPr>
                <w:rFonts w:eastAsiaTheme="minorHAnsi" w:cstheme="minorBidi"/>
                <w:color w:val="auto"/>
                <w:sz w:val="22"/>
                <w:szCs w:val="24"/>
              </w:rPr>
              <w:t xml:space="preserve"> Elaboración de OC </w:t>
            </w:r>
            <w:r w:rsidR="002F5916">
              <w:rPr>
                <w:rFonts w:eastAsiaTheme="minorHAnsi" w:cstheme="minorBidi"/>
                <w:color w:val="auto"/>
                <w:sz w:val="22"/>
                <w:szCs w:val="24"/>
              </w:rPr>
              <w:t xml:space="preserve">y OS, manejo de proveedores, </w:t>
            </w:r>
            <w:r w:rsidR="001F4E7B">
              <w:rPr>
                <w:rFonts w:eastAsiaTheme="minorHAnsi" w:cstheme="minorBidi"/>
                <w:color w:val="auto"/>
                <w:sz w:val="22"/>
                <w:szCs w:val="24"/>
              </w:rPr>
              <w:t xml:space="preserve">ejecutiva comercial con gran conocimiento </w:t>
            </w:r>
            <w:r w:rsidR="003F61B0">
              <w:rPr>
                <w:rFonts w:eastAsiaTheme="minorHAnsi" w:cstheme="minorBidi"/>
                <w:color w:val="auto"/>
                <w:sz w:val="22"/>
                <w:szCs w:val="24"/>
              </w:rPr>
              <w:t>en el rubro informático.</w:t>
            </w:r>
            <w:r w:rsidR="005826E4" w:rsidRPr="005826E4">
              <w:rPr>
                <w:rFonts w:eastAsiaTheme="minorHAnsi" w:cstheme="minorBidi"/>
                <w:color w:val="auto"/>
                <w:sz w:val="22"/>
                <w:szCs w:val="24"/>
              </w:rPr>
              <w:br/>
            </w:r>
            <w:r w:rsidR="005826E4">
              <w:br/>
            </w:r>
            <w:r w:rsidR="001059E9">
              <w:rPr>
                <w:b w:val="0"/>
              </w:rPr>
              <w:t>DICIEMBRE</w:t>
            </w:r>
            <w:r w:rsidR="00F860D6" w:rsidRPr="00616991">
              <w:rPr>
                <w:b w:val="0"/>
              </w:rPr>
              <w:t xml:space="preserve"> </w:t>
            </w:r>
            <w:r w:rsidR="001059E9">
              <w:rPr>
                <w:b w:val="0"/>
              </w:rPr>
              <w:t xml:space="preserve">2018 </w:t>
            </w:r>
            <w:r w:rsidR="00F860D6" w:rsidRPr="00616991">
              <w:rPr>
                <w:b w:val="0"/>
                <w:lang w:bidi="es-ES"/>
              </w:rPr>
              <w:t xml:space="preserve">– </w:t>
            </w:r>
            <w:r w:rsidR="00B24C7C">
              <w:rPr>
                <w:b w:val="0"/>
              </w:rPr>
              <w:t>ENERO 2020</w:t>
            </w:r>
          </w:p>
          <w:p w14:paraId="1EFD1F7A" w14:textId="3FF389C1" w:rsidR="000F7D04" w:rsidRPr="00C54DDC" w:rsidRDefault="00F860D6" w:rsidP="000F7D04">
            <w:pPr>
              <w:pStyle w:val="Experiencia"/>
              <w:rPr>
                <w:b/>
              </w:rPr>
            </w:pPr>
            <w:r w:rsidRPr="00C54DDC">
              <w:rPr>
                <w:b/>
              </w:rPr>
              <w:t>ASISTENTE</w:t>
            </w:r>
            <w:r w:rsidR="00704514">
              <w:rPr>
                <w:b/>
              </w:rPr>
              <w:t xml:space="preserve"> ADMINISTRATIVO - SECRETARIA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="004747B0" w:rsidRPr="004747B0">
              <w:rPr>
                <w:rStyle w:val="Textoennegrita"/>
                <w:color w:val="auto"/>
                <w:lang w:bidi="es-ES"/>
              </w:rPr>
              <w:t>CAJERA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 • </w:t>
            </w:r>
            <w:r w:rsidRPr="00C54DDC">
              <w:rPr>
                <w:b/>
              </w:rPr>
              <w:t>QUIMICOS THIAGOS</w:t>
            </w:r>
            <w:r w:rsidR="00450611">
              <w:rPr>
                <w:b/>
              </w:rPr>
              <w:br/>
            </w:r>
            <w:r w:rsidR="005826E4">
              <w:br/>
            </w:r>
            <w:r w:rsidRPr="00616991">
              <w:t>MARZO 2018</w:t>
            </w:r>
            <w:r w:rsidR="000F7D04" w:rsidRPr="00616991">
              <w:rPr>
                <w:lang w:bidi="es-ES"/>
              </w:rPr>
              <w:t>-</w:t>
            </w:r>
            <w:r w:rsidRPr="00616991">
              <w:rPr>
                <w:lang w:bidi="es-ES"/>
              </w:rPr>
              <w:t xml:space="preserve"> </w:t>
            </w:r>
            <w:r w:rsidR="008A7682">
              <w:t xml:space="preserve">OCTUBRE </w:t>
            </w:r>
            <w:r w:rsidRPr="00616991">
              <w:t>2018</w:t>
            </w:r>
            <w:r w:rsidR="005826E4">
              <w:br/>
            </w:r>
            <w:r w:rsidR="005826E4" w:rsidRPr="005826E4">
              <w:rPr>
                <w:b/>
              </w:rPr>
              <w:t>E</w:t>
            </w:r>
            <w:r w:rsidRPr="00C54DDC">
              <w:rPr>
                <w:b/>
              </w:rPr>
              <w:t>NCARGADA</w:t>
            </w:r>
            <w:r w:rsidR="00704514">
              <w:rPr>
                <w:b/>
              </w:rPr>
              <w:t xml:space="preserve"> - CAJERA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Pr="00C54DDC">
              <w:rPr>
                <w:b/>
              </w:rPr>
              <w:t>FLORISTA</w:t>
            </w:r>
            <w:r w:rsidR="000F7D04" w:rsidRPr="00C54DDC">
              <w:rPr>
                <w:rStyle w:val="Textoennegrita"/>
                <w:b w:val="0"/>
                <w:lang w:bidi="es-ES"/>
              </w:rPr>
              <w:t xml:space="preserve"> • </w:t>
            </w:r>
            <w:r w:rsidRPr="00C54DDC">
              <w:rPr>
                <w:b/>
              </w:rPr>
              <w:t>FLORES ALTAGRACIA</w:t>
            </w:r>
          </w:p>
          <w:p w14:paraId="6FAD5AF7" w14:textId="77777777" w:rsidR="00F860D6" w:rsidRPr="00616991" w:rsidRDefault="00F860D6" w:rsidP="00F860D6">
            <w:pPr>
              <w:pStyle w:val="Fechas"/>
              <w:rPr>
                <w:b w:val="0"/>
              </w:rPr>
            </w:pPr>
            <w:r w:rsidRPr="00616991">
              <w:rPr>
                <w:b w:val="0"/>
              </w:rPr>
              <w:t xml:space="preserve">MAYO 2016 </w:t>
            </w:r>
            <w:r w:rsidRPr="00616991">
              <w:rPr>
                <w:b w:val="0"/>
                <w:lang w:bidi="es-ES"/>
              </w:rPr>
              <w:t>–</w:t>
            </w:r>
            <w:r w:rsidRPr="00616991">
              <w:rPr>
                <w:b w:val="0"/>
              </w:rPr>
              <w:t>MARZO 2018</w:t>
            </w:r>
          </w:p>
          <w:p w14:paraId="6887B927" w14:textId="77777777" w:rsidR="00F860D6" w:rsidRPr="00C54DDC" w:rsidRDefault="00F860D6" w:rsidP="00C8449A">
            <w:pPr>
              <w:pStyle w:val="Experiencia"/>
              <w:ind w:right="-120"/>
              <w:rPr>
                <w:b/>
              </w:rPr>
            </w:pPr>
            <w:r w:rsidRPr="00C54DDC">
              <w:rPr>
                <w:b/>
              </w:rPr>
              <w:t xml:space="preserve">COORDINADORA </w:t>
            </w:r>
            <w:r w:rsidR="00C8449A" w:rsidRPr="00C54DDC">
              <w:rPr>
                <w:b/>
              </w:rPr>
              <w:t>ADMINISTRATIVA</w:t>
            </w:r>
            <w:r w:rsidR="00C8449A" w:rsidRPr="00C54DDC">
              <w:rPr>
                <w:rStyle w:val="Textoennegrita"/>
                <w:b w:val="0"/>
                <w:lang w:bidi="es-ES"/>
              </w:rPr>
              <w:t>•</w:t>
            </w:r>
            <w:r w:rsidR="00C8449A" w:rsidRPr="00C54DDC">
              <w:rPr>
                <w:b/>
              </w:rPr>
              <w:t xml:space="preserve"> </w:t>
            </w:r>
            <w:r w:rsidR="00C8449A" w:rsidRPr="00C54DDC">
              <w:rPr>
                <w:b/>
                <w:bCs/>
              </w:rPr>
              <w:t>ANALISTA</w:t>
            </w:r>
            <w:r w:rsidRPr="00C54DDC">
              <w:rPr>
                <w:b/>
                <w:bCs/>
              </w:rPr>
              <w:t xml:space="preserve"> </w:t>
            </w:r>
            <w:r w:rsidR="00C8449A" w:rsidRPr="00C54DDC">
              <w:rPr>
                <w:rStyle w:val="Textoennegrita"/>
                <w:b w:val="0"/>
                <w:lang w:bidi="es-ES"/>
              </w:rPr>
              <w:t>•</w:t>
            </w:r>
            <w:r w:rsidRPr="00C54DDC">
              <w:rPr>
                <w:b/>
                <w:bCs/>
              </w:rPr>
              <w:t xml:space="preserve"> </w:t>
            </w:r>
            <w:r w:rsidRPr="00C54DDC">
              <w:rPr>
                <w:b/>
              </w:rPr>
              <w:t>SENIAT</w:t>
            </w:r>
          </w:p>
          <w:p w14:paraId="39D6FE16" w14:textId="77777777" w:rsidR="00C8449A" w:rsidRPr="00616991" w:rsidRDefault="00C8449A" w:rsidP="00C8449A">
            <w:pPr>
              <w:pStyle w:val="Fechas"/>
              <w:rPr>
                <w:b w:val="0"/>
              </w:rPr>
            </w:pPr>
            <w:r w:rsidRPr="00616991">
              <w:rPr>
                <w:b w:val="0"/>
              </w:rPr>
              <w:t>FEBRERO 201</w:t>
            </w:r>
            <w:r w:rsidR="00704514">
              <w:rPr>
                <w:b w:val="0"/>
              </w:rPr>
              <w:t>4</w:t>
            </w:r>
            <w:r w:rsidRPr="00616991">
              <w:rPr>
                <w:b w:val="0"/>
              </w:rPr>
              <w:t xml:space="preserve"> - MARZO 201</w:t>
            </w:r>
            <w:r w:rsidR="00704514">
              <w:rPr>
                <w:b w:val="0"/>
              </w:rPr>
              <w:t>6</w:t>
            </w:r>
          </w:p>
          <w:p w14:paraId="07DE6192" w14:textId="77777777" w:rsidR="00C8449A" w:rsidRDefault="00C8449A" w:rsidP="00C8449A">
            <w:pPr>
              <w:pStyle w:val="Experiencia"/>
              <w:ind w:right="-120"/>
            </w:pPr>
            <w:r w:rsidRPr="00C54DDC">
              <w:rPr>
                <w:b/>
              </w:rPr>
              <w:t>VENDEDORA</w:t>
            </w:r>
            <w:r w:rsidR="00704514">
              <w:rPr>
                <w:b/>
              </w:rPr>
              <w:t xml:space="preserve"> - CAJERA</w:t>
            </w:r>
            <w:r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Pr="00C54DDC">
              <w:rPr>
                <w:b/>
              </w:rPr>
              <w:t>FLORISTA</w:t>
            </w:r>
            <w:r w:rsidRPr="002A17F8">
              <w:rPr>
                <w:rStyle w:val="Textoennegrita"/>
                <w:lang w:bidi="es-ES"/>
              </w:rPr>
              <w:t xml:space="preserve"> • </w:t>
            </w:r>
            <w:r w:rsidRPr="00C54DDC">
              <w:rPr>
                <w:b/>
              </w:rPr>
              <w:t>FLORES ALTAGRACIA</w:t>
            </w:r>
          </w:p>
          <w:p w14:paraId="7951CDC4" w14:textId="77777777" w:rsidR="00616991" w:rsidRPr="00616991" w:rsidRDefault="00616991" w:rsidP="00616991">
            <w:pPr>
              <w:pStyle w:val="Fechas"/>
              <w:rPr>
                <w:b w:val="0"/>
              </w:rPr>
            </w:pPr>
            <w:r w:rsidRPr="00616991">
              <w:rPr>
                <w:b w:val="0"/>
              </w:rPr>
              <w:t>OCTUBRE 201</w:t>
            </w:r>
            <w:r w:rsidR="00704514">
              <w:rPr>
                <w:b w:val="0"/>
              </w:rPr>
              <w:t>1</w:t>
            </w:r>
            <w:r w:rsidRPr="00616991">
              <w:rPr>
                <w:b w:val="0"/>
              </w:rPr>
              <w:t xml:space="preserve"> - FEBRERO 201</w:t>
            </w:r>
            <w:r w:rsidR="00704514">
              <w:rPr>
                <w:b w:val="0"/>
              </w:rPr>
              <w:t>4</w:t>
            </w:r>
          </w:p>
          <w:p w14:paraId="524FCD17" w14:textId="77777777" w:rsidR="00616991" w:rsidRDefault="00616991" w:rsidP="00616991">
            <w:pPr>
              <w:pStyle w:val="Experiencia"/>
              <w:ind w:right="-120"/>
            </w:pPr>
            <w:r w:rsidRPr="00C54DDC">
              <w:rPr>
                <w:b/>
              </w:rPr>
              <w:t>CAJERA</w:t>
            </w:r>
            <w:r w:rsidRPr="002A17F8">
              <w:rPr>
                <w:rStyle w:val="Textoennegrita"/>
                <w:lang w:bidi="es-ES"/>
              </w:rPr>
              <w:t xml:space="preserve">• </w:t>
            </w:r>
            <w:r w:rsidRPr="00C54DDC">
              <w:rPr>
                <w:b/>
              </w:rPr>
              <w:t>ATENCION AL CLIENTE</w:t>
            </w:r>
            <w:r w:rsidRPr="00C54DDC">
              <w:rPr>
                <w:rStyle w:val="Textoennegrita"/>
                <w:b w:val="0"/>
                <w:lang w:bidi="es-ES"/>
              </w:rPr>
              <w:t xml:space="preserve">• </w:t>
            </w:r>
            <w:r w:rsidRPr="00C54DDC">
              <w:rPr>
                <w:b/>
              </w:rPr>
              <w:t>FERRETERIA EPA</w:t>
            </w:r>
          </w:p>
          <w:p w14:paraId="5A7BD2FB" w14:textId="77777777" w:rsidR="00616991" w:rsidRPr="00616991" w:rsidRDefault="00616991" w:rsidP="00616991">
            <w:pPr>
              <w:pStyle w:val="Fechas"/>
              <w:rPr>
                <w:b w:val="0"/>
              </w:rPr>
            </w:pPr>
            <w:r>
              <w:rPr>
                <w:b w:val="0"/>
              </w:rPr>
              <w:t xml:space="preserve">NOVIEMBRE 2010 - </w:t>
            </w:r>
            <w:r w:rsidRPr="00616991">
              <w:rPr>
                <w:b w:val="0"/>
              </w:rPr>
              <w:t>OCTUBRE 201</w:t>
            </w:r>
            <w:r>
              <w:rPr>
                <w:b w:val="0"/>
              </w:rPr>
              <w:t>1</w:t>
            </w:r>
          </w:p>
          <w:p w14:paraId="5B59C90A" w14:textId="77777777" w:rsidR="00616991" w:rsidRDefault="00616991" w:rsidP="00616991">
            <w:pPr>
              <w:pStyle w:val="Experiencia"/>
              <w:ind w:right="-120"/>
            </w:pPr>
            <w:r>
              <w:rPr>
                <w:b/>
              </w:rPr>
              <w:t>SUPERVISORA</w:t>
            </w:r>
            <w:r w:rsidR="00704514">
              <w:rPr>
                <w:b/>
              </w:rPr>
              <w:t xml:space="preserve"> DE TIENDA</w:t>
            </w:r>
            <w:r>
              <w:rPr>
                <w:b/>
              </w:rPr>
              <w:t xml:space="preserve"> </w:t>
            </w:r>
            <w:r w:rsidRPr="002A17F8">
              <w:rPr>
                <w:rStyle w:val="Textoennegrita"/>
                <w:lang w:bidi="es-ES"/>
              </w:rPr>
              <w:t xml:space="preserve">• </w:t>
            </w:r>
            <w:r w:rsidRPr="00616991">
              <w:rPr>
                <w:rStyle w:val="Textoennegrita"/>
                <w:color w:val="auto"/>
                <w:lang w:bidi="es-ES"/>
              </w:rPr>
              <w:t>CAJERA</w:t>
            </w:r>
            <w:r>
              <w:rPr>
                <w:rStyle w:val="Textoennegrita"/>
                <w:lang w:bidi="es-ES"/>
              </w:rPr>
              <w:t xml:space="preserve"> •</w:t>
            </w:r>
            <w:r w:rsidRPr="00C54DDC">
              <w:rPr>
                <w:rStyle w:val="Textoennegrita"/>
                <w:b w:val="0"/>
                <w:lang w:bidi="es-ES"/>
              </w:rPr>
              <w:t xml:space="preserve"> </w:t>
            </w:r>
            <w:r>
              <w:rPr>
                <w:b/>
              </w:rPr>
              <w:t>CAFÉ VENEZUELA</w:t>
            </w:r>
          </w:p>
          <w:p w14:paraId="1E826704" w14:textId="77777777" w:rsidR="000F7D04" w:rsidRDefault="00C54DDC" w:rsidP="000F7D04">
            <w:pPr>
              <w:pStyle w:val="Ttulo2"/>
            </w:pPr>
            <w:r w:rsidRPr="000F7D04">
              <w:rPr>
                <w:lang w:bidi="es-ES"/>
              </w:rPr>
              <w:t>EDUCACIÓN</w:t>
            </w:r>
          </w:p>
          <w:p w14:paraId="0BB6CAE4" w14:textId="77777777" w:rsidR="000F7D04" w:rsidRPr="000F7D04" w:rsidRDefault="00C8449A" w:rsidP="00C8449A">
            <w:r>
              <w:rPr>
                <w:lang w:bidi="es-ES"/>
              </w:rPr>
              <w:t>I.U.P SANTIAGO MARIÑO</w:t>
            </w:r>
            <w:r w:rsidR="000F7D04" w:rsidRPr="000F7D04">
              <w:rPr>
                <w:lang w:bidi="es-ES"/>
              </w:rPr>
              <w:t xml:space="preserve">, </w:t>
            </w:r>
            <w:r>
              <w:t>CARACAS, VENEZUELA</w:t>
            </w:r>
          </w:p>
          <w:p w14:paraId="7E923669" w14:textId="446C9F48" w:rsidR="000F7D04" w:rsidRDefault="00450611" w:rsidP="000F7D04">
            <w:pPr>
              <w:pStyle w:val="Listaconvietas"/>
              <w:rPr>
                <w:b/>
              </w:rPr>
            </w:pPr>
            <w:r>
              <w:rPr>
                <w:b/>
              </w:rPr>
              <w:t>8VO</w:t>
            </w:r>
            <w:r w:rsidR="00C8449A" w:rsidRPr="00C54DDC">
              <w:rPr>
                <w:b/>
              </w:rPr>
              <w:t xml:space="preserve"> SEMESTRE E</w:t>
            </w:r>
            <w:r w:rsidR="00401E33">
              <w:rPr>
                <w:b/>
              </w:rPr>
              <w:t xml:space="preserve">N </w:t>
            </w:r>
            <w:r w:rsidR="00C8449A" w:rsidRPr="00C54DDC">
              <w:rPr>
                <w:b/>
              </w:rPr>
              <w:t>ING</w:t>
            </w:r>
            <w:r w:rsidR="001D1F91">
              <w:rPr>
                <w:b/>
              </w:rPr>
              <w:t xml:space="preserve">. </w:t>
            </w:r>
            <w:r w:rsidR="00C8449A" w:rsidRPr="00C54DDC">
              <w:rPr>
                <w:b/>
              </w:rPr>
              <w:t>CIVIL</w:t>
            </w:r>
          </w:p>
          <w:p w14:paraId="4A3E5314" w14:textId="77777777" w:rsidR="00704514" w:rsidRPr="000F7D04" w:rsidRDefault="00704514" w:rsidP="00704514">
            <w:r>
              <w:rPr>
                <w:lang w:bidi="es-ES"/>
              </w:rPr>
              <w:t>CENTRO CONTABLE DE VENEZUELA</w:t>
            </w:r>
          </w:p>
          <w:p w14:paraId="540606B3" w14:textId="77777777" w:rsidR="00704514" w:rsidRDefault="00704514" w:rsidP="00704514">
            <w:pPr>
              <w:pStyle w:val="Listaconvietas"/>
              <w:rPr>
                <w:b/>
              </w:rPr>
            </w:pPr>
            <w:r w:rsidRPr="00C54DDC">
              <w:rPr>
                <w:b/>
              </w:rPr>
              <w:t>COMPUTACION E INFORMATICA</w:t>
            </w:r>
          </w:p>
          <w:p w14:paraId="063BD21B" w14:textId="77777777" w:rsidR="00C54DDC" w:rsidRPr="000F7D04" w:rsidRDefault="00C54DDC" w:rsidP="00C54DDC">
            <w:r>
              <w:rPr>
                <w:lang w:bidi="es-ES"/>
              </w:rPr>
              <w:t>CENTRO DE ESTUDIOS FISCALES SENIAT</w:t>
            </w:r>
          </w:p>
          <w:p w14:paraId="3FF7F774" w14:textId="77777777" w:rsidR="00C54DDC" w:rsidRDefault="00C54DDC" w:rsidP="00C54DDC">
            <w:pPr>
              <w:pStyle w:val="Listaconvietas"/>
              <w:rPr>
                <w:b/>
              </w:rPr>
            </w:pPr>
            <w:r>
              <w:rPr>
                <w:b/>
              </w:rPr>
              <w:t xml:space="preserve">WORD </w:t>
            </w:r>
            <w:r w:rsidR="00704514">
              <w:rPr>
                <w:b/>
              </w:rPr>
              <w:t>NIVEL</w:t>
            </w:r>
            <w:r>
              <w:rPr>
                <w:b/>
              </w:rPr>
              <w:t xml:space="preserve"> AVANZADO</w:t>
            </w:r>
          </w:p>
          <w:p w14:paraId="26DCE5F9" w14:textId="77777777" w:rsidR="00C54DDC" w:rsidRPr="000F7D04" w:rsidRDefault="00C54DDC" w:rsidP="00C54DDC">
            <w:r>
              <w:rPr>
                <w:lang w:bidi="es-ES"/>
              </w:rPr>
              <w:t>CENTRO DE ESTUDIOS FISCALES SENIAT</w:t>
            </w:r>
          </w:p>
          <w:p w14:paraId="036F4A37" w14:textId="77777777" w:rsidR="00C54DDC" w:rsidRPr="00C54DDC" w:rsidRDefault="00C54DDC" w:rsidP="00C54DDC">
            <w:pPr>
              <w:pStyle w:val="Listaconvietas"/>
              <w:rPr>
                <w:b/>
              </w:rPr>
            </w:pPr>
            <w:r>
              <w:rPr>
                <w:b/>
              </w:rPr>
              <w:t xml:space="preserve">EXCEL </w:t>
            </w:r>
            <w:r w:rsidR="00704514">
              <w:rPr>
                <w:b/>
              </w:rPr>
              <w:t>NIVEL</w:t>
            </w:r>
            <w:r w:rsidR="00DB78B9">
              <w:rPr>
                <w:b/>
              </w:rPr>
              <w:t xml:space="preserve"> </w:t>
            </w:r>
            <w:r w:rsidR="00704514">
              <w:rPr>
                <w:b/>
              </w:rPr>
              <w:t>MEDIO</w:t>
            </w:r>
          </w:p>
          <w:p w14:paraId="5F7EE1C4" w14:textId="77777777" w:rsidR="00704514" w:rsidRPr="000F7D04" w:rsidRDefault="00704514" w:rsidP="00704514">
            <w:r>
              <w:rPr>
                <w:lang w:bidi="es-ES"/>
              </w:rPr>
              <w:t>CENTRO DE ESTUDIOS FISCALES SENIAT</w:t>
            </w:r>
          </w:p>
          <w:p w14:paraId="4659F5DB" w14:textId="77777777" w:rsidR="00555003" w:rsidRDefault="00616991" w:rsidP="000F7D04">
            <w:pPr>
              <w:pStyle w:val="Ttulo2"/>
            </w:pPr>
            <w:r w:rsidRPr="000F7D04">
              <w:rPr>
                <w:lang w:bidi="es-ES"/>
              </w:rPr>
              <w:t>LIDERAZGO</w:t>
            </w:r>
          </w:p>
          <w:p w14:paraId="04399B9E" w14:textId="665707C1" w:rsidR="00C54DDC" w:rsidRPr="00C54DDC" w:rsidRDefault="00C54DDC" w:rsidP="00616991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after="60"/>
              <w:ind w:left="0"/>
              <w:rPr>
                <w:rFonts w:asciiTheme="majorHAnsi" w:hAnsiTheme="majorHAnsi"/>
                <w:bCs/>
                <w:sz w:val="24"/>
                <w:szCs w:val="20"/>
                <w:lang w:bidi="es-ES"/>
              </w:rPr>
            </w:pP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S</w:t>
            </w:r>
            <w:r w:rsidR="0022785E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 xml:space="preserve">  </w:t>
            </w:r>
            <w:r w:rsidR="00A4294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So</w:t>
            </w: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y una persona comprometida con el trabajo, capaz de resolver e improvisar ante diferentes situaciones para hallar la solución a conflictos, con c</w:t>
            </w:r>
            <w:r w:rsidRPr="00C54DDC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apacidad par</w:t>
            </w: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a</w:t>
            </w:r>
            <w:r w:rsidR="004747B0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 trabajar en equipo, p</w:t>
            </w:r>
            <w:r w:rsidRPr="00616991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 xml:space="preserve">roactiva y con el liderazgo para </w:t>
            </w:r>
            <w:r w:rsidRPr="00C54DDC">
              <w:rPr>
                <w:rFonts w:asciiTheme="majorHAnsi" w:hAnsiTheme="majorHAnsi"/>
                <w:bCs/>
                <w:sz w:val="24"/>
                <w:szCs w:val="20"/>
                <w:lang w:bidi="es-ES"/>
              </w:rPr>
              <w:t>planificar, organizar y priorizar el trabajo.</w:t>
            </w:r>
          </w:p>
          <w:p w14:paraId="3113B3B2" w14:textId="77777777" w:rsidR="00C54DDC" w:rsidRDefault="00C54DDC" w:rsidP="00E609A4">
            <w:pPr>
              <w:pStyle w:val="Ttulo2"/>
              <w:rPr>
                <w:lang w:bidi="es-ES"/>
              </w:rPr>
            </w:pPr>
            <w:r w:rsidRPr="000F7D04">
              <w:rPr>
                <w:lang w:bidi="es-ES"/>
              </w:rPr>
              <w:t>REFERENCIAS</w:t>
            </w:r>
          </w:p>
          <w:p w14:paraId="5BE18F73" w14:textId="77777777" w:rsidR="009B79B6" w:rsidRPr="009B79B6" w:rsidRDefault="009B79B6" w:rsidP="009B79B6">
            <w:pPr>
              <w:rPr>
                <w:lang w:bidi="es-ES"/>
              </w:rPr>
            </w:pPr>
          </w:p>
          <w:p w14:paraId="4ACAA551" w14:textId="119B1834" w:rsidR="00054887" w:rsidRPr="00C54DDC" w:rsidRDefault="009B142A" w:rsidP="00B50D51">
            <w:r>
              <w:rPr>
                <w:b/>
              </w:rPr>
              <w:t>Moisés</w:t>
            </w:r>
            <w:r w:rsidR="00E609A4">
              <w:rPr>
                <w:b/>
              </w:rPr>
              <w:t xml:space="preserve"> Ríos </w:t>
            </w:r>
            <w:r w:rsidR="00054887">
              <w:rPr>
                <w:b/>
              </w:rPr>
              <w:t>976 452 160</w:t>
            </w:r>
          </w:p>
        </w:tc>
      </w:tr>
      <w:tr w:rsidR="00555003" w14:paraId="0DD3FF5C" w14:textId="77777777" w:rsidTr="00B50D51">
        <w:trPr>
          <w:trHeight w:val="1446"/>
          <w:jc w:val="center"/>
        </w:trPr>
        <w:tc>
          <w:tcPr>
            <w:tcW w:w="3517" w:type="dxa"/>
          </w:tcPr>
          <w:p w14:paraId="18607B7B" w14:textId="77777777" w:rsidR="00555003" w:rsidRDefault="0055500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</w:tcPr>
          <w:p w14:paraId="486DE6E3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3B3F7E10" w14:textId="77777777" w:rsidR="00555003" w:rsidRPr="00590471" w:rsidRDefault="00555003" w:rsidP="00222466"/>
        </w:tc>
      </w:tr>
      <w:tr w:rsidR="00555003" w14:paraId="3C4C720B" w14:textId="77777777" w:rsidTr="00B50D51">
        <w:trPr>
          <w:trHeight w:val="580"/>
          <w:jc w:val="center"/>
        </w:trPr>
        <w:tc>
          <w:tcPr>
            <w:tcW w:w="3517" w:type="dxa"/>
            <w:vAlign w:val="center"/>
          </w:tcPr>
          <w:p w14:paraId="18F83435" w14:textId="4E2027C3" w:rsidR="00555003" w:rsidRPr="00ED7142" w:rsidRDefault="006414A4" w:rsidP="00C8449A">
            <w:pPr>
              <w:pStyle w:val="Informacin"/>
              <w:ind w:right="3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rre</w:t>
            </w:r>
            <w:proofErr w:type="spellEnd"/>
            <w:r>
              <w:rPr>
                <w:sz w:val="28"/>
                <w:szCs w:val="28"/>
              </w:rPr>
              <w:t xml:space="preserve"> Po 5</w:t>
            </w:r>
            <w:r w:rsidR="00ED7142" w:rsidRPr="00ED7142">
              <w:rPr>
                <w:sz w:val="28"/>
                <w:szCs w:val="28"/>
              </w:rPr>
              <w:t>.</w:t>
            </w:r>
          </w:p>
        </w:tc>
        <w:tc>
          <w:tcPr>
            <w:tcW w:w="440" w:type="dxa"/>
            <w:vMerge/>
          </w:tcPr>
          <w:p w14:paraId="04F7892F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7567ED5" w14:textId="77777777" w:rsidR="00555003" w:rsidRDefault="00555003" w:rsidP="005801E5">
            <w:pPr>
              <w:pStyle w:val="Ttulo1"/>
            </w:pPr>
          </w:p>
        </w:tc>
      </w:tr>
      <w:tr w:rsidR="00555003" w14:paraId="36BAD36F" w14:textId="77777777" w:rsidTr="00B50D51">
        <w:trPr>
          <w:trHeight w:val="83"/>
          <w:jc w:val="center"/>
        </w:trPr>
        <w:tc>
          <w:tcPr>
            <w:tcW w:w="3517" w:type="dxa"/>
            <w:vAlign w:val="center"/>
          </w:tcPr>
          <w:p w14:paraId="5BBFE078" w14:textId="77777777" w:rsidR="00555003" w:rsidRDefault="00555003" w:rsidP="00222466">
            <w:pPr>
              <w:pStyle w:val="Sinespaciado"/>
            </w:pPr>
          </w:p>
        </w:tc>
        <w:tc>
          <w:tcPr>
            <w:tcW w:w="440" w:type="dxa"/>
            <w:vMerge/>
          </w:tcPr>
          <w:p w14:paraId="6B133894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5B6E6F90" w14:textId="77777777" w:rsidR="00555003" w:rsidRDefault="00555003" w:rsidP="005801E5">
            <w:pPr>
              <w:pStyle w:val="Ttulo1"/>
            </w:pPr>
          </w:p>
        </w:tc>
      </w:tr>
      <w:tr w:rsidR="00555003" w14:paraId="5F132F5B" w14:textId="77777777" w:rsidTr="00B50D51">
        <w:trPr>
          <w:trHeight w:val="280"/>
          <w:jc w:val="center"/>
        </w:trPr>
        <w:tc>
          <w:tcPr>
            <w:tcW w:w="3517" w:type="dxa"/>
            <w:vAlign w:val="center"/>
          </w:tcPr>
          <w:p w14:paraId="384E2749" w14:textId="77777777" w:rsidR="00332189" w:rsidRDefault="00332189" w:rsidP="00C8449A">
            <w:pPr>
              <w:pStyle w:val="Informacin"/>
              <w:rPr>
                <w:b/>
                <w:sz w:val="32"/>
                <w:szCs w:val="32"/>
              </w:rPr>
            </w:pPr>
          </w:p>
          <w:p w14:paraId="2945ECD2" w14:textId="77777777" w:rsidR="00555003" w:rsidRPr="00616991" w:rsidRDefault="00016359" w:rsidP="00C8449A">
            <w:pPr>
              <w:pStyle w:val="Informacin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935</w:t>
            </w:r>
            <w:r w:rsidR="00E609A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798</w:t>
            </w:r>
            <w:r w:rsidR="00E609A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529</w:t>
            </w:r>
          </w:p>
        </w:tc>
        <w:tc>
          <w:tcPr>
            <w:tcW w:w="440" w:type="dxa"/>
            <w:vMerge/>
          </w:tcPr>
          <w:p w14:paraId="7A9AEAD5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42FF693" w14:textId="77777777" w:rsidR="00555003" w:rsidRDefault="00555003" w:rsidP="005801E5">
            <w:pPr>
              <w:pStyle w:val="Ttulo1"/>
            </w:pPr>
          </w:p>
        </w:tc>
      </w:tr>
      <w:tr w:rsidR="00555003" w14:paraId="570D67F5" w14:textId="77777777" w:rsidTr="00B50D51">
        <w:trPr>
          <w:trHeight w:val="569"/>
          <w:jc w:val="center"/>
        </w:trPr>
        <w:tc>
          <w:tcPr>
            <w:tcW w:w="3517" w:type="dxa"/>
            <w:vAlign w:val="center"/>
          </w:tcPr>
          <w:p w14:paraId="7E0C9A9C" w14:textId="77777777" w:rsidR="00555003" w:rsidRDefault="00555003" w:rsidP="00B6466C">
            <w:pPr>
              <w:pStyle w:val="Sinespaciado"/>
            </w:pPr>
          </w:p>
        </w:tc>
        <w:tc>
          <w:tcPr>
            <w:tcW w:w="440" w:type="dxa"/>
            <w:vMerge/>
          </w:tcPr>
          <w:p w14:paraId="449449BC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07DD7CE7" w14:textId="77777777" w:rsidR="00555003" w:rsidRDefault="00555003" w:rsidP="005801E5">
            <w:pPr>
              <w:pStyle w:val="Ttulo1"/>
            </w:pPr>
          </w:p>
        </w:tc>
      </w:tr>
      <w:tr w:rsidR="00555003" w14:paraId="1087D043" w14:textId="77777777" w:rsidTr="00B50D51">
        <w:trPr>
          <w:trHeight w:val="83"/>
          <w:jc w:val="center"/>
        </w:trPr>
        <w:tc>
          <w:tcPr>
            <w:tcW w:w="3517" w:type="dxa"/>
            <w:vAlign w:val="center"/>
          </w:tcPr>
          <w:p w14:paraId="385A0B21" w14:textId="77777777" w:rsidR="00555003" w:rsidRPr="00616991" w:rsidRDefault="00C8449A" w:rsidP="00C8449A">
            <w:pPr>
              <w:pStyle w:val="Informacin"/>
              <w:rPr>
                <w:b/>
              </w:rPr>
            </w:pPr>
            <w:r w:rsidRPr="00616991">
              <w:rPr>
                <w:b/>
              </w:rPr>
              <w:t>CHOMINENA@HOTMAIL.COM</w:t>
            </w:r>
          </w:p>
        </w:tc>
        <w:tc>
          <w:tcPr>
            <w:tcW w:w="440" w:type="dxa"/>
            <w:vMerge/>
          </w:tcPr>
          <w:p w14:paraId="7169C4C1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01AE232B" w14:textId="77777777" w:rsidR="00555003" w:rsidRDefault="00555003" w:rsidP="005801E5">
            <w:pPr>
              <w:pStyle w:val="Ttulo1"/>
            </w:pPr>
          </w:p>
        </w:tc>
      </w:tr>
      <w:tr w:rsidR="00555003" w14:paraId="57991E3D" w14:textId="77777777" w:rsidTr="00B50D51">
        <w:trPr>
          <w:trHeight w:val="182"/>
          <w:jc w:val="center"/>
        </w:trPr>
        <w:tc>
          <w:tcPr>
            <w:tcW w:w="3517" w:type="dxa"/>
            <w:vAlign w:val="center"/>
          </w:tcPr>
          <w:p w14:paraId="454D5131" w14:textId="77777777" w:rsidR="00555003" w:rsidRDefault="00555003" w:rsidP="00B6466C">
            <w:pPr>
              <w:pStyle w:val="Sinespaciado"/>
            </w:pPr>
          </w:p>
        </w:tc>
        <w:tc>
          <w:tcPr>
            <w:tcW w:w="440" w:type="dxa"/>
            <w:vMerge/>
          </w:tcPr>
          <w:p w14:paraId="42308DC8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5BBC0859" w14:textId="77777777" w:rsidR="00555003" w:rsidRDefault="00555003" w:rsidP="005801E5">
            <w:pPr>
              <w:pStyle w:val="Ttulo1"/>
            </w:pPr>
          </w:p>
        </w:tc>
      </w:tr>
      <w:tr w:rsidR="00C8449A" w14:paraId="116EE396" w14:textId="77777777" w:rsidTr="00B50D51">
        <w:trPr>
          <w:trHeight w:val="182"/>
          <w:jc w:val="center"/>
        </w:trPr>
        <w:tc>
          <w:tcPr>
            <w:tcW w:w="3517" w:type="dxa"/>
            <w:vAlign w:val="center"/>
          </w:tcPr>
          <w:p w14:paraId="2829F72F" w14:textId="77777777" w:rsidR="00C8449A" w:rsidRDefault="00C8449A" w:rsidP="00B6466C">
            <w:pPr>
              <w:pStyle w:val="Sinespaciado"/>
            </w:pPr>
          </w:p>
        </w:tc>
        <w:tc>
          <w:tcPr>
            <w:tcW w:w="440" w:type="dxa"/>
            <w:vMerge/>
          </w:tcPr>
          <w:p w14:paraId="6CFC8490" w14:textId="77777777" w:rsidR="00C8449A" w:rsidRDefault="00C8449A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E7674E3" w14:textId="77777777" w:rsidR="00C8449A" w:rsidRDefault="00C8449A" w:rsidP="005801E5">
            <w:pPr>
              <w:pStyle w:val="Ttulo1"/>
            </w:pPr>
          </w:p>
        </w:tc>
      </w:tr>
      <w:tr w:rsidR="00555003" w14:paraId="2909A517" w14:textId="77777777" w:rsidTr="00B50D51">
        <w:trPr>
          <w:trHeight w:val="663"/>
          <w:jc w:val="center"/>
        </w:trPr>
        <w:tc>
          <w:tcPr>
            <w:tcW w:w="3517" w:type="dxa"/>
            <w:vAlign w:val="center"/>
          </w:tcPr>
          <w:p w14:paraId="661DB108" w14:textId="77777777" w:rsidR="00555003" w:rsidRPr="005C4A87" w:rsidRDefault="004633F0" w:rsidP="00C8449A">
            <w:pPr>
              <w:pStyle w:val="Informacin"/>
              <w:rPr>
                <w:b/>
                <w:szCs w:val="20"/>
              </w:rPr>
            </w:pPr>
            <w:r w:rsidRPr="005C4A87">
              <w:rPr>
                <w:b/>
                <w:szCs w:val="20"/>
              </w:rPr>
              <w:t>CHOMINENA26@GMAIL.COM</w:t>
            </w:r>
          </w:p>
        </w:tc>
        <w:tc>
          <w:tcPr>
            <w:tcW w:w="440" w:type="dxa"/>
            <w:vMerge/>
          </w:tcPr>
          <w:p w14:paraId="1C1D5AF2" w14:textId="77777777" w:rsidR="00555003" w:rsidRDefault="00555003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2D36C3FE" w14:textId="77777777" w:rsidR="00555003" w:rsidRDefault="00555003" w:rsidP="005801E5">
            <w:pPr>
              <w:pStyle w:val="Ttulo1"/>
            </w:pPr>
          </w:p>
        </w:tc>
      </w:tr>
      <w:tr w:rsidR="00B50D51" w14:paraId="0E2EA522" w14:textId="77777777" w:rsidTr="00B50D51">
        <w:trPr>
          <w:trHeight w:val="663"/>
          <w:jc w:val="center"/>
        </w:trPr>
        <w:tc>
          <w:tcPr>
            <w:tcW w:w="3517" w:type="dxa"/>
            <w:vAlign w:val="center"/>
          </w:tcPr>
          <w:p w14:paraId="24CB18FE" w14:textId="41268B9F" w:rsidR="00B50D51" w:rsidRPr="00B50D51" w:rsidRDefault="00B50D51" w:rsidP="00C8449A">
            <w:pPr>
              <w:pStyle w:val="Informacin"/>
              <w:rPr>
                <w:b/>
                <w:sz w:val="24"/>
                <w:szCs w:val="24"/>
              </w:rPr>
            </w:pPr>
            <w:r w:rsidRPr="00B50D51">
              <w:rPr>
                <w:b/>
                <w:sz w:val="24"/>
                <w:szCs w:val="24"/>
              </w:rPr>
              <w:t xml:space="preserve">C. 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50D51">
              <w:rPr>
                <w:b/>
                <w:sz w:val="24"/>
                <w:szCs w:val="24"/>
              </w:rPr>
              <w:t>004693245</w:t>
            </w:r>
          </w:p>
        </w:tc>
        <w:tc>
          <w:tcPr>
            <w:tcW w:w="440" w:type="dxa"/>
          </w:tcPr>
          <w:p w14:paraId="1E8A87BD" w14:textId="77777777" w:rsidR="00B50D51" w:rsidRDefault="00B50D51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vMerge/>
          </w:tcPr>
          <w:p w14:paraId="438631BB" w14:textId="77777777" w:rsidR="00B50D51" w:rsidRDefault="00B50D51" w:rsidP="005801E5">
            <w:pPr>
              <w:pStyle w:val="Ttulo1"/>
            </w:pPr>
          </w:p>
        </w:tc>
      </w:tr>
      <w:tr w:rsidR="00555003" w14:paraId="4CCBB3E2" w14:textId="77777777" w:rsidTr="00B50D51">
        <w:trPr>
          <w:trHeight w:val="3104"/>
          <w:jc w:val="center"/>
        </w:trPr>
        <w:tc>
          <w:tcPr>
            <w:tcW w:w="3517" w:type="dxa"/>
          </w:tcPr>
          <w:p w14:paraId="720F3792" w14:textId="77777777" w:rsidR="00555003" w:rsidRDefault="00555003" w:rsidP="00222466"/>
          <w:p w14:paraId="4CD3E289" w14:textId="52CADE5F" w:rsidR="00F621B2" w:rsidRDefault="00F621B2" w:rsidP="00222466"/>
        </w:tc>
        <w:tc>
          <w:tcPr>
            <w:tcW w:w="440" w:type="dxa"/>
          </w:tcPr>
          <w:p w14:paraId="77A67D67" w14:textId="77777777" w:rsidR="00555003" w:rsidRDefault="00555003" w:rsidP="00222466"/>
        </w:tc>
        <w:tc>
          <w:tcPr>
            <w:tcW w:w="6595" w:type="dxa"/>
            <w:vMerge/>
          </w:tcPr>
          <w:p w14:paraId="4925DE3D" w14:textId="77777777" w:rsidR="00555003" w:rsidRDefault="00555003" w:rsidP="00222466"/>
        </w:tc>
      </w:tr>
    </w:tbl>
    <w:p w14:paraId="3DC0CA41" w14:textId="77777777" w:rsidR="007F5B63" w:rsidRPr="00CE1E3D" w:rsidRDefault="007F5B63" w:rsidP="00B50D51">
      <w:pPr>
        <w:pStyle w:val="Textoindependiente"/>
      </w:pPr>
    </w:p>
    <w:sectPr w:rsidR="007F5B63" w:rsidRPr="00CE1E3D" w:rsidSect="00ED7142">
      <w:headerReference w:type="default" r:id="rId11"/>
      <w:type w:val="continuous"/>
      <w:pgSz w:w="11906" w:h="16838" w:code="9"/>
      <w:pgMar w:top="993" w:right="1134" w:bottom="992" w:left="1134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6300" w14:textId="77777777" w:rsidR="006D3E56" w:rsidRDefault="006D3E56" w:rsidP="00590471">
      <w:r>
        <w:separator/>
      </w:r>
    </w:p>
  </w:endnote>
  <w:endnote w:type="continuationSeparator" w:id="0">
    <w:p w14:paraId="1285A529" w14:textId="77777777" w:rsidR="006D3E56" w:rsidRDefault="006D3E5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609F" w14:textId="77777777" w:rsidR="006D3E56" w:rsidRDefault="006D3E56" w:rsidP="00590471">
      <w:r>
        <w:separator/>
      </w:r>
    </w:p>
  </w:footnote>
  <w:footnote w:type="continuationSeparator" w:id="0">
    <w:p w14:paraId="227BBB12" w14:textId="77777777" w:rsidR="006D3E56" w:rsidRDefault="006D3E5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3901" w14:textId="77777777" w:rsidR="00590471" w:rsidRDefault="00DD0C7F" w:rsidP="00060042">
    <w:pPr>
      <w:pStyle w:val="Textoindependient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A87CAD" wp14:editId="24C3E3D9">
              <wp:simplePos x="0" y="0"/>
              <wp:positionH relativeFrom="column">
                <wp:posOffset>-759639</wp:posOffset>
              </wp:positionH>
              <wp:positionV relativeFrom="paragraph">
                <wp:posOffset>-443230</wp:posOffset>
              </wp:positionV>
              <wp:extent cx="7823564" cy="10675847"/>
              <wp:effectExtent l="0" t="0" r="6350" b="0"/>
              <wp:wrapNone/>
              <wp:docPr id="1" name="Grupo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564" cy="10675847"/>
                        <a:chOff x="-47874" y="0"/>
                        <a:chExt cx="7823564" cy="10675847"/>
                      </a:xfrm>
                    </wpg:grpSpPr>
                    <wps:wsp>
                      <wps:cNvPr id="19" name="Forma libre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upo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21" name="Forma libre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orma libre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orma libre 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bre 20"/>
                      <wps:cNvSpPr>
                        <a:spLocks/>
                      </wps:cNvSpPr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orma libre 4"/>
                      <wps:cNvSpPr>
                        <a:spLocks/>
                      </wps:cNvSpPr>
                      <wps:spPr bwMode="auto">
                        <a:xfrm>
                          <a:off x="3906982" y="9661175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orma libre 5"/>
                      <wps:cNvSpPr>
                        <a:spLocks/>
                      </wps:cNvSpPr>
                      <wps:spPr bwMode="auto">
                        <a:xfrm>
                          <a:off x="4959927" y="10021393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orma libre 6"/>
                      <wps:cNvSpPr>
                        <a:spLocks/>
                      </wps:cNvSpPr>
                      <wps:spPr bwMode="auto">
                        <a:xfrm>
                          <a:off x="0" y="8982302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orma libre 7"/>
                      <wps:cNvSpPr>
                        <a:spLocks/>
                      </wps:cNvSpPr>
                      <wps:spPr bwMode="auto">
                        <a:xfrm>
                          <a:off x="3415145" y="9661175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orma libre 9"/>
                      <wps:cNvSpPr>
                        <a:spLocks/>
                      </wps:cNvSpPr>
                      <wps:spPr bwMode="auto">
                        <a:xfrm>
                          <a:off x="2646218" y="8982302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orma libre 10"/>
                      <wps:cNvSpPr>
                        <a:spLocks/>
                      </wps:cNvSpPr>
                      <wps:spPr bwMode="auto">
                        <a:xfrm>
                          <a:off x="2646218" y="8982302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orma libre 11"/>
                      <wps:cNvSpPr>
                        <a:spLocks/>
                      </wps:cNvSpPr>
                      <wps:spPr bwMode="auto">
                        <a:xfrm>
                          <a:off x="2639291" y="8982302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orma libre 12"/>
                      <wps:cNvSpPr>
                        <a:spLocks/>
                      </wps:cNvSpPr>
                      <wps:spPr bwMode="auto">
                        <a:xfrm>
                          <a:off x="3318164" y="9578048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orma libre 13"/>
                      <wps:cNvSpPr>
                        <a:spLocks/>
                      </wps:cNvSpPr>
                      <wps:spPr bwMode="auto">
                        <a:xfrm>
                          <a:off x="5548745" y="9661175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bre 22"/>
                      <wps:cNvSpPr>
                        <a:spLocks/>
                      </wps:cNvSpPr>
                      <wps:spPr bwMode="auto">
                        <a:xfrm>
                          <a:off x="-40944" y="493904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bre 27"/>
                      <wps:cNvSpPr>
                        <a:spLocks/>
                      </wps:cNvSpPr>
                      <wps:spPr bwMode="auto">
                        <a:xfrm>
                          <a:off x="-47871" y="544472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n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8960" y="556260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orma libre 31"/>
                      <wps:cNvSpPr>
                        <a:spLocks/>
                      </wps:cNvSpPr>
                      <wps:spPr bwMode="auto">
                        <a:xfrm>
                          <a:off x="-47871" y="5950400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8960" y="606829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n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5887" y="5056909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" name="Forma libre 35"/>
                      <wps:cNvSpPr>
                        <a:spLocks/>
                      </wps:cNvSpPr>
                      <wps:spPr bwMode="auto">
                        <a:xfrm>
                          <a:off x="-47874" y="6463008"/>
                          <a:ext cx="290175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5309" y="6580909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0208EA" id="Grupo 1" o:spid="_x0000_s1026" alt="Background shapes and designs" style="position:absolute;margin-left:-59.8pt;margin-top:-34.9pt;width:616.05pt;height:840.6pt;z-index:251659264;mso-width-relative:margin;mso-height-relative:margin" coordorigin="-478" coordsize="78235,106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">
              <v:shape id="Forma libre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" path="m7201,l,1,,1212,4159,2684,7201,xe" fillcolor="#f05535 [3207]" stroked="f">
                <v:path arrowok="t" o:connecttype="custom" o:connectlocs="4572635,0;0,635;0,769620;2640965,1704340;4572635,0" o:connectangles="0,0,0,0,0"/>
              </v:shape>
              <v:group id="Grupo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orma libre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" path="m1828,l,1609,6817,22,6866,2r,l6045,2,1828,xe" fillcolor="#531e4e [3204]" stroked="f">
                  <v:path arrowok="t" o:connecttype="custom" o:connectlocs="1828,0;0,1609;6817,22;6866,2;6866,2;6045,2;1828,0" o:connectangles="0,0,0,0,0,0,0"/>
                </v:shape>
                <v:shape id="Forma libre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Forma libre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" path="m3022,l1213,419,,1493,3022,xe" fillcolor="#cd303c [3206]" stroked="f">
                <v:path arrowok="t" o:connecttype="custom" o:connectlocs="1918970,0;770255,266065;0,948055;1918970,0" o:connectangles="0,0,0,0"/>
              </v:shape>
              <v:shape id="Forma libre 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" path="m3337,l3042,,1218,1607r-5,2l1069,1739,,2682,1229,1694,3022,1189,1385,1569,3337,e" fillcolor="#071f3c [3215]" stroked="f">
                <v:path arrowok="t" o:connecttype="custom" o:connectlocs="2118995,0;1931670,0;773430,1020445;770255,1021715;678815,1104265;0,1703070;780415,1075690;1918970,755015;879475,996315;2118995,0" o:connectangles="0,0,0,0,0,0,0,0,0,0"/>
              </v:shape>
              <v:shape id="Forma libre 4" o:spid="_x0000_s1033" style="position:absolute;left:39069;top:96611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" path="m2580,l,1593r6086,l6086,722,2580,xe" fillcolor="#cd303c [3206]" stroked="f">
                <v:path arrowok="t" o:connecttype="custom" o:connectlocs="1638300,0;0,1011555;3864610,1011555;3864610,458470;1638300,0" o:connectangles="0,0,0,0,0"/>
              </v:shape>
              <v:shape id="Forma libre 5" o:spid="_x0000_s1034" style="position:absolute;left:49599;top:100213;width:13525;height:3156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" path="m,l2129,496,1994,377,,xe" fillcolor="#071f3c [3215]" stroked="f">
                <v:path arrowok="t" o:connecttype="custom" o:connectlocs="0,0;1351915,314960;1266190,239395;0,0" o:connectangles="0,0,0,0"/>
              </v:shape>
              <v:shape id="Forma libre 6" o:spid="_x0000_s1035" style="position:absolute;top:89823;width:45605;height:16935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" path="m4159,l,1472,,2666r7181,l4159,xe" fillcolor="#cd303c [3206]" stroked="f">
                <v:path arrowok="t" o:connecttype="custom" o:connectlocs="2640965,0;0,934720;0,1692910;4559935,1692910;2640965,0" o:connectangles="0,0,0,0,0"/>
              </v:shape>
              <v:shape id="Forma libre 7" o:spid="_x0000_s1036" style="position:absolute;left:34151;top:96611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" path="m,l1810,1593r5023,l6817,1586,,xe" fillcolor="#531e4e [3204]" stroked="f">
                <v:path arrowok="t" o:connecttype="custom" o:connectlocs="0,0;1149350,1011555;4338955,1011555;4328795,1007110;0,0" o:connectangles="0,0,0,0,0"/>
              </v:shape>
              <v:shape id="Forma libre 9" o:spid="_x0000_s1037" style="position:absolute;left:26462;top:89823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" path="m3318,2666l,,3024,2666r294,e" fillcolor="#071f3c [3215]" stroked="f">
                <v:path arrowok="t" o:connecttype="custom" o:connectlocs="2106930,1692910;0,0;1920240,1692910;2106930,1692910" o:connectangles="0,0,0,0"/>
              </v:shape>
              <v:shape id="Forma libre 10" o:spid="_x0000_s1038" style="position:absolute;left:26462;top:89823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" path="m6389,2666l4573,1073,6223,2666r166,e" fillcolor="#071f3c [3215]" stroked="f">
                <v:path arrowok="t" o:connecttype="custom" o:connectlocs="4057015,1692910;2903855,681355;3951605,1692910;4057015,1692910" o:connectangles="0,0,0,0"/>
              </v:shape>
              <v:shape id="Forma libre 11" o:spid="_x0000_s1039" style="position:absolute;left:26392;top:89823;width:19196;height:9486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" path="m,l1213,1073r1809,420l,xe" fillcolor="#791732 [3205]" stroked="f">
                <v:path arrowok="t" o:connecttype="custom" o:connectlocs="0,0;770255,681355;1918970,948055;0,0" o:connectangles="0,0,0,0"/>
              </v:shape>
              <v:shape id="Forma libre 12" o:spid="_x0000_s1040" style="position:absolute;left:33181;top:95780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" path="m,l143,130,1952,550,,xe" fillcolor="#071f3c [3215]" stroked="f">
                <v:path arrowok="t" o:connecttype="custom" o:connectlocs="0,0;90805,82550;1239520,349250;0,0" o:connectangles="0,0,0,0"/>
              </v:shape>
              <v:shape id="Forma libre 13" o:spid="_x0000_s1041" style="position:absolute;left:55487;top:96611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" path="m,l1815,1593r1691,l3506,722,,xe" fillcolor="#f05535 [3207]" stroked="f">
                <v:path arrowok="t" o:connecttype="custom" o:connectlocs="0,0;1152525,1011555;2226310,1011555;2226310,458470;0,0" o:connectangles="0,0,0,0,0"/>
              </v:shape>
              <v:shape id="Forma libre 22" o:spid="_x0000_s1042" style="position:absolute;left:-409;top:49390;width:2901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" path="m3772,l,,,628r3772,l3843,619r66,-23l3968,559r48,-49l4054,451r23,-66l4086,314r-9,-72l4054,176r-38,-59l3968,69,3909,32,3843,8,3772,xe" fillcolor="#531e4e [3204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Forma libre 27" o:spid="_x0000_s1043" style="position:absolute;left:-478;top:54447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" path="m3772,l,,,628r3772,l3843,619r66,-23l3968,559r48,-49l4054,451r23,-66l4086,314r-9,-72l4054,176r-38,-59l3968,69,3909,32,3843,8,3772,xe" fillcolor="#791732 [3205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8" o:spid="_x0000_s1044" type="#_x0000_t75" alt="Phone icon" style="position:absolute;left:25589;top:55626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">
                <v:imagedata r:id="rId5" o:title="Phone icon"/>
                <v:path arrowok="t"/>
              </v:shape>
              <v:shape id="Forma libre 31" o:spid="_x0000_s1045" style="position:absolute;left:-478;top:59504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" path="m3772,l,,,628r3772,l3843,619r66,-23l3968,559r48,-49l4054,451r23,-66l4086,314r-9,-72l4054,176r-38,-59l3968,69,3909,32,3843,8,3772,xe" fillcolor="#cd303c [3206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Imagen 32" o:spid="_x0000_s1046" type="#_x0000_t75" alt="Email icon" style="position:absolute;left:25589;top:60682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">
                <v:imagedata r:id="rId6" o:title="Email icon"/>
                <v:path arrowok="t"/>
              </v:shape>
              <v:shape id="Imagen 23" o:spid="_x0000_s1047" type="#_x0000_t75" alt="GPS icon" style="position:absolute;left:25658;top:50569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">
                <v:imagedata r:id="rId7" o:title="GPS icon"/>
                <v:path arrowok="t"/>
              </v:shape>
              <v:shape id="Forma libre 35" o:spid="_x0000_s1048" style="position:absolute;left:-478;top:64630;width:2901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" path="m3772,l,,,628r3772,l3843,619r66,-23l3968,559r48,-49l4054,451r23,-66l4086,314r-9,-72l4054,176r-38,-59l3968,69,3909,32,3843,8,3772,xe" fillcolor="#f05535 [3207]" stroked="f">
                <v:path arrowok="t" o:connecttype="custom" o:connectlocs="2678758,0;0,0;0,398780;2678758,398780;2729180,393065;2776051,378460;2817951,354965;2852039,323850;2879026,286385;2895359,244475;2901751,199390;2895359,153670;2879026,111760;2852039,74295;2817951,43815;2776051,20320;2729180,5080;2678758,0" o:connectangles="0,0,0,0,0,0,0,0,0,0,0,0,0,0,0,0,0,0"/>
              </v:shape>
              <v:shape id="Imagen 36" o:spid="_x0000_s1049" type="#_x0000_t75" alt="website icon" style="position:absolute;left:25453;top:65809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060042">
      <w:rPr>
        <w:noProof/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DE9"/>
    <w:multiLevelType w:val="hybridMultilevel"/>
    <w:tmpl w:val="CCB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1491"/>
    <w:multiLevelType w:val="multilevel"/>
    <w:tmpl w:val="586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E1F98"/>
    <w:multiLevelType w:val="hybridMultilevel"/>
    <w:tmpl w:val="BE9C0B74"/>
    <w:lvl w:ilvl="0" w:tplc="6742E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D6"/>
    <w:rsid w:val="00016359"/>
    <w:rsid w:val="00054887"/>
    <w:rsid w:val="00060042"/>
    <w:rsid w:val="000B7057"/>
    <w:rsid w:val="000E0114"/>
    <w:rsid w:val="000F7D04"/>
    <w:rsid w:val="001059E9"/>
    <w:rsid w:val="00136430"/>
    <w:rsid w:val="00150ABD"/>
    <w:rsid w:val="001578F0"/>
    <w:rsid w:val="0019355A"/>
    <w:rsid w:val="001D1F91"/>
    <w:rsid w:val="001F4E7B"/>
    <w:rsid w:val="00222466"/>
    <w:rsid w:val="0022785E"/>
    <w:rsid w:val="00232CC1"/>
    <w:rsid w:val="002E2F92"/>
    <w:rsid w:val="002F5916"/>
    <w:rsid w:val="00332189"/>
    <w:rsid w:val="00332A22"/>
    <w:rsid w:val="0034409E"/>
    <w:rsid w:val="003B4680"/>
    <w:rsid w:val="003D18A9"/>
    <w:rsid w:val="003D3540"/>
    <w:rsid w:val="003F61B0"/>
    <w:rsid w:val="00401E33"/>
    <w:rsid w:val="00450611"/>
    <w:rsid w:val="004633F0"/>
    <w:rsid w:val="00472C27"/>
    <w:rsid w:val="004747B0"/>
    <w:rsid w:val="00487D88"/>
    <w:rsid w:val="004B7BD9"/>
    <w:rsid w:val="00555003"/>
    <w:rsid w:val="005801E5"/>
    <w:rsid w:val="005826E4"/>
    <w:rsid w:val="00590471"/>
    <w:rsid w:val="005A5509"/>
    <w:rsid w:val="005C4A87"/>
    <w:rsid w:val="005D01FA"/>
    <w:rsid w:val="005F129B"/>
    <w:rsid w:val="00616991"/>
    <w:rsid w:val="006414A4"/>
    <w:rsid w:val="00671CCC"/>
    <w:rsid w:val="006C2EC6"/>
    <w:rsid w:val="006D3E56"/>
    <w:rsid w:val="006E3FDB"/>
    <w:rsid w:val="00704514"/>
    <w:rsid w:val="00750E8C"/>
    <w:rsid w:val="00777475"/>
    <w:rsid w:val="007913A5"/>
    <w:rsid w:val="00794AE4"/>
    <w:rsid w:val="007D2E0E"/>
    <w:rsid w:val="007F2C5B"/>
    <w:rsid w:val="007F5B63"/>
    <w:rsid w:val="0081136B"/>
    <w:rsid w:val="00846CB9"/>
    <w:rsid w:val="008472E9"/>
    <w:rsid w:val="008A7682"/>
    <w:rsid w:val="008B47CA"/>
    <w:rsid w:val="008C2CFC"/>
    <w:rsid w:val="008C7906"/>
    <w:rsid w:val="00956FD3"/>
    <w:rsid w:val="0099376D"/>
    <w:rsid w:val="009A7360"/>
    <w:rsid w:val="009B142A"/>
    <w:rsid w:val="009B79B6"/>
    <w:rsid w:val="00A34544"/>
    <w:rsid w:val="00A42941"/>
    <w:rsid w:val="00AA28C5"/>
    <w:rsid w:val="00B06DB9"/>
    <w:rsid w:val="00B24C7C"/>
    <w:rsid w:val="00B50D51"/>
    <w:rsid w:val="00B6466C"/>
    <w:rsid w:val="00B71B74"/>
    <w:rsid w:val="00BC0A61"/>
    <w:rsid w:val="00BE7172"/>
    <w:rsid w:val="00BF7D3C"/>
    <w:rsid w:val="00C32B24"/>
    <w:rsid w:val="00C445BB"/>
    <w:rsid w:val="00C54DDC"/>
    <w:rsid w:val="00C8449A"/>
    <w:rsid w:val="00CE1E3D"/>
    <w:rsid w:val="00CF4F71"/>
    <w:rsid w:val="00CF6CA1"/>
    <w:rsid w:val="00D2455B"/>
    <w:rsid w:val="00DB5552"/>
    <w:rsid w:val="00DB78B9"/>
    <w:rsid w:val="00DD0C7F"/>
    <w:rsid w:val="00DF2F8A"/>
    <w:rsid w:val="00E55330"/>
    <w:rsid w:val="00E609A4"/>
    <w:rsid w:val="00E90A60"/>
    <w:rsid w:val="00ED7142"/>
    <w:rsid w:val="00EE7E09"/>
    <w:rsid w:val="00F0223C"/>
    <w:rsid w:val="00F4108F"/>
    <w:rsid w:val="00F53148"/>
    <w:rsid w:val="00F621B2"/>
    <w:rsid w:val="00F67357"/>
    <w:rsid w:val="00F860D6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56E3D"/>
  <w14:defaultImageDpi w14:val="96"/>
  <w15:docId w15:val="{CFFA765E-2AF3-4CEA-8158-9A55CEBB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Fechas">
    <w:name w:val="Fechas"/>
    <w:basedOn w:val="Textoindependien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F05535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222466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inespaciado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eriencia">
    <w:name w:val="Experiencia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aconvietas">
    <w:name w:val="List Bullet"/>
    <w:basedOn w:val="Normal"/>
    <w:uiPriority w:val="99"/>
    <w:rsid w:val="000F7D04"/>
    <w:pPr>
      <w:numPr>
        <w:numId w:val="3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5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 /><Relationship Id="rId3" Type="http://schemas.openxmlformats.org/officeDocument/2006/relationships/image" Target="media/image4.png" /><Relationship Id="rId7" Type="http://schemas.openxmlformats.org/officeDocument/2006/relationships/image" Target="media/image8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6" Type="http://schemas.openxmlformats.org/officeDocument/2006/relationships/image" Target="media/image7.pn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Curr&#237;culum%20v&#237;tae%20con%20foto%20y%20moderno.dotx" TargetMode="External" 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customXml/itemProps2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Currículum%20vítae%20con%20foto%20y%20moderno.dotx</Template>
  <TotalTime>17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Resumes-RS-04_AB - v1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Francis Odalis</cp:lastModifiedBy>
  <cp:revision>14</cp:revision>
  <cp:lastPrinted>2019-07-25T21:46:00Z</cp:lastPrinted>
  <dcterms:created xsi:type="dcterms:W3CDTF">2021-11-29T21:47:00Z</dcterms:created>
  <dcterms:modified xsi:type="dcterms:W3CDTF">2022-02-09T16:40:00Z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